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4BF5" w14:textId="77777777" w:rsidR="00C60FF4" w:rsidRPr="00044C4F" w:rsidRDefault="00C60FF4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Avaliação do desempenho</w:t>
      </w:r>
    </w:p>
    <w:p w14:paraId="51BAA762" w14:textId="77777777" w:rsidR="00CC1AFA" w:rsidRPr="00044C4F" w:rsidRDefault="00CC1AFA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Avaliação com base nas Competências</w:t>
      </w:r>
    </w:p>
    <w:p w14:paraId="00B428FB" w14:textId="77777777" w:rsidR="00C60FF4" w:rsidRPr="00044C4F" w:rsidRDefault="00C60FF4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Ficha de Avaliação</w:t>
      </w:r>
      <w:r w:rsidRPr="00044C4F">
        <w:rPr>
          <w:rFonts w:ascii="Arial" w:hAnsi="Arial" w:cs="Arial"/>
          <w:smallCaps/>
          <w:sz w:val="20"/>
          <w:szCs w:val="20"/>
        </w:rPr>
        <w:t xml:space="preserve"> </w:t>
      </w:r>
    </w:p>
    <w:p w14:paraId="1A94D883" w14:textId="77777777" w:rsidR="00C60FF4" w:rsidRDefault="00C60FF4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</w:p>
    <w:p w14:paraId="5B42DD53" w14:textId="77777777" w:rsidR="00044C4F" w:rsidRPr="00044C4F" w:rsidRDefault="00044C4F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</w:p>
    <w:p w14:paraId="2F31A649" w14:textId="77777777" w:rsidR="009E37BE" w:rsidRPr="00044C4F" w:rsidRDefault="009E37BE" w:rsidP="009E37BE">
      <w:pPr>
        <w:ind w:left="-142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1EC51AAF" w14:textId="77777777" w:rsidR="009E37BE" w:rsidRPr="00044C4F" w:rsidRDefault="009E37B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A9D6F17" w14:textId="77777777" w:rsidR="00C60FF4" w:rsidRPr="00044C4F" w:rsidRDefault="00747DD6" w:rsidP="00C60FF4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Área governativa</w:t>
      </w:r>
      <w:r w:rsidRPr="00044C4F">
        <w:rPr>
          <w:rFonts w:ascii="Arial" w:hAnsi="Arial" w:cs="Arial"/>
          <w:sz w:val="18"/>
          <w:szCs w:val="18"/>
        </w:rPr>
        <w:t xml:space="preserve"> ____</w:t>
      </w:r>
      <w:r w:rsidR="00C60FF4" w:rsidRPr="00044C4F">
        <w:rPr>
          <w:rFonts w:ascii="Arial" w:hAnsi="Arial" w:cs="Arial"/>
          <w:sz w:val="18"/>
          <w:szCs w:val="18"/>
        </w:rPr>
        <w:t>_________________________________</w:t>
      </w:r>
      <w:r w:rsidR="00A55663" w:rsidRPr="00044C4F">
        <w:rPr>
          <w:rFonts w:ascii="Arial" w:hAnsi="Arial" w:cs="Arial"/>
          <w:sz w:val="18"/>
          <w:szCs w:val="18"/>
        </w:rPr>
        <w:t>__</w:t>
      </w:r>
      <w:r w:rsidR="00C60FF4" w:rsidRPr="00044C4F">
        <w:rPr>
          <w:rFonts w:ascii="Arial" w:hAnsi="Arial" w:cs="Arial"/>
          <w:sz w:val="18"/>
          <w:szCs w:val="18"/>
        </w:rPr>
        <w:t>___________________</w:t>
      </w:r>
      <w:r w:rsidR="00C663F9" w:rsidRPr="00044C4F">
        <w:rPr>
          <w:rFonts w:ascii="Arial" w:hAnsi="Arial" w:cs="Arial"/>
          <w:sz w:val="18"/>
          <w:szCs w:val="18"/>
        </w:rPr>
        <w:t>______</w:t>
      </w:r>
    </w:p>
    <w:p w14:paraId="54BB6BB8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5204BAF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C663F9" w:rsidRPr="00044C4F">
        <w:rPr>
          <w:rFonts w:ascii="Arial" w:hAnsi="Arial" w:cs="Arial"/>
          <w:smallCaps/>
          <w:sz w:val="18"/>
          <w:szCs w:val="18"/>
        </w:rPr>
        <w:t>_______</w:t>
      </w:r>
    </w:p>
    <w:p w14:paraId="33044A3F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60FF4" w:rsidRPr="00044C4F" w14:paraId="6B6F1B16" w14:textId="77777777" w:rsidTr="00044C4F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46A12C47" w14:textId="77777777" w:rsidR="00C60FF4" w:rsidRPr="00044C4F" w:rsidRDefault="00C60FF4" w:rsidP="00C60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</w:tcPr>
          <w:p w14:paraId="302C6E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33858192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23C88A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5F639C5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B7163C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80D057C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98312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57A1729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7B6D0A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6F1055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5FD251BD" w14:textId="77777777" w:rsidR="00C60FF4" w:rsidRPr="00044C4F" w:rsidRDefault="00C60FF4" w:rsidP="00C60FF4">
      <w:pPr>
        <w:jc w:val="both"/>
        <w:rPr>
          <w:rFonts w:ascii="Arial" w:hAnsi="Arial" w:cs="Arial"/>
          <w:caps/>
          <w:sz w:val="18"/>
          <w:szCs w:val="18"/>
        </w:rPr>
      </w:pPr>
    </w:p>
    <w:p w14:paraId="229696BB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62139F6" w14:textId="77777777" w:rsidR="00044C4F" w:rsidRDefault="00044C4F" w:rsidP="00C60FF4">
      <w:pPr>
        <w:jc w:val="both"/>
        <w:rPr>
          <w:rFonts w:ascii="Arial" w:hAnsi="Arial" w:cs="Arial"/>
          <w:sz w:val="18"/>
          <w:szCs w:val="18"/>
        </w:rPr>
      </w:pPr>
    </w:p>
    <w:p w14:paraId="43B9446B" w14:textId="77777777" w:rsidR="00044C4F" w:rsidRDefault="00044C4F" w:rsidP="00C60FF4">
      <w:pPr>
        <w:jc w:val="both"/>
        <w:rPr>
          <w:rFonts w:ascii="Arial" w:hAnsi="Arial" w:cs="Arial"/>
          <w:sz w:val="18"/>
          <w:szCs w:val="18"/>
        </w:rPr>
      </w:pPr>
    </w:p>
    <w:p w14:paraId="3582A399" w14:textId="77777777" w:rsidR="00C60FF4" w:rsidRPr="00044C4F" w:rsidRDefault="00C60FF4" w:rsidP="00044C4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3"/>
        <w:gridCol w:w="437"/>
        <w:gridCol w:w="653"/>
        <w:gridCol w:w="653"/>
        <w:gridCol w:w="653"/>
        <w:gridCol w:w="98"/>
        <w:gridCol w:w="555"/>
        <w:gridCol w:w="651"/>
        <w:gridCol w:w="653"/>
        <w:gridCol w:w="653"/>
        <w:gridCol w:w="660"/>
        <w:gridCol w:w="289"/>
        <w:gridCol w:w="784"/>
      </w:tblGrid>
      <w:tr w:rsidR="00C60FF4" w:rsidRPr="00044C4F" w14:paraId="5EC0401B" w14:textId="77777777" w:rsidTr="00044C4F">
        <w:trPr>
          <w:trHeight w:val="47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AFF8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3610" w:type="pct"/>
            <w:gridSpan w:val="13"/>
            <w:vAlign w:val="center"/>
          </w:tcPr>
          <w:p w14:paraId="59BA64F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09D30ACB" w14:textId="77777777" w:rsidTr="00044C4F">
        <w:trPr>
          <w:trHeight w:val="55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826A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610" w:type="pct"/>
            <w:gridSpan w:val="13"/>
            <w:vAlign w:val="center"/>
          </w:tcPr>
          <w:p w14:paraId="069E814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4479186C" w14:textId="77777777" w:rsidTr="00044C4F">
        <w:trPr>
          <w:trHeight w:val="4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1BA7C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5A6BC50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3721D7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BE165D9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110D2D59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419158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FEA837E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2C3642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CE5C48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15B0FD6F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nil"/>
              <w:right w:val="nil"/>
            </w:tcBorders>
            <w:vAlign w:val="center"/>
          </w:tcPr>
          <w:p w14:paraId="41F73A01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54F490A0" w14:textId="7777777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ABBD3" w14:textId="77777777" w:rsidR="00A55663" w:rsidRPr="00044C4F" w:rsidRDefault="00A55663" w:rsidP="00044C4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374FB061" w14:textId="77777777" w:rsidTr="00044C4F">
        <w:trPr>
          <w:trHeight w:val="47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D3772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610" w:type="pct"/>
            <w:gridSpan w:val="13"/>
            <w:vAlign w:val="center"/>
          </w:tcPr>
          <w:p w14:paraId="2424EA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2BBD9859" w14:textId="77777777" w:rsidTr="00044C4F">
        <w:trPr>
          <w:trHeight w:val="51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E5C26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Carreira/Categoria</w:t>
            </w:r>
          </w:p>
        </w:tc>
        <w:tc>
          <w:tcPr>
            <w:tcW w:w="3610" w:type="pct"/>
            <w:gridSpan w:val="13"/>
            <w:vAlign w:val="center"/>
          </w:tcPr>
          <w:p w14:paraId="1891C84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4C2F2E33" w14:textId="77777777" w:rsidTr="00044C4F">
        <w:trPr>
          <w:trHeight w:val="46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A638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610" w:type="pct"/>
            <w:gridSpan w:val="13"/>
            <w:vAlign w:val="center"/>
          </w:tcPr>
          <w:p w14:paraId="0F18F9A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5053FA5C" w14:textId="77777777" w:rsidTr="00044C4F">
        <w:trPr>
          <w:trHeight w:val="55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37E3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74C8E5B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5A22818A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8D06AF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EA46B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34C7C0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E3B8C8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D89EE2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2F823E7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32A3FFA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nil"/>
              <w:right w:val="nil"/>
            </w:tcBorders>
            <w:vAlign w:val="center"/>
          </w:tcPr>
          <w:p w14:paraId="58946783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000FB629" w14:textId="7777777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B8793B" w14:textId="77777777" w:rsidR="00C60FF4" w:rsidRPr="00044C4F" w:rsidRDefault="00C60FF4" w:rsidP="00044C4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7C8D65F6" w14:textId="77777777" w:rsidTr="00044C4F">
        <w:trPr>
          <w:gridAfter w:val="1"/>
          <w:wAfter w:w="407" w:type="pct"/>
          <w:trHeight w:val="671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C01AE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1295" w:type="pct"/>
            <w:gridSpan w:val="5"/>
            <w:vAlign w:val="center"/>
          </w:tcPr>
          <w:p w14:paraId="2E6978A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        /        /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F46A3A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09" w:type="pct"/>
            <w:gridSpan w:val="5"/>
            <w:tcBorders>
              <w:right w:val="single" w:sz="4" w:space="0" w:color="auto"/>
            </w:tcBorders>
            <w:vAlign w:val="center"/>
          </w:tcPr>
          <w:p w14:paraId="74019A6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            /         /</w:t>
            </w:r>
          </w:p>
        </w:tc>
      </w:tr>
    </w:tbl>
    <w:p w14:paraId="578D9B02" w14:textId="77777777" w:rsidR="00C60FF4" w:rsidRPr="00044C4F" w:rsidRDefault="00C60FF4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14:paraId="6E807351" w14:textId="77777777" w:rsidR="009E37BE" w:rsidRPr="00044C4F" w:rsidRDefault="009E37BE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14:paraId="50D4D13A" w14:textId="77777777" w:rsidR="009E37BE" w:rsidRPr="00044C4F" w:rsidRDefault="009E37BE" w:rsidP="009E37BE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0F6B8001" w14:textId="77777777" w:rsidR="009E37BE" w:rsidRPr="00044C4F" w:rsidRDefault="009E37BE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747DD6" w:rsidRPr="00044C4F" w14:paraId="09CACEC7" w14:textId="77777777" w:rsidTr="00044C4F">
        <w:trPr>
          <w:trHeight w:val="436"/>
        </w:trPr>
        <w:tc>
          <w:tcPr>
            <w:tcW w:w="2888" w:type="dxa"/>
            <w:vMerge w:val="restart"/>
            <w:vAlign w:val="center"/>
          </w:tcPr>
          <w:p w14:paraId="2A1A695A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vAlign w:val="center"/>
          </w:tcPr>
          <w:p w14:paraId="52486402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14:paraId="3E31710D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D6" w:rsidRPr="00044C4F" w14:paraId="7BFFB81F" w14:textId="77777777" w:rsidTr="00044C4F">
        <w:trPr>
          <w:trHeight w:val="497"/>
        </w:trPr>
        <w:tc>
          <w:tcPr>
            <w:tcW w:w="2888" w:type="dxa"/>
            <w:vMerge/>
            <w:vAlign w:val="center"/>
          </w:tcPr>
          <w:p w14:paraId="446B4D9B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638D1EAE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567" w:type="dxa"/>
            <w:vAlign w:val="center"/>
          </w:tcPr>
          <w:p w14:paraId="37DEDE37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477CCB" w14:textId="77777777" w:rsidR="00C1452E" w:rsidRDefault="00C1452E" w:rsidP="00044C4F">
      <w:pPr>
        <w:spacing w:before="240" w:line="288" w:lineRule="auto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Obs. Verificando-se sucessão de avaliadores, preencher </w:t>
      </w:r>
      <w:r w:rsidR="00440C6C" w:rsidRPr="00044C4F">
        <w:rPr>
          <w:rFonts w:ascii="Arial" w:hAnsi="Arial" w:cs="Arial"/>
          <w:sz w:val="18"/>
          <w:szCs w:val="18"/>
        </w:rPr>
        <w:t>“ficha de elementos para a avaliação em caso de sucessão de avaliadores”</w:t>
      </w:r>
    </w:p>
    <w:p w14:paraId="7D8B3136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5FEBF108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  <w:sectPr w:rsidR="00044C4F" w:rsidSect="005477B2">
          <w:footerReference w:type="even" r:id="rId8"/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98AA907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57836BAD" w14:textId="77777777" w:rsidR="00044C4F" w:rsidRP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67C6A8AF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4B421D70" w14:textId="77777777" w:rsidR="00C1452E" w:rsidRPr="00044C4F" w:rsidRDefault="00C1452E" w:rsidP="00044C4F">
      <w:pPr>
        <w:spacing w:after="240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C1452E" w:rsidRPr="00044C4F" w14:paraId="5D4D0A25" w14:textId="77777777" w:rsidTr="00044C4F">
        <w:trPr>
          <w:trHeight w:val="564"/>
        </w:trPr>
        <w:tc>
          <w:tcPr>
            <w:tcW w:w="2727" w:type="dxa"/>
            <w:tcBorders>
              <w:right w:val="nil"/>
            </w:tcBorders>
            <w:vAlign w:val="center"/>
          </w:tcPr>
          <w:p w14:paraId="42701FB0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627C80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2E" w:rsidRPr="00044C4F" w14:paraId="6CD019D7" w14:textId="77777777" w:rsidTr="00044C4F">
        <w:trPr>
          <w:trHeight w:val="558"/>
        </w:trPr>
        <w:tc>
          <w:tcPr>
            <w:tcW w:w="2727" w:type="dxa"/>
            <w:tcBorders>
              <w:right w:val="nil"/>
            </w:tcBorders>
            <w:vAlign w:val="center"/>
          </w:tcPr>
          <w:p w14:paraId="6F8B0D32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44863C9D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2E" w:rsidRPr="00044C4F" w14:paraId="305B5121" w14:textId="77777777" w:rsidTr="00044C4F">
        <w:trPr>
          <w:trHeight w:val="566"/>
        </w:trPr>
        <w:tc>
          <w:tcPr>
            <w:tcW w:w="2727" w:type="dxa"/>
            <w:tcBorders>
              <w:right w:val="nil"/>
            </w:tcBorders>
            <w:vAlign w:val="center"/>
          </w:tcPr>
          <w:p w14:paraId="067C3FE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vAlign w:val="center"/>
          </w:tcPr>
          <w:p w14:paraId="67AC1885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0358879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0C161D9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5D39E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266C2E4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B4F6950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087FCA7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BF45D4C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AC03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7A01C123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442AB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4288700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 novo avaliador tomou conhecimento dos parâmetros contratualizados com o avaliado em:</w:t>
      </w:r>
    </w:p>
    <w:p w14:paraId="01CFEBE3" w14:textId="77777777" w:rsidR="00C1452E" w:rsidRPr="00044C4F" w:rsidRDefault="00C1452E" w:rsidP="00044C4F">
      <w:pPr>
        <w:spacing w:after="240"/>
        <w:rPr>
          <w:rFonts w:ascii="Arial" w:hAnsi="Arial" w:cs="Arial"/>
          <w:sz w:val="18"/>
          <w:szCs w:val="18"/>
        </w:rPr>
      </w:pPr>
    </w:p>
    <w:p w14:paraId="2099119F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___/___/_____ </w:t>
      </w:r>
    </w:p>
    <w:p w14:paraId="2B45D669" w14:textId="77777777" w:rsidR="00C1452E" w:rsidRDefault="00C1452E" w:rsidP="00044C4F">
      <w:pPr>
        <w:spacing w:after="240"/>
        <w:rPr>
          <w:rFonts w:ascii="Arial" w:hAnsi="Arial" w:cs="Arial"/>
          <w:sz w:val="18"/>
          <w:szCs w:val="18"/>
        </w:rPr>
      </w:pPr>
    </w:p>
    <w:p w14:paraId="313F35DD" w14:textId="77777777" w:rsidR="00A42914" w:rsidRPr="00044C4F" w:rsidRDefault="00A42914" w:rsidP="00044C4F">
      <w:pPr>
        <w:spacing w:after="240"/>
        <w:rPr>
          <w:rFonts w:ascii="Arial" w:hAnsi="Arial" w:cs="Arial"/>
          <w:sz w:val="18"/>
          <w:szCs w:val="18"/>
        </w:rPr>
      </w:pPr>
    </w:p>
    <w:p w14:paraId="61023035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2C0041B0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</w:p>
    <w:p w14:paraId="20E4CE03" w14:textId="77777777" w:rsidR="00C1452E" w:rsidRDefault="00C1452E" w:rsidP="00C1452E">
      <w:pPr>
        <w:rPr>
          <w:rFonts w:ascii="Arial" w:hAnsi="Arial" w:cs="Arial"/>
          <w:sz w:val="18"/>
          <w:szCs w:val="18"/>
        </w:rPr>
      </w:pPr>
    </w:p>
    <w:p w14:paraId="04C0111A" w14:textId="77777777" w:rsidR="00044C4F" w:rsidRDefault="00044C4F" w:rsidP="00C1452E">
      <w:pPr>
        <w:rPr>
          <w:rFonts w:ascii="Arial" w:hAnsi="Arial" w:cs="Arial"/>
          <w:sz w:val="18"/>
          <w:szCs w:val="18"/>
        </w:rPr>
      </w:pPr>
    </w:p>
    <w:p w14:paraId="575CB4E9" w14:textId="77777777" w:rsidR="00044C4F" w:rsidRPr="00044C4F" w:rsidRDefault="00044C4F" w:rsidP="00C1452E">
      <w:pPr>
        <w:rPr>
          <w:rFonts w:ascii="Arial" w:hAnsi="Arial" w:cs="Arial"/>
          <w:sz w:val="18"/>
          <w:szCs w:val="18"/>
        </w:rPr>
      </w:pPr>
    </w:p>
    <w:p w14:paraId="1A953DC4" w14:textId="77777777" w:rsidR="00C1452E" w:rsidRPr="00044C4F" w:rsidRDefault="009E37BE" w:rsidP="00C1452E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3</w:t>
      </w:r>
      <w:r w:rsidR="00C1452E" w:rsidRPr="00044C4F">
        <w:rPr>
          <w:rFonts w:ascii="Arial" w:hAnsi="Arial" w:cs="Arial"/>
          <w:b/>
          <w:smallCaps/>
          <w:sz w:val="18"/>
          <w:szCs w:val="18"/>
        </w:rPr>
        <w:t>. Objetivos da Unidade Orgânica</w:t>
      </w:r>
    </w:p>
    <w:p w14:paraId="6A6F49FD" w14:textId="77777777" w:rsidR="00C1452E" w:rsidRPr="00044C4F" w:rsidRDefault="00C1452E" w:rsidP="00C1452E">
      <w:pPr>
        <w:jc w:val="both"/>
        <w:rPr>
          <w:rFonts w:ascii="Arial" w:hAnsi="Arial" w:cs="Arial"/>
          <w:smallCaps/>
          <w:sz w:val="18"/>
          <w:szCs w:val="18"/>
        </w:rPr>
      </w:pPr>
    </w:p>
    <w:p w14:paraId="4A765B2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(Descrição dos objetivos da unidade orgânica)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1452E" w:rsidRPr="00044C4F" w14:paraId="68391652" w14:textId="77777777" w:rsidTr="00D55C00">
        <w:trPr>
          <w:trHeight w:val="3662"/>
        </w:trPr>
        <w:tc>
          <w:tcPr>
            <w:tcW w:w="5000" w:type="pct"/>
          </w:tcPr>
          <w:p w14:paraId="3994DF9C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532CB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E7B93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9E838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E99BD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2CC8FF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79051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D83751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EC145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D9394D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81284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B4019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86D986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53A65F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2694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E59D6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A2EBD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147FF888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C6E343A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7AD65F19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D0B2D9C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0E15FF7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  <w:sectPr w:rsidR="00C60FF4" w:rsidRPr="00044C4F" w:rsidSect="005477B2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12B333C" w14:textId="77777777" w:rsidR="002D452B" w:rsidRDefault="002D452B" w:rsidP="00C60FF4">
      <w:pPr>
        <w:jc w:val="both"/>
        <w:rPr>
          <w:rFonts w:ascii="Arial" w:hAnsi="Arial" w:cs="Arial"/>
          <w:b/>
          <w:sz w:val="18"/>
          <w:szCs w:val="18"/>
        </w:rPr>
      </w:pPr>
    </w:p>
    <w:p w14:paraId="515980F4" w14:textId="77777777" w:rsidR="00C60FF4" w:rsidRPr="00044C4F" w:rsidRDefault="00E7200A" w:rsidP="00C60FF4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z w:val="18"/>
          <w:szCs w:val="18"/>
        </w:rPr>
        <w:t>4</w:t>
      </w:r>
      <w:r w:rsidR="00C60FF4" w:rsidRPr="00044C4F">
        <w:rPr>
          <w:rFonts w:ascii="Arial" w:hAnsi="Arial" w:cs="Arial"/>
          <w:b/>
          <w:sz w:val="18"/>
          <w:szCs w:val="18"/>
        </w:rPr>
        <w:t xml:space="preserve">. </w:t>
      </w:r>
      <w:r w:rsidR="00C60FF4" w:rsidRPr="00044C4F">
        <w:rPr>
          <w:rFonts w:ascii="Arial" w:hAnsi="Arial" w:cs="Arial"/>
          <w:b/>
          <w:smallCaps/>
          <w:sz w:val="18"/>
          <w:szCs w:val="18"/>
        </w:rPr>
        <w:t>Competências</w:t>
      </w:r>
    </w:p>
    <w:p w14:paraId="71B4F51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462C6FFE" w14:textId="77777777" w:rsidR="00C1452E" w:rsidRPr="00044C4F" w:rsidRDefault="00C1452E" w:rsidP="002D452B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no início do período de avaliação)</w:t>
      </w:r>
      <w:r w:rsidRPr="00044C4F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</w:t>
      </w:r>
      <w:proofErr w:type="gramStart"/>
      <w:r w:rsidRPr="00044C4F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044C4F">
        <w:rPr>
          <w:rFonts w:ascii="Arial" w:hAnsi="Arial" w:cs="Arial"/>
          <w:sz w:val="18"/>
          <w:szCs w:val="18"/>
        </w:rPr>
        <w:t xml:space="preserve">A preencher no final do período de avaliação)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74"/>
        <w:gridCol w:w="586"/>
        <w:gridCol w:w="4122"/>
        <w:gridCol w:w="2064"/>
        <w:gridCol w:w="1372"/>
        <w:gridCol w:w="1511"/>
        <w:gridCol w:w="1372"/>
        <w:gridCol w:w="1709"/>
        <w:gridCol w:w="1576"/>
      </w:tblGrid>
      <w:tr w:rsidR="00270590" w:rsidRPr="00044C4F" w14:paraId="3D378F84" w14:textId="77777777" w:rsidTr="00F0153E">
        <w:trPr>
          <w:trHeight w:val="789"/>
          <w:jc w:val="center"/>
        </w:trPr>
        <w:tc>
          <w:tcPr>
            <w:tcW w:w="1752" w:type="pct"/>
            <w:gridSpan w:val="3"/>
            <w:vAlign w:val="center"/>
          </w:tcPr>
          <w:p w14:paraId="31D132EC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698" w:type="pct"/>
            <w:vMerge w:val="restart"/>
            <w:vAlign w:val="center"/>
          </w:tcPr>
          <w:p w14:paraId="419B64CC" w14:textId="77777777" w:rsidR="00270590" w:rsidRPr="00044C4F" w:rsidRDefault="00270590" w:rsidP="00F853BC">
            <w:pPr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14:paraId="0176B08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mallCaps/>
                <w:sz w:val="18"/>
                <w:szCs w:val="18"/>
              </w:rPr>
              <w:t>Competência objeto de formação</w:t>
            </w:r>
          </w:p>
        </w:tc>
        <w:tc>
          <w:tcPr>
            <w:tcW w:w="464" w:type="pct"/>
            <w:vMerge w:val="restart"/>
            <w:vAlign w:val="center"/>
          </w:tcPr>
          <w:p w14:paraId="415E7997" w14:textId="77777777" w:rsidR="00270590" w:rsidRPr="00044C4F" w:rsidRDefault="00270590" w:rsidP="00E11179">
            <w:pPr>
              <w:ind w:left="-233" w:right="-236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smallCaps/>
                <w:sz w:val="18"/>
                <w:szCs w:val="18"/>
              </w:rPr>
              <w:t>Competência objeto de majoração*</w:t>
            </w:r>
          </w:p>
        </w:tc>
        <w:tc>
          <w:tcPr>
            <w:tcW w:w="578" w:type="pct"/>
            <w:vMerge w:val="restart"/>
            <w:vAlign w:val="center"/>
          </w:tcPr>
          <w:p w14:paraId="606B7431" w14:textId="77777777" w:rsidR="00270590" w:rsidRPr="00044C4F" w:rsidRDefault="00270590" w:rsidP="002D452B">
            <w:pPr>
              <w:spacing w:after="240"/>
              <w:ind w:left="-225" w:right="-17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  <w:p w14:paraId="1555550B" w14:textId="77777777" w:rsidR="00270590" w:rsidRPr="00044C4F" w:rsidRDefault="00270590" w:rsidP="00E11179">
            <w:pPr>
              <w:ind w:left="-225" w:right="-17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(Quando fixada)</w:t>
            </w:r>
          </w:p>
        </w:tc>
        <w:tc>
          <w:tcPr>
            <w:tcW w:w="533" w:type="pct"/>
            <w:vMerge w:val="restart"/>
            <w:vAlign w:val="center"/>
          </w:tcPr>
          <w:p w14:paraId="05AC474A" w14:textId="77777777" w:rsidR="00270590" w:rsidRPr="00044C4F" w:rsidRDefault="00270590" w:rsidP="00E11179">
            <w:pPr>
              <w:ind w:left="-279" w:right="-235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270590" w:rsidRPr="00044C4F" w14:paraId="78B34F0D" w14:textId="77777777" w:rsidTr="00F0153E">
        <w:trPr>
          <w:trHeight w:val="554"/>
          <w:jc w:val="center"/>
        </w:trPr>
        <w:tc>
          <w:tcPr>
            <w:tcW w:w="358" w:type="pct"/>
            <w:gridSpan w:val="2"/>
            <w:vAlign w:val="center"/>
          </w:tcPr>
          <w:p w14:paraId="1789862F" w14:textId="77777777" w:rsidR="00270590" w:rsidRPr="00044C4F" w:rsidRDefault="00270590" w:rsidP="0064420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N.º </w:t>
            </w:r>
            <w:r w:rsidR="0049203F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394" w:type="pct"/>
            <w:vAlign w:val="center"/>
          </w:tcPr>
          <w:p w14:paraId="11ED7AA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/>
            <w:vAlign w:val="center"/>
          </w:tcPr>
          <w:p w14:paraId="5E869694" w14:textId="77777777" w:rsidR="00270590" w:rsidRPr="00044C4F" w:rsidRDefault="00270590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14:paraId="6C4BA406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CE0687A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814D22F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1D021F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0B" w:rsidRPr="00044C4F" w14:paraId="78206A90" w14:textId="77777777" w:rsidTr="00F0153E">
        <w:trPr>
          <w:trHeight w:val="547"/>
          <w:jc w:val="center"/>
        </w:trPr>
        <w:tc>
          <w:tcPr>
            <w:tcW w:w="1752" w:type="pct"/>
            <w:gridSpan w:val="3"/>
            <w:vAlign w:val="center"/>
          </w:tcPr>
          <w:p w14:paraId="11EC9585" w14:textId="77777777" w:rsidR="0064420B" w:rsidRPr="00044C4F" w:rsidRDefault="0049203F" w:rsidP="00F8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698" w:type="pct"/>
            <w:vMerge/>
            <w:vAlign w:val="center"/>
          </w:tcPr>
          <w:p w14:paraId="3C30C318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14:paraId="35B936E7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7C04D3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9D1E260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3E660E8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0B" w:rsidRPr="00044C4F" w14:paraId="20F4323E" w14:textId="77777777" w:rsidTr="00F0153E">
        <w:trPr>
          <w:trHeight w:val="669"/>
          <w:jc w:val="center"/>
        </w:trPr>
        <w:tc>
          <w:tcPr>
            <w:tcW w:w="1752" w:type="pct"/>
            <w:gridSpan w:val="3"/>
            <w:vAlign w:val="center"/>
          </w:tcPr>
          <w:p w14:paraId="0EA4FEB1" w14:textId="77777777" w:rsidR="0064420B" w:rsidRPr="00044C4F" w:rsidRDefault="0064420B" w:rsidP="00B07E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ACB80D3" w14:textId="77777777" w:rsidR="0064420B" w:rsidRPr="00044C4F" w:rsidRDefault="0064420B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1C1A0528" w14:textId="77777777" w:rsidR="0064420B" w:rsidRPr="00044C4F" w:rsidRDefault="0064420B" w:rsidP="00E11179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D449597" w14:textId="77777777" w:rsidR="0064420B" w:rsidRPr="00044C4F" w:rsidRDefault="0064420B" w:rsidP="00044C4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B2B9554" w14:textId="77777777" w:rsidR="0064420B" w:rsidRPr="00044C4F" w:rsidRDefault="000532ED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9E41608" wp14:editId="5E2DEBE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8890" r="12065" b="10160"/>
                      <wp:wrapNone/>
                      <wp:docPr id="69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60FDD45" id="Rectangle 385" o:spid="_x0000_s1026" style="position:absolute;margin-left:36.1pt;margin-top:11.2pt;width:15pt;height:1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bSIw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"/>
                  </w:pict>
                </mc:Fallback>
              </mc:AlternateContent>
            </w:r>
          </w:p>
          <w:p w14:paraId="120C7855" w14:textId="77777777" w:rsidR="0064420B" w:rsidRPr="00044C4F" w:rsidRDefault="0064420B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3710CEE" w14:textId="77777777" w:rsidR="00044C4F" w:rsidRDefault="00044C4F" w:rsidP="00E111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9B4D8" w14:textId="77777777" w:rsidR="0064420B" w:rsidRPr="00044C4F" w:rsidRDefault="000532ED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2BEC858" wp14:editId="0C1894E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2700" r="12065" b="6350"/>
                      <wp:wrapNone/>
                      <wp:docPr id="68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89471C" id="Rectangle 386" o:spid="_x0000_s1026" style="position:absolute;margin-left:36.1pt;margin-top:10.45pt;width:15pt;height:1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ZeIgIAAD4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ClBWX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466B86A7" w14:textId="77777777" w:rsidR="0064420B" w:rsidRPr="00044C4F" w:rsidRDefault="0064420B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261999C0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F2C0F80" w14:textId="77777777" w:rsidR="0064420B" w:rsidRPr="00044C4F" w:rsidRDefault="0064420B" w:rsidP="00044C4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85B768C" w14:textId="77777777" w:rsidR="00044C4F" w:rsidRDefault="00044C4F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DF928F" w14:textId="77777777" w:rsidR="0064420B" w:rsidRPr="00044C4F" w:rsidRDefault="000532ED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1495CB" wp14:editId="7EC3519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67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E2369F7" id="Rectangle 387" o:spid="_x0000_s1026" style="position:absolute;margin-left:46.6pt;margin-top:11.5pt;width:15pt;height:14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BDurOC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2706262F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31F38F53" w14:textId="77777777" w:rsidR="00044C4F" w:rsidRDefault="00044C4F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67CE2A1B" w14:textId="77777777" w:rsidR="0064420B" w:rsidRPr="00044C4F" w:rsidRDefault="000532ED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61E7E61" wp14:editId="7AE3056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6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B31E3CD" id="Rectangle 388" o:spid="_x0000_s1026" style="position:absolute;margin-left:46.6pt;margin-top:9.6pt;width:15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V7IgIAAD4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0QA1ey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6B324E88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03FBB9DC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5E989" w14:textId="77777777" w:rsidR="00044C4F" w:rsidRDefault="00044C4F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D2AF3" w14:textId="77777777" w:rsidR="0064420B" w:rsidRPr="00044C4F" w:rsidRDefault="000532ED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253737E" wp14:editId="0682ADC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11430" r="10795" b="7620"/>
                      <wp:wrapNone/>
                      <wp:docPr id="65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AA07A46" id="Rectangle 383" o:spid="_x0000_s1026" style="position:absolute;margin-left:36.6pt;margin-top:12.8pt;width:1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/ZIg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"/>
                  </w:pict>
                </mc:Fallback>
              </mc:AlternateContent>
            </w:r>
          </w:p>
          <w:p w14:paraId="085581A0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35A8654" w14:textId="77777777" w:rsidR="0064420B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02EFD" w14:textId="77777777" w:rsidR="002D452B" w:rsidRPr="00044C4F" w:rsidRDefault="002D452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E04" w14:textId="77777777" w:rsidR="0064420B" w:rsidRPr="00044C4F" w:rsidRDefault="000532ED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E51484A" wp14:editId="6F4F240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2065" r="7620" b="6985"/>
                      <wp:wrapNone/>
                      <wp:docPr id="64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E0B294" id="Rectangle 384" o:spid="_x0000_s1026" style="position:absolute;margin-left:36.1pt;margin-top:10.45pt;width:15pt;height:1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UQ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7ihlE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6C2A650C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31737878" w14:textId="77777777" w:rsidR="0064420B" w:rsidRPr="00044C4F" w:rsidRDefault="0064420B" w:rsidP="00CA3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5E157DB" w14:textId="77777777" w:rsidR="0064420B" w:rsidRPr="00044C4F" w:rsidRDefault="0064420B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2A1D6899" w14:textId="77777777" w:rsidTr="00F0153E">
        <w:trPr>
          <w:trHeight w:val="599"/>
          <w:jc w:val="center"/>
        </w:trPr>
        <w:tc>
          <w:tcPr>
            <w:tcW w:w="160" w:type="pct"/>
            <w:vAlign w:val="center"/>
          </w:tcPr>
          <w:p w14:paraId="53384B84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1B5DC5F" w14:textId="2EAD71DC" w:rsidR="00266863" w:rsidRPr="00044C4F" w:rsidRDefault="00E73324" w:rsidP="00266863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Partilha informações, conhecimentos, práticas e recursos e promove a troca de ideias nas suas relações de trabalho.</w:t>
            </w:r>
          </w:p>
        </w:tc>
        <w:tc>
          <w:tcPr>
            <w:tcW w:w="698" w:type="pct"/>
            <w:vAlign w:val="center"/>
          </w:tcPr>
          <w:p w14:paraId="28D4050D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8D283B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F13BB99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310DEA8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93AB97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CE9A2F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BCEAFAD" w14:textId="77777777" w:rsidTr="00F0153E">
        <w:trPr>
          <w:trHeight w:val="565"/>
          <w:jc w:val="center"/>
        </w:trPr>
        <w:tc>
          <w:tcPr>
            <w:tcW w:w="160" w:type="pct"/>
            <w:vAlign w:val="center"/>
          </w:tcPr>
          <w:p w14:paraId="45427618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1B95F9F" w14:textId="3D13BBDD" w:rsidR="00266863" w:rsidRPr="00044C4F" w:rsidRDefault="00E73324" w:rsidP="006D53A4">
            <w:pPr>
              <w:ind w:left="-137" w:right="-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de forma a promover o espírito de equipa prevenindo o conflito.</w:t>
            </w:r>
          </w:p>
        </w:tc>
        <w:tc>
          <w:tcPr>
            <w:tcW w:w="698" w:type="pct"/>
            <w:vAlign w:val="center"/>
          </w:tcPr>
          <w:p w14:paraId="5F9615A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BC8842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6837F25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DB1B59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5911597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9F5F541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F2A9391" w14:textId="77777777" w:rsidTr="00F0153E">
        <w:trPr>
          <w:trHeight w:val="687"/>
          <w:jc w:val="center"/>
        </w:trPr>
        <w:tc>
          <w:tcPr>
            <w:tcW w:w="160" w:type="pct"/>
            <w:vAlign w:val="center"/>
          </w:tcPr>
          <w:p w14:paraId="733683CB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D6AFE02" w14:textId="73DB3F67" w:rsidR="00266863" w:rsidRPr="00044C4F" w:rsidRDefault="00E73324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os objetivos comuns, partilhando tarefas, atividades e responsabilidades.</w:t>
            </w:r>
          </w:p>
        </w:tc>
        <w:tc>
          <w:tcPr>
            <w:tcW w:w="698" w:type="pct"/>
            <w:vAlign w:val="center"/>
          </w:tcPr>
          <w:p w14:paraId="5C9F3E8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42FD7C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A74DEDB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09645F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005BB8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6F77AB1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ECB4EFC" w14:textId="77777777" w:rsidTr="00F0153E">
        <w:trPr>
          <w:trHeight w:val="552"/>
          <w:jc w:val="center"/>
        </w:trPr>
        <w:tc>
          <w:tcPr>
            <w:tcW w:w="358" w:type="pct"/>
            <w:gridSpan w:val="2"/>
            <w:vAlign w:val="center"/>
          </w:tcPr>
          <w:p w14:paraId="1F6C158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94" w:type="pct"/>
            <w:vAlign w:val="center"/>
          </w:tcPr>
          <w:p w14:paraId="10823BE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6F40C350" w14:textId="77777777" w:rsidR="00266863" w:rsidRPr="00044C4F" w:rsidRDefault="00266863" w:rsidP="00266863">
            <w:pPr>
              <w:ind w:left="-227" w:right="-22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2291CF5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A6A9758" w14:textId="77777777" w:rsidTr="00F0153E">
        <w:trPr>
          <w:trHeight w:val="546"/>
          <w:jc w:val="center"/>
        </w:trPr>
        <w:tc>
          <w:tcPr>
            <w:tcW w:w="1752" w:type="pct"/>
            <w:gridSpan w:val="3"/>
            <w:vAlign w:val="center"/>
          </w:tcPr>
          <w:p w14:paraId="68A1FD59" w14:textId="4C80D3D5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</w:t>
            </w:r>
            <w:r w:rsidR="00E73324">
              <w:rPr>
                <w:rFonts w:ascii="Arial" w:hAnsi="Arial" w:cs="Arial"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sz w:val="18"/>
                <w:szCs w:val="18"/>
              </w:rPr>
              <w:t xml:space="preserve"> resultados</w:t>
            </w:r>
          </w:p>
        </w:tc>
        <w:tc>
          <w:tcPr>
            <w:tcW w:w="698" w:type="pct"/>
            <w:vMerge/>
            <w:vAlign w:val="center"/>
          </w:tcPr>
          <w:p w14:paraId="29813D7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5E1EC010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5CBAFF80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CE8BB9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A264F5A" wp14:editId="3ABF00B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0160" r="12065" b="8890"/>
                      <wp:wrapNone/>
                      <wp:docPr id="63" name="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05CAB4" id="Rectangle 443" o:spid="_x0000_s1026" style="position:absolute;margin-left:36.1pt;margin-top:11.2pt;width:15pt;height:14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5771BE3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19B1175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9884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C8A6DB4" wp14:editId="759F5F5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970" r="12065" b="5080"/>
                      <wp:wrapNone/>
                      <wp:docPr id="62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782E11D" id="Rectangle 444" o:spid="_x0000_s1026" style="position:absolute;margin-left:36.1pt;margin-top:10.45pt;width:15pt;height:14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3EEC0CD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19672F3F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68C5543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70AFA8DA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DEDB845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E197B59" wp14:editId="329DF12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61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1AF4F7" id="Rectangle 445" o:spid="_x0000_s1026" style="position:absolute;margin-left:46.6pt;margin-top:11.5pt;width:15pt;height:14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3C2F952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29E398DB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B6BC9C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0394DB1" wp14:editId="616668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715" r="6985" b="13335"/>
                      <wp:wrapNone/>
                      <wp:docPr id="60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4C0D9A" id="Rectangle 446" o:spid="_x0000_s1026" style="position:absolute;margin-left:46.6pt;margin-top:9.6pt;width:15pt;height:1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11287DF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5974EF5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F373E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746C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0B2922A" wp14:editId="4D9E2E1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12700" r="10795" b="6350"/>
                      <wp:wrapNone/>
                      <wp:docPr id="59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97BB38D" id="Rectangle 447" o:spid="_x0000_s1026" style="position:absolute;margin-left:36.6pt;margin-top:12.8pt;width:15pt;height:14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37F3008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0674842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BB4F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A28E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85C456F" wp14:editId="16E09BE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335" r="7620" b="5715"/>
                      <wp:wrapNone/>
                      <wp:docPr id="58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4E04E9" id="Rectangle 448" o:spid="_x0000_s1026" style="position:absolute;margin-left:36.1pt;margin-top:10.45pt;width:1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7B0A8A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5F41EBA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EFB514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5631860" w14:textId="77777777" w:rsidTr="00F0153E">
        <w:trPr>
          <w:trHeight w:val="568"/>
          <w:jc w:val="center"/>
        </w:trPr>
        <w:tc>
          <w:tcPr>
            <w:tcW w:w="1752" w:type="pct"/>
            <w:gridSpan w:val="3"/>
            <w:vAlign w:val="center"/>
          </w:tcPr>
          <w:p w14:paraId="363CD06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5614CE0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731842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1A7347E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695905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2CEB61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F2C6672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01C5968" w14:textId="77777777" w:rsidTr="00F0153E">
        <w:trPr>
          <w:trHeight w:val="565"/>
          <w:jc w:val="center"/>
        </w:trPr>
        <w:tc>
          <w:tcPr>
            <w:tcW w:w="160" w:type="pct"/>
            <w:vAlign w:val="center"/>
          </w:tcPr>
          <w:p w14:paraId="25AB098C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D99FE33" w14:textId="44B2D8B5" w:rsidR="00E73324" w:rsidRPr="00044C4F" w:rsidRDefault="00E73324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Ultrapassa obstáculos e dificuldades na persecução dos objetivos, de forma a alcançar os resultados previstos.</w:t>
            </w:r>
          </w:p>
        </w:tc>
        <w:tc>
          <w:tcPr>
            <w:tcW w:w="698" w:type="pct"/>
            <w:vAlign w:val="center"/>
          </w:tcPr>
          <w:p w14:paraId="07B9C92A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D67138A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66599AE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2C58E7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FF8290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E49CBC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6F3E9BD" w14:textId="77777777" w:rsidTr="00F0153E">
        <w:trPr>
          <w:trHeight w:val="559"/>
          <w:jc w:val="center"/>
        </w:trPr>
        <w:tc>
          <w:tcPr>
            <w:tcW w:w="160" w:type="pct"/>
            <w:vAlign w:val="center"/>
          </w:tcPr>
          <w:p w14:paraId="5A9EADC4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147D20E2" w14:textId="2A9586E4" w:rsidR="00266863" w:rsidRPr="00044C4F" w:rsidRDefault="00E73324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e utiliza, de forma eficiente e justificada, os recursos necessários para concluir tarefas e projetos.</w:t>
            </w:r>
          </w:p>
        </w:tc>
        <w:tc>
          <w:tcPr>
            <w:tcW w:w="698" w:type="pct"/>
            <w:vAlign w:val="center"/>
          </w:tcPr>
          <w:p w14:paraId="1F63367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C2CA408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79DA0F9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53530AC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499038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D2887F0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793AE2B0" w14:textId="77777777" w:rsidTr="00F0153E">
        <w:trPr>
          <w:trHeight w:val="723"/>
          <w:jc w:val="center"/>
        </w:trPr>
        <w:tc>
          <w:tcPr>
            <w:tcW w:w="160" w:type="pct"/>
            <w:vAlign w:val="center"/>
          </w:tcPr>
          <w:p w14:paraId="165AD2B3" w14:textId="77777777" w:rsidR="00266863" w:rsidRPr="00044C4F" w:rsidRDefault="00266863" w:rsidP="00980CE4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551EB1B" w14:textId="4538FB4E" w:rsidR="00266863" w:rsidRPr="00044C4F" w:rsidRDefault="00E73324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Monitoriza a sua atividade, identificando erros e garantindo os padrões de qualidade do serviço prestado.</w:t>
            </w:r>
          </w:p>
        </w:tc>
        <w:tc>
          <w:tcPr>
            <w:tcW w:w="698" w:type="pct"/>
            <w:vAlign w:val="center"/>
          </w:tcPr>
          <w:p w14:paraId="22B528A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AE45659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4D14E1A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CAE1702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2DB58038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704ABAD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5DCE0517" w14:textId="77777777" w:rsidTr="00F0153E">
        <w:trPr>
          <w:trHeight w:val="558"/>
          <w:jc w:val="center"/>
        </w:trPr>
        <w:tc>
          <w:tcPr>
            <w:tcW w:w="358" w:type="pct"/>
            <w:gridSpan w:val="2"/>
            <w:vAlign w:val="center"/>
          </w:tcPr>
          <w:p w14:paraId="631767C8" w14:textId="21D2634E" w:rsidR="004C0C86" w:rsidRPr="00044C4F" w:rsidRDefault="004C0C86" w:rsidP="004C0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16</w:t>
            </w:r>
          </w:p>
        </w:tc>
        <w:tc>
          <w:tcPr>
            <w:tcW w:w="1394" w:type="pct"/>
            <w:vAlign w:val="center"/>
          </w:tcPr>
          <w:p w14:paraId="13F54896" w14:textId="517EFE09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43EE6FAB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2D3ED069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360A0D59" w14:textId="77777777" w:rsidTr="00F0153E">
        <w:trPr>
          <w:trHeight w:val="544"/>
          <w:jc w:val="center"/>
        </w:trPr>
        <w:tc>
          <w:tcPr>
            <w:tcW w:w="1752" w:type="pct"/>
            <w:gridSpan w:val="3"/>
            <w:vAlign w:val="center"/>
          </w:tcPr>
          <w:p w14:paraId="43A61EFE" w14:textId="0FE46DA6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Equipas</w:t>
            </w:r>
          </w:p>
        </w:tc>
        <w:tc>
          <w:tcPr>
            <w:tcW w:w="698" w:type="pct"/>
            <w:vMerge/>
            <w:vAlign w:val="center"/>
          </w:tcPr>
          <w:p w14:paraId="56FFD5B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FB75082" w14:textId="77777777" w:rsidR="004C0C86" w:rsidRPr="00044C4F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6986272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F057360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7FA0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1CA9C74" wp14:editId="14E0E15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3335" r="12065" b="5715"/>
                      <wp:wrapNone/>
                      <wp:docPr id="57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C992FDB" id="Rectangle 497" o:spid="_x0000_s1026" style="position:absolute;margin-left:36.1pt;margin-top:11.2pt;width:15pt;height:14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aw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"/>
                  </w:pict>
                </mc:Fallback>
              </mc:AlternateContent>
            </w:r>
          </w:p>
          <w:p w14:paraId="4BB085D6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E0B36A9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CDC05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230855E" wp14:editId="6A792FA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7620" r="12065" b="11430"/>
                      <wp:wrapNone/>
                      <wp:docPr id="56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64F441E" id="Rectangle 498" o:spid="_x0000_s1026" style="position:absolute;margin-left:36.1pt;margin-top:10.45pt;width:15pt;height:14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jzIgIAAD4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reII8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CD1717F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9FC127F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265E4145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8FAB136" w14:textId="77777777" w:rsidR="004C0C86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146D207D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626F975" wp14:editId="603CCFC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55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A5AF5F0" id="Rectangle 499" o:spid="_x0000_s1026" style="position:absolute;margin-left:46.6pt;margin-top:11.5pt;width:15pt;height:14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"/>
                  </w:pict>
                </mc:Fallback>
              </mc:AlternateContent>
            </w:r>
          </w:p>
          <w:p w14:paraId="398413E8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AFC8379" w14:textId="77777777" w:rsidR="004C0C86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644C8AC7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7FBC9B5" wp14:editId="3175D20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8890" r="6985" b="10160"/>
                      <wp:wrapNone/>
                      <wp:docPr id="54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8CB89ED" id="Rectangle 500" o:spid="_x0000_s1026" style="position:absolute;margin-left:46.6pt;margin-top:9.6pt;width:15pt;height:14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"/>
                  </w:pict>
                </mc:Fallback>
              </mc:AlternateContent>
            </w:r>
          </w:p>
          <w:p w14:paraId="6774DB9E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091A28C0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F3E3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E36C3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7B4E0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0068BD8" wp14:editId="662F8D4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6350" r="10795" b="12700"/>
                      <wp:wrapNone/>
                      <wp:docPr id="53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8121312" id="Rectangle 501" o:spid="_x0000_s1026" style="position:absolute;margin-left:36.6pt;margin-top:12.8pt;width:15pt;height:14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u9HwIAAD4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"/>
                  </w:pict>
                </mc:Fallback>
              </mc:AlternateContent>
            </w:r>
          </w:p>
          <w:p w14:paraId="10E2CDB8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7FAC53D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D943F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CFB9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94B8BEC" wp14:editId="7243C03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6985" r="7620" b="12065"/>
                      <wp:wrapNone/>
                      <wp:docPr id="52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8A62C61" id="Rectangle 502" o:spid="_x0000_s1026" style="position:absolute;margin-left:36.1pt;margin-top:10.45pt;width:15pt;height:14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sx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"/>
                  </w:pict>
                </mc:Fallback>
              </mc:AlternateContent>
            </w:r>
          </w:p>
          <w:p w14:paraId="50ADC838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35E6F4D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84CD16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381E233E" w14:textId="77777777" w:rsidTr="00F0153E">
        <w:trPr>
          <w:trHeight w:val="552"/>
          <w:jc w:val="center"/>
        </w:trPr>
        <w:tc>
          <w:tcPr>
            <w:tcW w:w="1752" w:type="pct"/>
            <w:gridSpan w:val="3"/>
            <w:vAlign w:val="center"/>
          </w:tcPr>
          <w:p w14:paraId="3AAEDA56" w14:textId="7D700695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0FAE84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AD361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400215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40ACC9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D56634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62AEEF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48A8433" w14:textId="77777777" w:rsidTr="00F0153E">
        <w:trPr>
          <w:trHeight w:val="560"/>
          <w:jc w:val="center"/>
        </w:trPr>
        <w:tc>
          <w:tcPr>
            <w:tcW w:w="160" w:type="pct"/>
            <w:vAlign w:val="center"/>
          </w:tcPr>
          <w:p w14:paraId="773ACD1F" w14:textId="61F4BB2D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5DC2908" w14:textId="04BD871E" w:rsidR="004C0C86" w:rsidRPr="00044C4F" w:rsidRDefault="004C0C86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F501CD">
              <w:rPr>
                <w:rFonts w:ascii="Arial" w:hAnsi="Arial" w:cs="Arial"/>
                <w:sz w:val="18"/>
                <w:szCs w:val="18"/>
              </w:rPr>
              <w:t>Distribui tarefas, tendo em conta as necessidades do serviço e a disponibilidade e as competências dos elementos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7378">
              <w:rPr>
                <w:rFonts w:ascii="Arial" w:hAnsi="Arial" w:cs="Arial"/>
                <w:sz w:val="18"/>
                <w:szCs w:val="18"/>
              </w:rPr>
              <w:t>da equipa.</w:t>
            </w:r>
          </w:p>
        </w:tc>
        <w:tc>
          <w:tcPr>
            <w:tcW w:w="698" w:type="pct"/>
            <w:vAlign w:val="center"/>
          </w:tcPr>
          <w:p w14:paraId="0A1EDAA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CB7A5E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C63F88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241ADE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CB866F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95387B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5FF21084" w14:textId="77777777" w:rsidTr="00F0153E">
        <w:trPr>
          <w:trHeight w:val="539"/>
          <w:jc w:val="center"/>
        </w:trPr>
        <w:tc>
          <w:tcPr>
            <w:tcW w:w="160" w:type="pct"/>
            <w:vAlign w:val="center"/>
          </w:tcPr>
          <w:p w14:paraId="50FE50A6" w14:textId="59FBB7AB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4768CC04" w14:textId="28C20F56" w:rsidR="004C0C86" w:rsidRPr="00044C4F" w:rsidRDefault="004C0C86" w:rsidP="00403896">
            <w:pPr>
              <w:ind w:left="-137" w:right="-147"/>
              <w:rPr>
                <w:rFonts w:ascii="Arial" w:hAnsi="Arial" w:cs="Arial"/>
                <w:sz w:val="18"/>
                <w:szCs w:val="18"/>
              </w:rPr>
            </w:pPr>
            <w:r w:rsidRPr="00F501CD">
              <w:rPr>
                <w:rFonts w:ascii="Arial" w:hAnsi="Arial" w:cs="Arial"/>
                <w:sz w:val="18"/>
                <w:szCs w:val="18"/>
              </w:rPr>
              <w:t>Proporciona à equipa um rumo claro e motiva para que as metas sejam alcançadas.</w:t>
            </w:r>
          </w:p>
        </w:tc>
        <w:tc>
          <w:tcPr>
            <w:tcW w:w="698" w:type="pct"/>
            <w:vAlign w:val="center"/>
          </w:tcPr>
          <w:p w14:paraId="1A679BE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3D3EC3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418EB6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B0B422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9F4CDE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F8C99B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47AF0CA0" w14:textId="77777777" w:rsidTr="00F0153E">
        <w:trPr>
          <w:trHeight w:val="576"/>
          <w:jc w:val="center"/>
        </w:trPr>
        <w:tc>
          <w:tcPr>
            <w:tcW w:w="160" w:type="pct"/>
            <w:vAlign w:val="center"/>
          </w:tcPr>
          <w:p w14:paraId="64708EA3" w14:textId="3A531989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4D1CF8A1" w14:textId="21077BC8" w:rsidR="004C0C86" w:rsidRPr="00044C4F" w:rsidRDefault="004C0C86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 w:rsidRPr="00F501CD">
              <w:rPr>
                <w:rFonts w:ascii="Arial" w:hAnsi="Arial" w:cs="Arial"/>
                <w:sz w:val="18"/>
                <w:szCs w:val="18"/>
              </w:rPr>
              <w:t>Monitoriza a execução dos trabalhos, fazendo os ajustes necessários à otimização dos resultados e ao cumprimento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1CD">
              <w:rPr>
                <w:rFonts w:ascii="Arial" w:hAnsi="Arial" w:cs="Arial"/>
                <w:sz w:val="18"/>
                <w:szCs w:val="18"/>
              </w:rPr>
              <w:t>dos prazos.</w:t>
            </w:r>
          </w:p>
        </w:tc>
        <w:tc>
          <w:tcPr>
            <w:tcW w:w="698" w:type="pct"/>
            <w:vAlign w:val="center"/>
          </w:tcPr>
          <w:p w14:paraId="6B7B042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5BAAA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CADC79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1CDE0C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357A6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8A687A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442AF901" w14:textId="77777777" w:rsidTr="00F0153E">
        <w:trPr>
          <w:trHeight w:val="521"/>
          <w:jc w:val="center"/>
        </w:trPr>
        <w:tc>
          <w:tcPr>
            <w:tcW w:w="358" w:type="pct"/>
            <w:gridSpan w:val="2"/>
            <w:vAlign w:val="center"/>
          </w:tcPr>
          <w:p w14:paraId="218432BD" w14:textId="4A0F67CB" w:rsidR="004C0C86" w:rsidRPr="00044C4F" w:rsidRDefault="004C0C86" w:rsidP="004C0C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E73324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94" w:type="pct"/>
            <w:vAlign w:val="center"/>
          </w:tcPr>
          <w:p w14:paraId="679B439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4A7DDEC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59D7BAED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6B40C7D8" w14:textId="77777777" w:rsidTr="00F0153E">
        <w:trPr>
          <w:trHeight w:val="557"/>
          <w:jc w:val="center"/>
        </w:trPr>
        <w:tc>
          <w:tcPr>
            <w:tcW w:w="1752" w:type="pct"/>
            <w:gridSpan w:val="3"/>
            <w:vAlign w:val="center"/>
          </w:tcPr>
          <w:p w14:paraId="3F9F6C36" w14:textId="5E3A65B0" w:rsidR="004C0C86" w:rsidRPr="00044C4F" w:rsidRDefault="00E73324" w:rsidP="004C0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o serviço público</w:t>
            </w:r>
          </w:p>
        </w:tc>
        <w:tc>
          <w:tcPr>
            <w:tcW w:w="698" w:type="pct"/>
            <w:vMerge/>
            <w:vAlign w:val="center"/>
          </w:tcPr>
          <w:p w14:paraId="62072D1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485953D2" w14:textId="77777777" w:rsidR="004C0C86" w:rsidRPr="00044C4F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5F18D49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EC5F5DF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6495F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C32C665" wp14:editId="32F1C94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8255" r="12065" b="10795"/>
                      <wp:wrapNone/>
                      <wp:docPr id="51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7474AD0" id="Rectangle 545" o:spid="_x0000_s1026" style="position:absolute;margin-left:36.1pt;margin-top:11.2pt;width:15pt;height:14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"/>
                  </w:pict>
                </mc:Fallback>
              </mc:AlternateContent>
            </w:r>
          </w:p>
          <w:p w14:paraId="13E9A7CB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5D6C7E7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FA264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0C2EE81" wp14:editId="5144723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2065" r="12065" b="6985"/>
                      <wp:wrapNone/>
                      <wp:docPr id="50" name="Rectangl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6500F42" id="Rectangle 546" o:spid="_x0000_s1026" style="position:absolute;margin-left:36.1pt;margin-top:10.45pt;width:15pt;height:14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"/>
                  </w:pict>
                </mc:Fallback>
              </mc:AlternateContent>
            </w:r>
          </w:p>
          <w:p w14:paraId="21C59605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3419006E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E3241CB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912EDAD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5634D306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9DDF63B" wp14:editId="633C035B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49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8DBB744" id="Rectangle 547" o:spid="_x0000_s1026" style="position:absolute;margin-left:46.6pt;margin-top:11.5pt;width:15pt;height:14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Vh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"/>
                  </w:pict>
                </mc:Fallback>
              </mc:AlternateContent>
            </w:r>
          </w:p>
          <w:p w14:paraId="43906A77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651368B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4A627C5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059B6AB" wp14:editId="5CC1743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715" r="6985" b="13335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2C1409D" id="Rectangle 548" o:spid="_x0000_s1026" style="position:absolute;margin-left:46.6pt;margin-top:9.6pt;width:15pt;height:14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siIQIAAD4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"/>
                  </w:pict>
                </mc:Fallback>
              </mc:AlternateContent>
            </w:r>
          </w:p>
          <w:p w14:paraId="35509007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6EB21FC0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90654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4AED7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43E47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61146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49467BB" wp14:editId="4C5C2D2D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5080" r="6985" b="10160"/>
                      <wp:wrapNone/>
                      <wp:docPr id="47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838ABAF" id="Rectangle 549" o:spid="_x0000_s1026" style="position:absolute;margin-left:35.4pt;margin-top:4.25pt;width:15pt;height:13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qiIgIAAD4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84157FD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9492B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D8E2AB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073DF2B0" wp14:editId="6E940D8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1430" r="7620" b="7620"/>
                      <wp:wrapNone/>
                      <wp:docPr id="46" name="Rectangl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669BD55" id="Rectangle 550" o:spid="_x0000_s1026" style="position:absolute;margin-left:36.1pt;margin-top:10.45pt;width:15pt;height:14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"/>
                  </w:pict>
                </mc:Fallback>
              </mc:AlternateContent>
            </w:r>
          </w:p>
          <w:p w14:paraId="727C9143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2FDD9AB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384731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D5A79E3" w14:textId="77777777" w:rsidTr="00F0153E">
        <w:trPr>
          <w:trHeight w:val="564"/>
          <w:jc w:val="center"/>
        </w:trPr>
        <w:tc>
          <w:tcPr>
            <w:tcW w:w="1752" w:type="pct"/>
            <w:gridSpan w:val="3"/>
            <w:vAlign w:val="center"/>
          </w:tcPr>
          <w:p w14:paraId="2F3F9F0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36C4CF9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75CE45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1AFD91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226E1E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8B613E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C261E0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835E91A" w14:textId="77777777" w:rsidTr="00F0153E">
        <w:trPr>
          <w:trHeight w:val="580"/>
          <w:jc w:val="center"/>
        </w:trPr>
        <w:tc>
          <w:tcPr>
            <w:tcW w:w="160" w:type="pct"/>
            <w:vAlign w:val="center"/>
          </w:tcPr>
          <w:p w14:paraId="3302CBA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0D4BF634" w14:textId="4BAD3F72" w:rsidR="00E73324" w:rsidRPr="00044C4F" w:rsidRDefault="00E73324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 o cumprimento dos princípios éticos da AP no exercício da sua atividade, em defesa do interesse público.</w:t>
            </w:r>
          </w:p>
        </w:tc>
        <w:tc>
          <w:tcPr>
            <w:tcW w:w="698" w:type="pct"/>
            <w:vAlign w:val="center"/>
          </w:tcPr>
          <w:p w14:paraId="3630DA4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B32577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55163BE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E6C33C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80A7B1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521AEA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74F2E417" w14:textId="77777777" w:rsidTr="00F0153E">
        <w:trPr>
          <w:trHeight w:val="545"/>
          <w:jc w:val="center"/>
        </w:trPr>
        <w:tc>
          <w:tcPr>
            <w:tcW w:w="160" w:type="pct"/>
            <w:vAlign w:val="center"/>
          </w:tcPr>
          <w:p w14:paraId="673C5945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11398935" w14:textId="16CF9DAD" w:rsidR="004C0C86" w:rsidRPr="00044C4F" w:rsidRDefault="00E73324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Prioriza o interesse público em toda a sua ação, no respeito pelos direitos e interesses legalmente protegidos dos cidadãos e d</w:t>
            </w:r>
            <w:r w:rsidR="004A6BFE">
              <w:rPr>
                <w:rFonts w:ascii="Arial" w:hAnsi="Arial" w:cs="Arial"/>
                <w:sz w:val="18"/>
                <w:szCs w:val="18"/>
              </w:rPr>
              <w:t>as entidades.</w:t>
            </w:r>
          </w:p>
        </w:tc>
        <w:tc>
          <w:tcPr>
            <w:tcW w:w="698" w:type="pct"/>
            <w:vAlign w:val="center"/>
          </w:tcPr>
          <w:p w14:paraId="6751614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0D2B3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C3FE20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CFFD5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B36CCBE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059829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DFDC544" w14:textId="77777777" w:rsidTr="00F0153E">
        <w:trPr>
          <w:trHeight w:val="567"/>
          <w:jc w:val="center"/>
        </w:trPr>
        <w:tc>
          <w:tcPr>
            <w:tcW w:w="160" w:type="pct"/>
            <w:vAlign w:val="center"/>
          </w:tcPr>
          <w:p w14:paraId="25254A62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22A3472D" w14:textId="4012B930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com prontidão e disponibilidade na resposta às necessidades do outro, garantindo o interesse público.</w:t>
            </w:r>
          </w:p>
        </w:tc>
        <w:tc>
          <w:tcPr>
            <w:tcW w:w="698" w:type="pct"/>
            <w:vAlign w:val="center"/>
          </w:tcPr>
          <w:p w14:paraId="6CEE5E5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FA5228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D29FABE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E852E3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64B53C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2DA5BB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2496CE64" w14:textId="77777777" w:rsidTr="00F0153E">
        <w:trPr>
          <w:trHeight w:val="561"/>
          <w:jc w:val="center"/>
        </w:trPr>
        <w:tc>
          <w:tcPr>
            <w:tcW w:w="358" w:type="pct"/>
            <w:gridSpan w:val="2"/>
            <w:vAlign w:val="center"/>
          </w:tcPr>
          <w:p w14:paraId="5B857B40" w14:textId="149726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4A6BFE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94" w:type="pct"/>
            <w:vAlign w:val="center"/>
          </w:tcPr>
          <w:p w14:paraId="2AD623E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742C7D6E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69D4D25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40327ADA" w14:textId="77777777" w:rsidTr="00F0153E">
        <w:trPr>
          <w:trHeight w:val="697"/>
          <w:jc w:val="center"/>
        </w:trPr>
        <w:tc>
          <w:tcPr>
            <w:tcW w:w="1752" w:type="pct"/>
            <w:gridSpan w:val="3"/>
            <w:vAlign w:val="center"/>
          </w:tcPr>
          <w:p w14:paraId="4878AA4B" w14:textId="1A0F1FF4" w:rsidR="004C0C86" w:rsidRPr="00044C4F" w:rsidRDefault="004A6BFE" w:rsidP="004C0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698" w:type="pct"/>
            <w:vMerge/>
            <w:vAlign w:val="center"/>
          </w:tcPr>
          <w:p w14:paraId="5829E28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59E4225E" w14:textId="77777777" w:rsidR="004C0C86" w:rsidRPr="00044C4F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0075B60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55492294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06426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0D7A160" wp14:editId="2B56B5A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7620" r="12065" b="11430"/>
                      <wp:wrapNone/>
                      <wp:docPr id="45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BB972BB" id="Rectangle 587" o:spid="_x0000_s1026" style="position:absolute;margin-left:36.1pt;margin-top:11.2pt;width:15pt;height:14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4l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"/>
                  </w:pict>
                </mc:Fallback>
              </mc:AlternateContent>
            </w:r>
          </w:p>
          <w:p w14:paraId="7CCF0494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CEFAEDB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3E29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8843A23" wp14:editId="43B7227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1430" r="12065" b="7620"/>
                      <wp:wrapNone/>
                      <wp:docPr id="44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E16FA11" id="Rectangle 588" o:spid="_x0000_s1026" style="position:absolute;margin-left:36.1pt;margin-top:10.45pt;width:15pt;height:14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BmIg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yvHgZ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4FE8D5A8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32597237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C7F6CD7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F7F4B2C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173B35F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63B1E939" wp14:editId="3B4D202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350" r="6985" b="12700"/>
                      <wp:wrapNone/>
                      <wp:docPr id="43" name="Rectangl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B7CC680" id="Rectangle 589" o:spid="_x0000_s1026" style="position:absolute;margin-left:46.6pt;margin-top:11.5pt;width:15pt;height:14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b+Ig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G8Q2/i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0EB51BEE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54FD39D3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1A02E9E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18D82A7A" wp14:editId="37E252C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080" r="6985" b="13970"/>
                      <wp:wrapNone/>
                      <wp:docPr id="42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38C7B77" id="Rectangle 590" o:spid="_x0000_s1026" style="position:absolute;margin-left:46.6pt;margin-top:9.6pt;width:15pt;height:14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"/>
                  </w:pict>
                </mc:Fallback>
              </mc:AlternateContent>
            </w:r>
          </w:p>
          <w:p w14:paraId="49292A81" w14:textId="77777777" w:rsidR="004C0C86" w:rsidRPr="00044C4F" w:rsidRDefault="004C0C86" w:rsidP="004C0C86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B507F2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B421A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3C31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0863F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08E6893" wp14:editId="724E7F6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6350" r="6985" b="8890"/>
                      <wp:wrapNone/>
                      <wp:docPr id="41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F27BB0" id="Rectangle 591" o:spid="_x0000_s1026" style="position:absolute;margin-left:35.4pt;margin-top:4.25pt;width:15pt;height:13.0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A1B1BD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8EC97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927A3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87B895C" wp14:editId="465171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2700" r="7620" b="6350"/>
                      <wp:wrapNone/>
                      <wp:docPr id="40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05B1AD8" id="Rectangle 592" o:spid="_x0000_s1026" style="position:absolute;margin-left:36.1pt;margin-top:10.45pt;width:15pt;height:14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Ga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"/>
                  </w:pict>
                </mc:Fallback>
              </mc:AlternateContent>
            </w:r>
          </w:p>
          <w:p w14:paraId="1F225655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356C49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2C1645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6EC495B" w14:textId="77777777" w:rsidTr="00F0153E">
        <w:trPr>
          <w:trHeight w:val="548"/>
          <w:jc w:val="center"/>
        </w:trPr>
        <w:tc>
          <w:tcPr>
            <w:tcW w:w="1752" w:type="pct"/>
            <w:gridSpan w:val="3"/>
            <w:vAlign w:val="center"/>
          </w:tcPr>
          <w:p w14:paraId="6B9FC79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BB9209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23D27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14DED1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58D0DE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F5B377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96D088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24A67860" w14:textId="77777777" w:rsidTr="00F0153E">
        <w:trPr>
          <w:trHeight w:val="551"/>
          <w:jc w:val="center"/>
        </w:trPr>
        <w:tc>
          <w:tcPr>
            <w:tcW w:w="160" w:type="pct"/>
            <w:vAlign w:val="center"/>
          </w:tcPr>
          <w:p w14:paraId="01C6F1A4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4830E24A" w14:textId="6F94796A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necessidades de mudança atuais ou futuras.</w:t>
            </w:r>
          </w:p>
        </w:tc>
        <w:tc>
          <w:tcPr>
            <w:tcW w:w="698" w:type="pct"/>
            <w:vAlign w:val="center"/>
          </w:tcPr>
          <w:p w14:paraId="1666163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56E101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A6C4EB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13E4A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E38647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472013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A2A5C42" w14:textId="77777777" w:rsidTr="00F0153E">
        <w:trPr>
          <w:trHeight w:val="559"/>
          <w:jc w:val="center"/>
        </w:trPr>
        <w:tc>
          <w:tcPr>
            <w:tcW w:w="160" w:type="pct"/>
            <w:vAlign w:val="center"/>
          </w:tcPr>
          <w:p w14:paraId="2164ADF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E732504" w14:textId="608E53A0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Adota novas ideias, atividades ou práticas de trabalho.</w:t>
            </w:r>
          </w:p>
        </w:tc>
        <w:tc>
          <w:tcPr>
            <w:tcW w:w="698" w:type="pct"/>
            <w:vAlign w:val="center"/>
          </w:tcPr>
          <w:p w14:paraId="125FD21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10B625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CC8A75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8C827C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21AB79C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A6B1C5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65848DE" w14:textId="77777777" w:rsidTr="00F0153E">
        <w:trPr>
          <w:trHeight w:val="553"/>
          <w:jc w:val="center"/>
        </w:trPr>
        <w:tc>
          <w:tcPr>
            <w:tcW w:w="160" w:type="pct"/>
            <w:vAlign w:val="center"/>
          </w:tcPr>
          <w:p w14:paraId="1621FF56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14D31ED" w14:textId="052CDD67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soluções para melhorar os serviços, os processos e a organização do trabalho.</w:t>
            </w:r>
          </w:p>
        </w:tc>
        <w:tc>
          <w:tcPr>
            <w:tcW w:w="698" w:type="pct"/>
            <w:vAlign w:val="center"/>
          </w:tcPr>
          <w:p w14:paraId="798126F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AC0B1B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D6E872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44D76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008BFF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AB96B5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77838EB2" w14:textId="77777777" w:rsidTr="00F0153E">
        <w:trPr>
          <w:trHeight w:val="413"/>
          <w:jc w:val="center"/>
        </w:trPr>
        <w:tc>
          <w:tcPr>
            <w:tcW w:w="358" w:type="pct"/>
            <w:gridSpan w:val="2"/>
            <w:vAlign w:val="center"/>
          </w:tcPr>
          <w:p w14:paraId="53F03913" w14:textId="353A71D4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4A6BFE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4" w:type="pct"/>
            <w:vAlign w:val="center"/>
          </w:tcPr>
          <w:p w14:paraId="41CA723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0E8D239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579B2FB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27CFC024" w14:textId="77777777" w:rsidTr="00F0153E">
        <w:trPr>
          <w:trHeight w:val="686"/>
          <w:jc w:val="center"/>
        </w:trPr>
        <w:tc>
          <w:tcPr>
            <w:tcW w:w="1752" w:type="pct"/>
            <w:gridSpan w:val="3"/>
            <w:vAlign w:val="center"/>
          </w:tcPr>
          <w:p w14:paraId="0D063A7A" w14:textId="1F4B22A9" w:rsidR="004C0C86" w:rsidRPr="00044C4F" w:rsidRDefault="004A6BFE" w:rsidP="004C0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crítica e resolução de problemas</w:t>
            </w:r>
          </w:p>
        </w:tc>
        <w:tc>
          <w:tcPr>
            <w:tcW w:w="698" w:type="pct"/>
            <w:vMerge/>
            <w:vAlign w:val="center"/>
          </w:tcPr>
          <w:p w14:paraId="42FE1EE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9F37F4C" w14:textId="77777777" w:rsidR="004C0C86" w:rsidRPr="00044C4F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7D674D1D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7F064ED0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7661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D6CD4C0" wp14:editId="132AAF9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2065" r="12065" b="6985"/>
                      <wp:wrapNone/>
                      <wp:docPr id="39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5C211D9" id="Rectangle 623" o:spid="_x0000_s1026" style="position:absolute;margin-left:36.1pt;margin-top:11.2pt;width:15pt;height:14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35Ig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"/>
                  </w:pict>
                </mc:Fallback>
              </mc:AlternateContent>
            </w:r>
          </w:p>
          <w:p w14:paraId="1C6C219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B522440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5AF80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79E94D5" wp14:editId="49C0A7F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6350" r="12065" b="12700"/>
                      <wp:wrapNone/>
                      <wp:docPr id="38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84E96C4" id="Rectangle 624" o:spid="_x0000_s1026" style="position:absolute;margin-left:36.1pt;margin-top:10.45pt;width:15pt;height:14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cw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JcBnM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216A8BE8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F8604EC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37789B5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3BEAB288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5CFD3B7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EF785FD" wp14:editId="78DC390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10795" r="6985" b="8255"/>
                      <wp:wrapNone/>
                      <wp:docPr id="3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613D97" id="Rectangle 625" o:spid="_x0000_s1026" style="position:absolute;margin-left:46.6pt;margin-top:11.5pt;width:15pt;height:14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"/>
                  </w:pict>
                </mc:Fallback>
              </mc:AlternateContent>
            </w:r>
          </w:p>
          <w:p w14:paraId="00F9D1D3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0AF343ED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1819E63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3841CE7" wp14:editId="6E55AAA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9525" r="6985" b="9525"/>
                      <wp:wrapNone/>
                      <wp:docPr id="36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F1CBABA" id="Rectangle 626" o:spid="_x0000_s1026" style="position:absolute;margin-left:46.6pt;margin-top:9.6pt;width:15pt;height:14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raIgIAAD4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xq262i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54A5FF49" w14:textId="77777777" w:rsidR="004C0C86" w:rsidRPr="00044C4F" w:rsidRDefault="004C0C86" w:rsidP="004C0C86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7F3F885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F756F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903C2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1FA8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5BB3B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7808F40" wp14:editId="4A04684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8890" r="6985" b="6350"/>
                      <wp:wrapNone/>
                      <wp:docPr id="35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0A59A1F" id="Rectangle 627" o:spid="_x0000_s1026" style="position:absolute;margin-left:35.4pt;margin-top:4.25pt;width:15pt;height:13.0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02IgIAAD4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09C8F43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0F7F5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568D6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62190C9" wp14:editId="70BC47C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5715" r="7620" b="13335"/>
                      <wp:wrapNone/>
                      <wp:docPr id="34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FAFC1AF" id="Rectangle 628" o:spid="_x0000_s1026" style="position:absolute;margin-left:36.1pt;margin-top:10.45pt;width:15pt;height:14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+TIg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jY9fk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2AB3DD3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513B64F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E9D68F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3E9931C" w14:textId="77777777" w:rsidTr="00F0153E">
        <w:trPr>
          <w:trHeight w:val="558"/>
          <w:jc w:val="center"/>
        </w:trPr>
        <w:tc>
          <w:tcPr>
            <w:tcW w:w="1752" w:type="pct"/>
            <w:gridSpan w:val="3"/>
            <w:vAlign w:val="center"/>
          </w:tcPr>
          <w:p w14:paraId="680AEFC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069DA92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6FA47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B05853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D5090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0C7BD8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9BF1DD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0DF4FAE" w14:textId="77777777" w:rsidTr="00F0153E">
        <w:trPr>
          <w:trHeight w:val="702"/>
          <w:jc w:val="center"/>
        </w:trPr>
        <w:tc>
          <w:tcPr>
            <w:tcW w:w="160" w:type="pct"/>
            <w:vAlign w:val="center"/>
          </w:tcPr>
          <w:p w14:paraId="02BD5B43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562D4C2" w14:textId="7F511C40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Procura informação adicional para clarificar assuntos vagos ou confusos e prevenir problemas e falhas.</w:t>
            </w:r>
          </w:p>
        </w:tc>
        <w:tc>
          <w:tcPr>
            <w:tcW w:w="698" w:type="pct"/>
            <w:vAlign w:val="center"/>
          </w:tcPr>
          <w:p w14:paraId="2B88F1E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FB4996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E6D317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E0FC5E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0E26F0D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6F1AF5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E1E1C51" w14:textId="77777777" w:rsidTr="00F0153E">
        <w:trPr>
          <w:trHeight w:val="711"/>
          <w:jc w:val="center"/>
        </w:trPr>
        <w:tc>
          <w:tcPr>
            <w:tcW w:w="160" w:type="pct"/>
            <w:vAlign w:val="center"/>
          </w:tcPr>
          <w:p w14:paraId="120081DB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8827884" w14:textId="266A5BC9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Relaciona informações de várias fontes para criar uma compreensão mais abrangente sobre os assuntos.</w:t>
            </w:r>
          </w:p>
        </w:tc>
        <w:tc>
          <w:tcPr>
            <w:tcW w:w="698" w:type="pct"/>
            <w:vAlign w:val="center"/>
          </w:tcPr>
          <w:p w14:paraId="005629A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4887E4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36038E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734A4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AF6138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D57031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7EA3C025" w14:textId="77777777" w:rsidTr="00F0153E">
        <w:trPr>
          <w:trHeight w:val="693"/>
          <w:jc w:val="center"/>
        </w:trPr>
        <w:tc>
          <w:tcPr>
            <w:tcW w:w="160" w:type="pct"/>
            <w:vAlign w:val="center"/>
          </w:tcPr>
          <w:p w14:paraId="34310141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5709EC6F" w14:textId="237010FA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 diferentes fontes de informação, incluindo colegas e superiores, no sentido de encontrar soluções eficazes para os problemas.</w:t>
            </w:r>
          </w:p>
        </w:tc>
        <w:tc>
          <w:tcPr>
            <w:tcW w:w="698" w:type="pct"/>
            <w:vAlign w:val="center"/>
          </w:tcPr>
          <w:p w14:paraId="32C045A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53CDDA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B101C2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1588E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9327D6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101D70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930066C" w14:textId="77777777" w:rsidTr="00F0153E">
        <w:trPr>
          <w:trHeight w:val="562"/>
          <w:jc w:val="center"/>
        </w:trPr>
        <w:tc>
          <w:tcPr>
            <w:tcW w:w="358" w:type="pct"/>
            <w:gridSpan w:val="2"/>
            <w:vAlign w:val="center"/>
          </w:tcPr>
          <w:p w14:paraId="6B0F5502" w14:textId="6DBBC2E2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4A6BFE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94" w:type="pct"/>
            <w:vAlign w:val="center"/>
          </w:tcPr>
          <w:p w14:paraId="463D1A7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312C76D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1D7A70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1189115E" w14:textId="77777777" w:rsidTr="00F0153E">
        <w:trPr>
          <w:trHeight w:val="683"/>
          <w:jc w:val="center"/>
        </w:trPr>
        <w:tc>
          <w:tcPr>
            <w:tcW w:w="1752" w:type="pct"/>
            <w:gridSpan w:val="3"/>
            <w:vAlign w:val="center"/>
          </w:tcPr>
          <w:p w14:paraId="62732444" w14:textId="65BBCBD3" w:rsidR="004C0C86" w:rsidRPr="00044C4F" w:rsidRDefault="004A6BFE" w:rsidP="004C0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698" w:type="pct"/>
            <w:vMerge/>
            <w:vAlign w:val="center"/>
          </w:tcPr>
          <w:p w14:paraId="7643260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0916FF3D" w14:textId="77777777" w:rsidR="004C0C86" w:rsidRPr="00044C4F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524A843A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FBF8056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B1FD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21BB369" wp14:editId="7BBE632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0160" r="12065" b="8890"/>
                      <wp:wrapNone/>
                      <wp:docPr id="33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A7EAE5" id="Rectangle 653" o:spid="_x0000_s1026" style="position:absolute;margin-left:36.1pt;margin-top:11.2pt;width:15pt;height:14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ucIgIAAD4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"/>
                  </w:pict>
                </mc:Fallback>
              </mc:AlternateContent>
            </w:r>
          </w:p>
          <w:p w14:paraId="7FF212B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4C5B202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AA602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1EE250F" wp14:editId="38109E3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970" r="12065" b="5080"/>
                      <wp:wrapNone/>
                      <wp:docPr id="32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060C5AD" id="Rectangle 654" o:spid="_x0000_s1026" style="position:absolute;margin-left:36.1pt;margin-top:10.45pt;width:15pt;height:14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FV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uwhhVS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5DCF65C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788169D2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7C5A343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415127D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731463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092A827" wp14:editId="4549C9E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8890" r="6985" b="10160"/>
                      <wp:wrapNone/>
                      <wp:docPr id="31" name="Rectangl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9C8B93" id="Rectangle 655" o:spid="_x0000_s1026" style="position:absolute;margin-left:46.6pt;margin-top:11.5pt;width:15pt;height:14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f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"/>
                  </w:pict>
                </mc:Fallback>
              </mc:AlternateContent>
            </w:r>
          </w:p>
          <w:p w14:paraId="64E1DEAC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48285BFA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F5D6A73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AD3150F" wp14:editId="4EDBA32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7620" r="6985" b="11430"/>
                      <wp:wrapNone/>
                      <wp:docPr id="30" name="Rectangl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75B9F7F" id="Rectangle 656" o:spid="_x0000_s1026" style="position:absolute;margin-left:46.6pt;margin-top:9.6pt;width:15pt;height:14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rTIgIAAD4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yBc60y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4DC99571" w14:textId="77777777" w:rsidR="004C0C86" w:rsidRPr="00044C4F" w:rsidRDefault="004C0C86" w:rsidP="004C0C86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976FDD2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43F19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58BCE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14311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6A5D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0E4284" wp14:editId="4D1AA2C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6985" r="6985" b="8255"/>
                      <wp:wrapNone/>
                      <wp:docPr id="29" name="Rectangl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88C6C2" id="Rectangle 657" o:spid="_x0000_s1026" style="position:absolute;margin-left:35.4pt;margin-top:4.25pt;width:15pt;height:13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qIQIAAD4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9B5DC16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918CE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93E07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1E2E065" wp14:editId="47C7361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335" r="7620" b="5715"/>
                      <wp:wrapNone/>
                      <wp:docPr id="28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70748A9" id="Rectangle 658" o:spid="_x0000_s1026" style="position:absolute;margin-left:36.1pt;margin-top:10.45pt;width:15pt;height:14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qPIQIAAD4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"/>
                  </w:pict>
                </mc:Fallback>
              </mc:AlternateContent>
            </w:r>
          </w:p>
          <w:p w14:paraId="7C5D45F1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21511F9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036CDF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43B138AA" w14:textId="77777777" w:rsidTr="00F0153E">
        <w:trPr>
          <w:trHeight w:val="550"/>
          <w:jc w:val="center"/>
        </w:trPr>
        <w:tc>
          <w:tcPr>
            <w:tcW w:w="1752" w:type="pct"/>
            <w:gridSpan w:val="3"/>
            <w:vAlign w:val="center"/>
          </w:tcPr>
          <w:p w14:paraId="526C0E4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166D80E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1F805F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3090CC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D3CDFEE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367749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2EFC6F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6EE8410D" w14:textId="77777777" w:rsidTr="00F0153E">
        <w:trPr>
          <w:trHeight w:val="703"/>
          <w:jc w:val="center"/>
        </w:trPr>
        <w:tc>
          <w:tcPr>
            <w:tcW w:w="160" w:type="pct"/>
            <w:vAlign w:val="center"/>
          </w:tcPr>
          <w:p w14:paraId="00D7B56B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6E578450" w14:textId="0CDF582C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Transmite informação de forma estruturada, apresentando argumentos coerentes.</w:t>
            </w:r>
          </w:p>
        </w:tc>
        <w:tc>
          <w:tcPr>
            <w:tcW w:w="698" w:type="pct"/>
            <w:vAlign w:val="center"/>
          </w:tcPr>
          <w:p w14:paraId="2E7BE4F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20C303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8A1E52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5E0CDB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C413A2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D5FCA7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23B57C35" w14:textId="77777777" w:rsidTr="00F0153E">
        <w:trPr>
          <w:trHeight w:val="699"/>
          <w:jc w:val="center"/>
        </w:trPr>
        <w:tc>
          <w:tcPr>
            <w:tcW w:w="160" w:type="pct"/>
            <w:vAlign w:val="center"/>
          </w:tcPr>
          <w:p w14:paraId="5F148489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12D5C81" w14:textId="2CF026AB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 o conteúdo e o formato da mensagem aos interlocutores e ao contexto.</w:t>
            </w:r>
          </w:p>
        </w:tc>
        <w:tc>
          <w:tcPr>
            <w:tcW w:w="698" w:type="pct"/>
            <w:vAlign w:val="center"/>
          </w:tcPr>
          <w:p w14:paraId="3442877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752FE4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5F29A4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7165D0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FFAD1D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45032B0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5D25C613" w14:textId="77777777" w:rsidTr="00F0153E">
        <w:trPr>
          <w:trHeight w:val="695"/>
          <w:jc w:val="center"/>
        </w:trPr>
        <w:tc>
          <w:tcPr>
            <w:tcW w:w="160" w:type="pct"/>
            <w:vAlign w:val="center"/>
          </w:tcPr>
          <w:p w14:paraId="046AB0CF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C0DA77B" w14:textId="572E54AD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 a informação de forma fácil de compreender.</w:t>
            </w:r>
          </w:p>
        </w:tc>
        <w:tc>
          <w:tcPr>
            <w:tcW w:w="698" w:type="pct"/>
            <w:vAlign w:val="center"/>
          </w:tcPr>
          <w:p w14:paraId="02DEC89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7C2177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C0AABB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06B400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D8472F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D3B0B1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3FDF4058" w14:textId="77777777" w:rsidTr="00F0153E">
        <w:trPr>
          <w:trHeight w:val="560"/>
          <w:jc w:val="center"/>
        </w:trPr>
        <w:tc>
          <w:tcPr>
            <w:tcW w:w="358" w:type="pct"/>
            <w:gridSpan w:val="2"/>
            <w:vAlign w:val="center"/>
          </w:tcPr>
          <w:p w14:paraId="0807BDB2" w14:textId="678C7B20" w:rsidR="004C0C86" w:rsidRPr="004A6BFE" w:rsidRDefault="004C0C86" w:rsidP="004A6B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B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N.º </w:t>
            </w:r>
            <w:r w:rsidR="004A6BF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4" w:type="pct"/>
            <w:vAlign w:val="center"/>
          </w:tcPr>
          <w:p w14:paraId="2C04FA0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55F7D5D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FD4C03A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D75205D" w14:textId="77777777" w:rsidTr="00F0153E">
        <w:trPr>
          <w:trHeight w:val="565"/>
          <w:jc w:val="center"/>
        </w:trPr>
        <w:tc>
          <w:tcPr>
            <w:tcW w:w="1752" w:type="pct"/>
            <w:gridSpan w:val="3"/>
            <w:vAlign w:val="center"/>
          </w:tcPr>
          <w:p w14:paraId="72B4508C" w14:textId="284D6AF5" w:rsidR="004C0C86" w:rsidRPr="00044C4F" w:rsidRDefault="004A6BFE" w:rsidP="004C0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Iniciativa</w:t>
            </w:r>
          </w:p>
        </w:tc>
        <w:tc>
          <w:tcPr>
            <w:tcW w:w="698" w:type="pct"/>
            <w:vMerge/>
            <w:vAlign w:val="center"/>
          </w:tcPr>
          <w:p w14:paraId="0A83103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61128D8F" w14:textId="77777777" w:rsidR="004C0C86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1FCD96E5" w14:textId="77777777" w:rsidR="004C0C86" w:rsidRPr="00044C4F" w:rsidRDefault="004C0C86" w:rsidP="004C0C86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D2290E8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21DD339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CFB5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73016C" wp14:editId="170A69B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985" r="12065" b="12065"/>
                      <wp:wrapNone/>
                      <wp:docPr id="27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785C3DA" id="Rectangle 707" o:spid="_x0000_s1026" style="position:absolute;margin-left:36.1pt;margin-top:11.2pt;width:15pt;height:14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7UIQ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"/>
                  </w:pict>
                </mc:Fallback>
              </mc:AlternateContent>
            </w:r>
          </w:p>
          <w:p w14:paraId="5783E777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A53A18F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9E947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587923E" wp14:editId="3D01FD6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0795" r="12065" b="8255"/>
                      <wp:wrapNone/>
                      <wp:docPr id="26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4330049" id="Rectangle 708" o:spid="_x0000_s1026" style="position:absolute;margin-left:36.1pt;margin-top:10.45pt;width:15pt;height:14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CXIgIAAD4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8h/gl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B272C38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28D8620C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0362A06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8F6DC7C" w14:textId="77777777" w:rsidR="004C0C86" w:rsidRPr="00044C4F" w:rsidRDefault="004C0C86" w:rsidP="004C0C86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1752C49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309895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0646BE9" wp14:editId="778C824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25" name="Rectangl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7DF78C" id="Rectangle 709" o:spid="_x0000_s1026" style="position:absolute;margin-left:46.6pt;margin-top:11.5pt;width:15pt;height:14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udHwIAAD4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"/>
                  </w:pict>
                </mc:Fallback>
              </mc:AlternateContent>
            </w:r>
          </w:p>
          <w:p w14:paraId="6E5A381C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1627876B" w14:textId="77777777" w:rsidR="004C0C86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582CBB2" w14:textId="77777777" w:rsidR="004C0C86" w:rsidRPr="00044C4F" w:rsidRDefault="004C0C86" w:rsidP="004C0C86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646F3702" wp14:editId="199E37B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24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9BA24D3" id="Rectangle 710" o:spid="_x0000_s1026" style="position:absolute;margin-left:46.6pt;margin-top:9.6pt;width:15pt;height:14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d/IA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"/>
                  </w:pict>
                </mc:Fallback>
              </mc:AlternateContent>
            </w:r>
          </w:p>
          <w:p w14:paraId="05CD2B82" w14:textId="77777777" w:rsidR="004C0C86" w:rsidRPr="00044C4F" w:rsidRDefault="004C0C86" w:rsidP="004C0C86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2B0AC46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DD419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EA8C3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D06FA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5CD6311" wp14:editId="135E645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7620" r="6985" b="7620"/>
                      <wp:wrapNone/>
                      <wp:docPr id="23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CAEE56" id="Rectangle 711" o:spid="_x0000_s1026" style="position:absolute;margin-left:35.4pt;margin-top:4.25pt;width:15pt;height:13.0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78158E5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C2C40" w14:textId="77777777" w:rsidR="004C0C86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A5722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73CE774" wp14:editId="6688124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970" r="7620" b="5080"/>
                      <wp:wrapNone/>
                      <wp:docPr id="22" name="Rectangl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652173" id="Rectangle 712" o:spid="_x0000_s1026" style="position:absolute;margin-left:36.1pt;margin-top:10.45pt;width:15pt;height:14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Fr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"/>
                  </w:pict>
                </mc:Fallback>
              </mc:AlternateContent>
            </w:r>
          </w:p>
          <w:p w14:paraId="0B6DA2EC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80FFCF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86889A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54086C71" w14:textId="77777777" w:rsidTr="00F0153E">
        <w:trPr>
          <w:trHeight w:val="559"/>
          <w:jc w:val="center"/>
        </w:trPr>
        <w:tc>
          <w:tcPr>
            <w:tcW w:w="1752" w:type="pct"/>
            <w:gridSpan w:val="3"/>
            <w:vAlign w:val="center"/>
          </w:tcPr>
          <w:p w14:paraId="616743B5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519D723C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0344ED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1C0C521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B57399D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C49FF78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DDA8AB7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66B53310" w14:textId="77777777" w:rsidTr="00F0153E">
        <w:trPr>
          <w:trHeight w:val="544"/>
          <w:jc w:val="center"/>
        </w:trPr>
        <w:tc>
          <w:tcPr>
            <w:tcW w:w="160" w:type="pct"/>
            <w:vAlign w:val="center"/>
          </w:tcPr>
          <w:p w14:paraId="6234FC59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5C1BF3F" w14:textId="6C1F76F8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rapidamente para solucionar situações críticas, mitigando os impactos no funcionamento do serviço.</w:t>
            </w:r>
          </w:p>
        </w:tc>
        <w:tc>
          <w:tcPr>
            <w:tcW w:w="698" w:type="pct"/>
            <w:vAlign w:val="center"/>
          </w:tcPr>
          <w:p w14:paraId="14D2905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CF8BCEF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D7520C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17720D3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3310C6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C1758C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86" w:rsidRPr="00044C4F" w14:paraId="089D5FE3" w14:textId="77777777" w:rsidTr="00F0153E">
        <w:trPr>
          <w:trHeight w:val="552"/>
          <w:jc w:val="center"/>
        </w:trPr>
        <w:tc>
          <w:tcPr>
            <w:tcW w:w="160" w:type="pct"/>
            <w:vAlign w:val="center"/>
          </w:tcPr>
          <w:p w14:paraId="5074E12D" w14:textId="77777777" w:rsidR="004C0C86" w:rsidRPr="00044C4F" w:rsidRDefault="004C0C86" w:rsidP="004C0C86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EEF588F" w14:textId="1D81C8F2" w:rsidR="004C0C86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de forma autónoma projetos ou tarefas específicas no âmbito da sua responsabilidade.</w:t>
            </w:r>
          </w:p>
        </w:tc>
        <w:tc>
          <w:tcPr>
            <w:tcW w:w="698" w:type="pct"/>
            <w:vAlign w:val="center"/>
          </w:tcPr>
          <w:p w14:paraId="2F253E4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2D37CA4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6617EA9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545067E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416D53B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AFF20E2" w14:textId="77777777" w:rsidR="004C0C86" w:rsidRPr="00044C4F" w:rsidRDefault="004C0C86" w:rsidP="004C0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0D4707C0" w14:textId="77777777" w:rsidTr="00F0153E">
        <w:trPr>
          <w:trHeight w:val="560"/>
          <w:jc w:val="center"/>
        </w:trPr>
        <w:tc>
          <w:tcPr>
            <w:tcW w:w="160" w:type="pct"/>
            <w:vAlign w:val="center"/>
          </w:tcPr>
          <w:p w14:paraId="18743C84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E425E82" w14:textId="6268F23B" w:rsidR="004A6BFE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Disponibiliza-se para integrar projetos em que antecipa poder ser uma mais-valia.</w:t>
            </w:r>
          </w:p>
        </w:tc>
        <w:tc>
          <w:tcPr>
            <w:tcW w:w="698" w:type="pct"/>
            <w:vAlign w:val="center"/>
          </w:tcPr>
          <w:p w14:paraId="133070CE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4643E91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4C10F33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D70FF28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F95D06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372918F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39849D37" w14:textId="77777777" w:rsidTr="00C6581A">
        <w:trPr>
          <w:trHeight w:val="560"/>
          <w:jc w:val="center"/>
        </w:trPr>
        <w:tc>
          <w:tcPr>
            <w:tcW w:w="358" w:type="pct"/>
            <w:gridSpan w:val="2"/>
            <w:vAlign w:val="center"/>
          </w:tcPr>
          <w:p w14:paraId="4952AFDB" w14:textId="0DF3A8E1" w:rsidR="004A6BFE" w:rsidRPr="004A6BFE" w:rsidRDefault="004A6BFE" w:rsidP="004A6B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BFE">
              <w:rPr>
                <w:rFonts w:ascii="Arial" w:hAnsi="Arial" w:cs="Arial"/>
                <w:b/>
                <w:bCs/>
                <w:sz w:val="18"/>
                <w:szCs w:val="18"/>
              </w:rPr>
              <w:t>N.º 10</w:t>
            </w:r>
          </w:p>
        </w:tc>
        <w:tc>
          <w:tcPr>
            <w:tcW w:w="1394" w:type="pct"/>
            <w:vAlign w:val="center"/>
          </w:tcPr>
          <w:p w14:paraId="043147D8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719DD06E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4E51F72F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11A4585B" w14:textId="77777777" w:rsidTr="00C6581A">
        <w:trPr>
          <w:trHeight w:val="565"/>
          <w:jc w:val="center"/>
        </w:trPr>
        <w:tc>
          <w:tcPr>
            <w:tcW w:w="1752" w:type="pct"/>
            <w:gridSpan w:val="3"/>
            <w:vAlign w:val="center"/>
          </w:tcPr>
          <w:p w14:paraId="2F902A56" w14:textId="2754B0D3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Organização, planeamento e gestão de projetos</w:t>
            </w:r>
          </w:p>
        </w:tc>
        <w:tc>
          <w:tcPr>
            <w:tcW w:w="698" w:type="pct"/>
            <w:vMerge/>
            <w:vAlign w:val="center"/>
          </w:tcPr>
          <w:p w14:paraId="48B4F989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61D5E3DE" w14:textId="77777777" w:rsidR="004A6BFE" w:rsidRDefault="004A6BFE" w:rsidP="004A6BFE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6593B973" w14:textId="77777777" w:rsidR="004A6BFE" w:rsidRPr="00044C4F" w:rsidRDefault="004A6BFE" w:rsidP="004A6BFE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6F3E7001" w14:textId="77777777" w:rsidR="004A6BFE" w:rsidRPr="00044C4F" w:rsidRDefault="004A6BFE" w:rsidP="004A6BFE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495BC089" w14:textId="77777777" w:rsidR="004A6BFE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63071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953EBC3" wp14:editId="3388804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985" r="12065" b="12065"/>
                      <wp:wrapNone/>
                      <wp:docPr id="468486982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68CFD8A" id="Rectangle 707" o:spid="_x0000_s1026" style="position:absolute;margin-left:36.1pt;margin-top:11.2pt;width:15pt;height:14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2AD55BE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EBF02B5" w14:textId="77777777" w:rsidR="004A6BFE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7CBCD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6AE78AB" wp14:editId="3E57ED2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0795" r="12065" b="8255"/>
                      <wp:wrapNone/>
                      <wp:docPr id="1150423533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97CD0B" id="Rectangle 708" o:spid="_x0000_s1026" style="position:absolute;margin-left:36.1pt;margin-top:10.45pt;width:15pt;height:14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1B22D1F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6B79DA32" w14:textId="77777777" w:rsidR="004A6BFE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CB4AB7F" w14:textId="77777777" w:rsidR="004A6BFE" w:rsidRPr="00044C4F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7A240060" w14:textId="77777777" w:rsidR="004A6BFE" w:rsidRPr="00044C4F" w:rsidRDefault="004A6BFE" w:rsidP="004A6BFE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22F4987" w14:textId="77777777" w:rsidR="004A6BFE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7B24942F" w14:textId="77777777" w:rsidR="004A6BFE" w:rsidRPr="00044C4F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E327B8A" wp14:editId="01BA2CB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1998624316" name="Rectangl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695AC60" id="Rectangle 709" o:spid="_x0000_s1026" style="position:absolute;margin-left:46.6pt;margin-top:11.5pt;width:15pt;height:14.2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555CE9A" w14:textId="77777777" w:rsidR="004A6BFE" w:rsidRPr="00044C4F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07E3C9C8" w14:textId="77777777" w:rsidR="004A6BFE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8C0BD58" w14:textId="77777777" w:rsidR="004A6BFE" w:rsidRPr="00044C4F" w:rsidRDefault="004A6BFE" w:rsidP="004A6BFE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E51F1D8" wp14:editId="08B7E05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1576496242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4EB0B51" id="Rectangle 710" o:spid="_x0000_s1026" style="position:absolute;margin-left:46.6pt;margin-top:9.6pt;width:15pt;height:14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252CC1F2" w14:textId="77777777" w:rsidR="004A6BFE" w:rsidRPr="00044C4F" w:rsidRDefault="004A6BFE" w:rsidP="004A6BFE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11926BF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05250" w14:textId="77777777" w:rsidR="004A6BFE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2BA9B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0D8361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12701B1" wp14:editId="207895BB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7620" r="6985" b="7620"/>
                      <wp:wrapNone/>
                      <wp:docPr id="1773064339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C4AB548" id="Rectangle 711" o:spid="_x0000_s1026" style="position:absolute;margin-left:35.4pt;margin-top:4.25pt;width:15pt;height:13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3760D7C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F02170" w14:textId="77777777" w:rsidR="004A6BFE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FCC43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4D14E3C6" wp14:editId="35730FA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970" r="7620" b="5080"/>
                      <wp:wrapNone/>
                      <wp:docPr id="380410207" name="Rectangl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44248B" id="Rectangle 712" o:spid="_x0000_s1026" style="position:absolute;margin-left:36.1pt;margin-top:10.45pt;width:15pt;height:14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78BE283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1C7D6999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248E5CB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15A14DFB" w14:textId="77777777" w:rsidTr="00C6581A">
        <w:trPr>
          <w:trHeight w:val="559"/>
          <w:jc w:val="center"/>
        </w:trPr>
        <w:tc>
          <w:tcPr>
            <w:tcW w:w="1752" w:type="pct"/>
            <w:gridSpan w:val="3"/>
            <w:vAlign w:val="center"/>
          </w:tcPr>
          <w:p w14:paraId="68DE4E58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33707FC4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DE252AC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E8A93D5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5563C40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852566A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9CA0151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4A9CC9E9" w14:textId="77777777" w:rsidTr="00C6581A">
        <w:trPr>
          <w:trHeight w:val="544"/>
          <w:jc w:val="center"/>
        </w:trPr>
        <w:tc>
          <w:tcPr>
            <w:tcW w:w="160" w:type="pct"/>
            <w:vAlign w:val="center"/>
          </w:tcPr>
          <w:p w14:paraId="68394995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78C8CA31" w14:textId="1BA387CD" w:rsidR="004A6BFE" w:rsidRPr="00044C4F" w:rsidRDefault="004A6BFE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os recursos que utiliza, segundo sistemas lógicos e compreensíveis.</w:t>
            </w:r>
          </w:p>
        </w:tc>
        <w:tc>
          <w:tcPr>
            <w:tcW w:w="698" w:type="pct"/>
            <w:vAlign w:val="center"/>
          </w:tcPr>
          <w:p w14:paraId="4A01BDAD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FD663B3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EBB994E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F4FF8F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AFCC998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ECEB259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7185542A" w14:textId="77777777" w:rsidTr="00C6581A">
        <w:trPr>
          <w:trHeight w:val="552"/>
          <w:jc w:val="center"/>
        </w:trPr>
        <w:tc>
          <w:tcPr>
            <w:tcW w:w="160" w:type="pct"/>
            <w:vAlign w:val="center"/>
          </w:tcPr>
          <w:p w14:paraId="7BFAD7B7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61329325" w14:textId="06FE08D6" w:rsidR="004A6BFE" w:rsidRPr="00044C4F" w:rsidRDefault="00710E0A" w:rsidP="006D53A4">
            <w:pPr>
              <w:ind w:left="-137" w:right="-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Contribui para o planeamento das suas tar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efas, prestando informação relevante e sugestões.</w:t>
            </w:r>
          </w:p>
        </w:tc>
        <w:tc>
          <w:tcPr>
            <w:tcW w:w="698" w:type="pct"/>
            <w:vAlign w:val="center"/>
          </w:tcPr>
          <w:p w14:paraId="6C43E275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353918D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38038931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AB2F4C4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E64FD7D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35D68AC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FE" w:rsidRPr="00044C4F" w14:paraId="2AB6FEA6" w14:textId="77777777" w:rsidTr="00C6581A">
        <w:trPr>
          <w:trHeight w:val="560"/>
          <w:jc w:val="center"/>
        </w:trPr>
        <w:tc>
          <w:tcPr>
            <w:tcW w:w="160" w:type="pct"/>
            <w:vAlign w:val="center"/>
          </w:tcPr>
          <w:p w14:paraId="22FACC9D" w14:textId="77777777" w:rsidR="004A6BFE" w:rsidRPr="00044C4F" w:rsidRDefault="004A6BFE" w:rsidP="004A6BFE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A887888" w14:textId="3AB9395A" w:rsidR="004A6BFE" w:rsidRPr="00044C4F" w:rsidRDefault="00710E0A" w:rsidP="00403896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e sinaliza riscos ao cumprimento dos prazos e dos padrões de qualidade exigidos, no âmbito da sua intervenção nos projetos.</w:t>
            </w:r>
          </w:p>
        </w:tc>
        <w:tc>
          <w:tcPr>
            <w:tcW w:w="698" w:type="pct"/>
            <w:vAlign w:val="center"/>
          </w:tcPr>
          <w:p w14:paraId="3084B68D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E5BFB16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9BC8037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F8F9652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286A78C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2D684F1" w14:textId="77777777" w:rsidR="004A6BFE" w:rsidRPr="00044C4F" w:rsidRDefault="004A6BFE" w:rsidP="004A6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0FA55" w14:textId="77777777" w:rsidR="00B07E73" w:rsidRPr="00044C4F" w:rsidRDefault="00B07E73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XSpec="right" w:tblpY="49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</w:tblGrid>
      <w:tr w:rsidR="0028623F" w:rsidRPr="00044C4F" w14:paraId="7EFA05B5" w14:textId="77777777" w:rsidTr="0028623F">
        <w:tc>
          <w:tcPr>
            <w:tcW w:w="2943" w:type="dxa"/>
          </w:tcPr>
          <w:p w14:paraId="359087D0" w14:textId="77777777" w:rsidR="0028623F" w:rsidRPr="00044C4F" w:rsidRDefault="0028623F" w:rsidP="0028623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851" w:type="dxa"/>
            <w:vAlign w:val="center"/>
          </w:tcPr>
          <w:p w14:paraId="04B71700" w14:textId="77777777" w:rsidR="0028623F" w:rsidRPr="00044C4F" w:rsidRDefault="0028623F" w:rsidP="00286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12E864" w14:textId="77777777" w:rsidR="00710E0A" w:rsidRDefault="00710E0A" w:rsidP="0028623F">
      <w:pPr>
        <w:jc w:val="both"/>
        <w:rPr>
          <w:rFonts w:ascii="Arial" w:hAnsi="Arial" w:cs="Arial"/>
          <w:sz w:val="18"/>
          <w:szCs w:val="18"/>
        </w:rPr>
      </w:pPr>
    </w:p>
    <w:p w14:paraId="58B9DF1F" w14:textId="46688068" w:rsidR="007B0469" w:rsidRDefault="0028623F" w:rsidP="0028623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44C4F">
        <w:rPr>
          <w:rFonts w:ascii="Arial" w:hAnsi="Arial" w:cs="Arial"/>
          <w:sz w:val="18"/>
          <w:szCs w:val="18"/>
        </w:rPr>
        <w:t>Obs</w:t>
      </w:r>
      <w:proofErr w:type="spellEnd"/>
      <w:r w:rsidRPr="00044C4F">
        <w:rPr>
          <w:rFonts w:ascii="Arial" w:hAnsi="Arial" w:cs="Arial"/>
          <w:sz w:val="18"/>
          <w:szCs w:val="18"/>
        </w:rPr>
        <w:t xml:space="preserve">: A demonstração dos comportamentos associados à competência constantes das Listas de Competências, </w:t>
      </w:r>
    </w:p>
    <w:p w14:paraId="6DB19787" w14:textId="77777777" w:rsidR="007B0469" w:rsidRDefault="0028623F" w:rsidP="0028623F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referem-se ao padrão médio exigível que corresponde à demonstração do comportamento com carácter de</w:t>
      </w:r>
    </w:p>
    <w:p w14:paraId="510F0C21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regularidade, de modo consistente e eficaz.</w:t>
      </w:r>
    </w:p>
    <w:p w14:paraId="49513204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</w:p>
    <w:p w14:paraId="4AF8B019" w14:textId="77777777" w:rsidR="00EC544B" w:rsidRPr="00044C4F" w:rsidRDefault="00EC544B" w:rsidP="00EC544B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nível.</w:t>
      </w:r>
    </w:p>
    <w:p w14:paraId="41889775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</w:p>
    <w:p w14:paraId="30273E51" w14:textId="3A25248B" w:rsidR="00E7200A" w:rsidRDefault="00E720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2B98800" w14:textId="77777777" w:rsidR="00710E0A" w:rsidRDefault="00710E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50E46FF1" w14:textId="77777777" w:rsidR="00710E0A" w:rsidRDefault="00710E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3D6769C7" w14:textId="77777777" w:rsidR="00710E0A" w:rsidRDefault="00710E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31CB99D0" w14:textId="77777777" w:rsidR="00710E0A" w:rsidRDefault="00710E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11FE9AB9" w14:textId="77777777" w:rsidR="00710E0A" w:rsidRDefault="00710E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795A1B84" w14:textId="77777777" w:rsidR="00710E0A" w:rsidRPr="00044C4F" w:rsidRDefault="00710E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C8E88F5" w14:textId="77777777" w:rsidR="00E7200A" w:rsidRPr="00044C4F" w:rsidRDefault="00E7200A" w:rsidP="00E7200A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4.1. Identificação dos motivos de discordância</w:t>
      </w:r>
      <w:r w:rsidR="00A4291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33290F8C" w14:textId="77777777" w:rsidR="00E7200A" w:rsidRPr="00044C4F" w:rsidRDefault="00E7200A" w:rsidP="007B0469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8"/>
      </w:tblGrid>
      <w:tr w:rsidR="00E7200A" w:rsidRPr="00044C4F" w14:paraId="273C7B15" w14:textId="77777777" w:rsidTr="00792208">
        <w:trPr>
          <w:trHeight w:val="803"/>
        </w:trPr>
        <w:tc>
          <w:tcPr>
            <w:tcW w:w="14658" w:type="dxa"/>
            <w:shd w:val="clear" w:color="auto" w:fill="auto"/>
          </w:tcPr>
          <w:p w14:paraId="4946411B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E7200A" w:rsidRPr="00044C4F" w14:paraId="1B96C9F5" w14:textId="77777777" w:rsidTr="007B0469">
        <w:trPr>
          <w:trHeight w:val="1451"/>
        </w:trPr>
        <w:tc>
          <w:tcPr>
            <w:tcW w:w="14658" w:type="dxa"/>
            <w:shd w:val="clear" w:color="auto" w:fill="auto"/>
          </w:tcPr>
          <w:p w14:paraId="564A990A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Motivos de discordância:</w:t>
            </w:r>
          </w:p>
          <w:p w14:paraId="06DDE842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3D45E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CE6B23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3F0DADB" w14:textId="77777777" w:rsidR="00EC544B" w:rsidRPr="00044C4F" w:rsidRDefault="00EC544B" w:rsidP="00C60FF4">
      <w:pPr>
        <w:jc w:val="both"/>
        <w:rPr>
          <w:rFonts w:ascii="Arial" w:hAnsi="Arial" w:cs="Arial"/>
          <w:smallCaps/>
          <w:sz w:val="18"/>
          <w:szCs w:val="18"/>
        </w:rPr>
        <w:sectPr w:rsidR="00EC544B" w:rsidRPr="00044C4F" w:rsidSect="00F0153E">
          <w:headerReference w:type="default" r:id="rId10"/>
          <w:footerReference w:type="even" r:id="rId11"/>
          <w:footerReference w:type="default" r:id="rId12"/>
          <w:pgSz w:w="16838" w:h="11906" w:orient="landscape"/>
          <w:pgMar w:top="284" w:right="1021" w:bottom="284" w:left="1021" w:header="709" w:footer="709" w:gutter="0"/>
          <w:cols w:space="708"/>
          <w:docGrid w:linePitch="360"/>
        </w:sectPr>
      </w:pPr>
    </w:p>
    <w:p w14:paraId="0A08E5CC" w14:textId="77777777" w:rsidR="00907808" w:rsidRPr="00044C4F" w:rsidRDefault="00907808" w:rsidP="00907808">
      <w:pPr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12646C40" w14:textId="77777777" w:rsidR="00907808" w:rsidRPr="00044C4F" w:rsidRDefault="00E7200A" w:rsidP="00907808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4</w:t>
      </w:r>
      <w:r w:rsidR="00907808" w:rsidRPr="00044C4F">
        <w:rPr>
          <w:rFonts w:ascii="Arial" w:hAnsi="Arial" w:cs="Arial"/>
          <w:b/>
          <w:smallCaps/>
          <w:sz w:val="18"/>
          <w:szCs w:val="18"/>
        </w:rPr>
        <w:t>.</w:t>
      </w:r>
      <w:r w:rsidRPr="00044C4F">
        <w:rPr>
          <w:rFonts w:ascii="Arial" w:hAnsi="Arial" w:cs="Arial"/>
          <w:b/>
          <w:smallCaps/>
          <w:sz w:val="18"/>
          <w:szCs w:val="18"/>
        </w:rPr>
        <w:t>2</w:t>
      </w:r>
      <w:r w:rsidR="00907808" w:rsidRPr="00044C4F">
        <w:rPr>
          <w:rFonts w:ascii="Arial" w:hAnsi="Arial" w:cs="Arial"/>
          <w:b/>
          <w:smallCaps/>
          <w:sz w:val="18"/>
          <w:szCs w:val="18"/>
        </w:rPr>
        <w:t xml:space="preserve"> Contratualização do parâmetro de avaliação competências</w:t>
      </w:r>
    </w:p>
    <w:p w14:paraId="31997C03" w14:textId="77777777" w:rsidR="00907808" w:rsidRPr="00044C4F" w:rsidRDefault="000532ED" w:rsidP="00907808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0D32E08E" wp14:editId="73DD4D1F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6054725" cy="1889760"/>
                <wp:effectExtent l="9525" t="5715" r="12700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EFFA" w14:textId="77777777" w:rsidR="00907808" w:rsidRPr="007B0469" w:rsidRDefault="00907808" w:rsidP="007B0469">
                            <w:p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parâmetro de avaliação </w:t>
                            </w:r>
                            <w:r w:rsidR="007E7F53"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competências </w:t>
                            </w: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foi contratualizado em reunião realizada em ___/___/______</w:t>
                            </w:r>
                          </w:p>
                          <w:p w14:paraId="1E801D85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F926AC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784D6687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634546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________________________________________________</w:t>
                            </w:r>
                            <w:r w:rsid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17656E91" w14:textId="77777777" w:rsidR="00907808" w:rsidRPr="007B0469" w:rsidRDefault="00907808" w:rsidP="009078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AA3E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45pt;margin-top:19.45pt;width:476.75pt;height:148.8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">
                <v:textbox>
                  <w:txbxContent>
                    <w:p w14:paraId="0DD7C3E5" w14:textId="77777777" w:rsidR="00907808" w:rsidRPr="007B0469" w:rsidRDefault="00907808" w:rsidP="007B0469">
                      <w:pPr>
                        <w:spacing w:before="240"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parâmetro de avaliação </w:t>
                      </w:r>
                      <w:r w:rsidR="007E7F53"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competências </w:t>
                      </w: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foi contratualizado em reunião realizada em ___/___/______</w:t>
                      </w:r>
                    </w:p>
                    <w:p w14:paraId="2982E483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853189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19CA143D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7715DD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________________________________________________</w:t>
                      </w:r>
                      <w:r w:rsid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</w:p>
                    <w:p w14:paraId="0B8EB7D9" w14:textId="77777777" w:rsidR="00907808" w:rsidRPr="007B0469" w:rsidRDefault="00907808" w:rsidP="009078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751BC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2D47808D" w14:textId="77777777" w:rsidR="00C1452E" w:rsidRPr="00044C4F" w:rsidRDefault="00C1452E" w:rsidP="007B0469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2B1B603D" w14:textId="77777777" w:rsidR="0028623F" w:rsidRPr="00044C4F" w:rsidRDefault="00E7200A" w:rsidP="00AF4BD3">
      <w:pPr>
        <w:spacing w:after="240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b/>
          <w:sz w:val="18"/>
          <w:szCs w:val="18"/>
        </w:rPr>
        <w:t>4</w:t>
      </w:r>
      <w:r w:rsidR="0028623F" w:rsidRPr="00044C4F">
        <w:rPr>
          <w:rFonts w:ascii="Arial" w:hAnsi="Arial" w:cs="Arial"/>
          <w:b/>
          <w:sz w:val="18"/>
          <w:szCs w:val="18"/>
        </w:rPr>
        <w:t>.</w:t>
      </w:r>
      <w:r w:rsidRPr="00044C4F">
        <w:rPr>
          <w:rFonts w:ascii="Arial" w:hAnsi="Arial" w:cs="Arial"/>
          <w:b/>
          <w:sz w:val="18"/>
          <w:szCs w:val="18"/>
        </w:rPr>
        <w:t>3</w:t>
      </w:r>
      <w:r w:rsidR="0028623F" w:rsidRPr="00044C4F">
        <w:rPr>
          <w:rFonts w:ascii="Arial" w:hAnsi="Arial" w:cs="Arial"/>
          <w:b/>
          <w:sz w:val="18"/>
          <w:szCs w:val="18"/>
        </w:rPr>
        <w:t xml:space="preserve"> </w:t>
      </w:r>
      <w:r w:rsidR="0028623F" w:rsidRPr="00044C4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5447D4C8" w14:textId="77777777" w:rsidR="0028623F" w:rsidRPr="00044C4F" w:rsidRDefault="0028623F" w:rsidP="007B0469">
      <w:pPr>
        <w:spacing w:line="288" w:lineRule="auto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2BAE794" w14:textId="77777777" w:rsidR="0028623F" w:rsidRPr="00044C4F" w:rsidRDefault="0028623F" w:rsidP="007B0469">
      <w:pPr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623F" w:rsidRPr="00044C4F" w14:paraId="464F6788" w14:textId="77777777" w:rsidTr="007B0469">
        <w:trPr>
          <w:trHeight w:val="2778"/>
        </w:trPr>
        <w:tc>
          <w:tcPr>
            <w:tcW w:w="5000" w:type="pct"/>
          </w:tcPr>
          <w:p w14:paraId="3752FA53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55A08AA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 Conselho Coordenador de Avaliação verificou o cumprimento da contratualização dos parâmetros de avaliação, em ___/___/_____ </w:t>
            </w:r>
          </w:p>
          <w:p w14:paraId="6A0B124F" w14:textId="77777777" w:rsidR="0028623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45CA5583" w14:textId="77777777" w:rsidR="007B0469" w:rsidRDefault="007B0469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F633E" w14:textId="77777777" w:rsidR="007B0469" w:rsidRPr="00044C4F" w:rsidRDefault="007B0469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60CF4DDD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0BEAF95F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506D5C12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0E71FEFA" w14:textId="77777777" w:rsidR="0028623F" w:rsidRPr="00044C4F" w:rsidRDefault="0028623F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439469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EA16F57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6239255C" w14:textId="77777777" w:rsidR="00B24181" w:rsidRPr="00044C4F" w:rsidRDefault="00B24181" w:rsidP="00C60FF4">
      <w:pPr>
        <w:jc w:val="both"/>
        <w:rPr>
          <w:rFonts w:ascii="Arial" w:hAnsi="Arial" w:cs="Arial"/>
          <w:smallCaps/>
          <w:sz w:val="18"/>
          <w:szCs w:val="18"/>
        </w:rPr>
        <w:sectPr w:rsidR="00B24181" w:rsidRPr="00044C4F" w:rsidSect="005477B2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14:paraId="455B2292" w14:textId="77777777" w:rsidR="00C60FF4" w:rsidRPr="00044C4F" w:rsidRDefault="00E7200A" w:rsidP="00C60FF4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5</w:t>
      </w:r>
      <w:r w:rsidR="00C60FF4" w:rsidRPr="00044C4F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544A274F" w14:textId="77777777" w:rsidR="00142A65" w:rsidRPr="00044C4F" w:rsidRDefault="00142A65" w:rsidP="00142A65">
      <w:pPr>
        <w:rPr>
          <w:rFonts w:ascii="Arial" w:hAnsi="Arial" w:cs="Arial"/>
          <w:sz w:val="18"/>
          <w:szCs w:val="18"/>
        </w:rPr>
      </w:pPr>
    </w:p>
    <w:p w14:paraId="3BD2ED99" w14:textId="77777777" w:rsidR="00142A65" w:rsidRPr="00044C4F" w:rsidRDefault="00142A65" w:rsidP="006E772A">
      <w:pPr>
        <w:spacing w:line="288" w:lineRule="auto"/>
        <w:rPr>
          <w:rFonts w:ascii="Arial" w:hAnsi="Arial" w:cs="Arial"/>
          <w:smallCaps/>
          <w:sz w:val="18"/>
          <w:szCs w:val="18"/>
        </w:rPr>
      </w:pPr>
      <w:proofErr w:type="spellStart"/>
      <w:r w:rsidRPr="00044C4F">
        <w:rPr>
          <w:rFonts w:ascii="Arial" w:hAnsi="Arial" w:cs="Arial"/>
          <w:sz w:val="18"/>
          <w:szCs w:val="18"/>
        </w:rPr>
        <w:t>Obs</w:t>
      </w:r>
      <w:proofErr w:type="spellEnd"/>
      <w:r w:rsidRPr="00044C4F">
        <w:rPr>
          <w:rFonts w:ascii="Arial" w:hAnsi="Arial" w:cs="Arial"/>
          <w:sz w:val="18"/>
          <w:szCs w:val="18"/>
        </w:rPr>
        <w:t>: Em caso de sucessão de avaliadores, foram tidos em conta os contributos constantes na “ficha de avaliação do avaliador cessante”</w:t>
      </w:r>
      <w:r w:rsidR="00CF164E" w:rsidRPr="00044C4F">
        <w:rPr>
          <w:rFonts w:ascii="Arial" w:hAnsi="Arial" w:cs="Arial"/>
          <w:sz w:val="18"/>
          <w:szCs w:val="18"/>
        </w:rPr>
        <w:t>.</w:t>
      </w:r>
    </w:p>
    <w:p w14:paraId="25F1CFA4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8B77DE0" w14:textId="77777777" w:rsidR="00B24181" w:rsidRPr="00044C4F" w:rsidRDefault="00B24181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2863"/>
        <w:gridCol w:w="2151"/>
      </w:tblGrid>
      <w:tr w:rsidR="00B24181" w:rsidRPr="00044C4F" w14:paraId="3B057DF2" w14:textId="77777777" w:rsidTr="006E772A">
        <w:trPr>
          <w:trHeight w:val="410"/>
        </w:trPr>
        <w:tc>
          <w:tcPr>
            <w:tcW w:w="2420" w:type="pct"/>
            <w:vMerge w:val="restart"/>
            <w:vAlign w:val="center"/>
          </w:tcPr>
          <w:p w14:paraId="4264D62A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3178D04B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Muito Bom</w:t>
            </w:r>
          </w:p>
        </w:tc>
        <w:tc>
          <w:tcPr>
            <w:tcW w:w="1107" w:type="pct"/>
          </w:tcPr>
          <w:p w14:paraId="02DB8838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323B1B81" w14:textId="77777777" w:rsidTr="006E772A">
        <w:trPr>
          <w:trHeight w:val="416"/>
        </w:trPr>
        <w:tc>
          <w:tcPr>
            <w:tcW w:w="2420" w:type="pct"/>
            <w:vMerge/>
            <w:vAlign w:val="center"/>
          </w:tcPr>
          <w:p w14:paraId="5CBD9032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6F51B27E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Bom</w:t>
            </w:r>
          </w:p>
        </w:tc>
        <w:tc>
          <w:tcPr>
            <w:tcW w:w="1107" w:type="pct"/>
          </w:tcPr>
          <w:p w14:paraId="2C396DE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546D04B4" w14:textId="77777777" w:rsidTr="006E772A">
        <w:trPr>
          <w:trHeight w:val="408"/>
        </w:trPr>
        <w:tc>
          <w:tcPr>
            <w:tcW w:w="2420" w:type="pct"/>
            <w:vMerge/>
            <w:vAlign w:val="center"/>
          </w:tcPr>
          <w:p w14:paraId="209AE7C0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71B979F4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7388713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2352AEA6" w14:textId="77777777" w:rsidTr="006E772A">
        <w:trPr>
          <w:trHeight w:val="428"/>
        </w:trPr>
        <w:tc>
          <w:tcPr>
            <w:tcW w:w="2420" w:type="pct"/>
            <w:vMerge/>
            <w:vAlign w:val="center"/>
          </w:tcPr>
          <w:p w14:paraId="755A5B9B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267950EE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17228B9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2DB04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</w:p>
    <w:p w14:paraId="2698F196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6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5478C5C2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1CCC9809" w14:textId="77777777" w:rsidTr="00D55C00">
        <w:trPr>
          <w:trHeight w:val="950"/>
        </w:trPr>
        <w:tc>
          <w:tcPr>
            <w:tcW w:w="5000" w:type="pct"/>
          </w:tcPr>
          <w:p w14:paraId="38477B2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C01DA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FBFA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7E04C" w14:textId="77777777" w:rsidR="0010669A" w:rsidRDefault="0010669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4CF21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AE0DC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1106A" w14:textId="77777777" w:rsidR="0010669A" w:rsidRPr="00044C4F" w:rsidRDefault="0010669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BFBC9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1A9D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15454" w14:textId="77777777" w:rsidR="00B24181" w:rsidRDefault="00B24181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183D0A29" w14:textId="77777777" w:rsidR="006E772A" w:rsidRPr="00044C4F" w:rsidRDefault="006E772A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78BB933E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Bom”:</w:t>
      </w:r>
    </w:p>
    <w:p w14:paraId="4F0CB53F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</w:p>
    <w:p w14:paraId="35921851" w14:textId="77777777" w:rsidR="00B24181" w:rsidRPr="00044C4F" w:rsidRDefault="000532ED" w:rsidP="006E772A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BE49E8B" wp14:editId="5CA2ECC6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205740" cy="213360"/>
                <wp:effectExtent l="7620" t="13335" r="5715" b="11430"/>
                <wp:wrapNone/>
                <wp:docPr id="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569BDC" id="Rectangle 352" o:spid="_x0000_s1026" style="position:absolute;margin-left:3.4pt;margin-top:2.8pt;width:16.2pt;height:16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 </w:t>
      </w:r>
      <w:r w:rsidR="00B24181" w:rsidRPr="00044C4F">
        <w:rPr>
          <w:rFonts w:ascii="Arial" w:hAnsi="Arial" w:cs="Arial"/>
          <w:sz w:val="18"/>
          <w:szCs w:val="18"/>
        </w:rPr>
        <w:t xml:space="preserve">  </w:t>
      </w:r>
      <w:r w:rsidR="00B24181" w:rsidRPr="00044C4F">
        <w:rPr>
          <w:rFonts w:ascii="Arial" w:hAnsi="Arial" w:cs="Arial"/>
          <w:b/>
          <w:sz w:val="18"/>
          <w:szCs w:val="18"/>
        </w:rPr>
        <w:t>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0BB9A84" w14:textId="77777777" w:rsidR="00B24181" w:rsidRPr="00044C4F" w:rsidRDefault="000532ED" w:rsidP="00BB4D67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1623D32" wp14:editId="60D29C20">
                <wp:simplePos x="0" y="0"/>
                <wp:positionH relativeFrom="column">
                  <wp:posOffset>35560</wp:posOffset>
                </wp:positionH>
                <wp:positionV relativeFrom="paragraph">
                  <wp:posOffset>35560</wp:posOffset>
                </wp:positionV>
                <wp:extent cx="205740" cy="213360"/>
                <wp:effectExtent l="9525" t="13335" r="13335" b="11430"/>
                <wp:wrapNone/>
                <wp:docPr id="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0D944E" id="Rectangle 353" o:spid="_x0000_s1026" style="position:absolute;margin-left:2.8pt;margin-top:2.8pt;width:16.2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1q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"/>
            </w:pict>
          </mc:Fallback>
        </mc:AlternateContent>
      </w:r>
      <w:r w:rsidR="00B24181" w:rsidRPr="00044C4F">
        <w:rPr>
          <w:rFonts w:ascii="Arial" w:hAnsi="Arial" w:cs="Arial"/>
          <w:sz w:val="18"/>
          <w:szCs w:val="18"/>
        </w:rPr>
        <w:t xml:space="preserve"> </w:t>
      </w:r>
      <w:r w:rsidR="00AD5E2E" w:rsidRPr="00044C4F">
        <w:rPr>
          <w:rFonts w:ascii="Arial" w:hAnsi="Arial" w:cs="Arial"/>
          <w:sz w:val="18"/>
          <w:szCs w:val="18"/>
        </w:rPr>
        <w:t xml:space="preserve">          </w:t>
      </w:r>
      <w:r w:rsidR="00B24181" w:rsidRPr="00044C4F">
        <w:rPr>
          <w:rFonts w:ascii="Arial" w:hAnsi="Arial" w:cs="Arial"/>
          <w:b/>
          <w:sz w:val="18"/>
          <w:szCs w:val="18"/>
        </w:rPr>
        <w:t>Não 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7823918B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0793684D" w14:textId="77777777" w:rsidR="00BB4D67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3D150D8B" w14:textId="77777777" w:rsidR="006E772A" w:rsidRPr="00044C4F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6BB5507B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7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25DD675C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540C0BDB" w14:textId="77777777" w:rsidTr="00D55C00">
        <w:trPr>
          <w:trHeight w:val="950"/>
        </w:trPr>
        <w:tc>
          <w:tcPr>
            <w:tcW w:w="5000" w:type="pct"/>
          </w:tcPr>
          <w:p w14:paraId="39D304D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CC24E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71842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A6170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8C7C7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4D8B6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A9989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0C0F6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76CF1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B2FA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4F9B77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2FB26A" w14:textId="77777777" w:rsidR="00B24181" w:rsidRPr="00044C4F" w:rsidRDefault="00B24181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59DC6EE3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7896E755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</w:p>
    <w:p w14:paraId="5035A529" w14:textId="77777777" w:rsidR="00B24181" w:rsidRPr="00044C4F" w:rsidRDefault="000532ED" w:rsidP="006E772A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BC664C" wp14:editId="78AD2FF2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205740" cy="213360"/>
                <wp:effectExtent l="9525" t="6985" r="13335" b="8255"/>
                <wp:wrapNone/>
                <wp:docPr id="6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75FAD1" id="Rectangle 350" o:spid="_x0000_s1026" style="position:absolute;margin-left:2.8pt;margin-top:2.65pt;width:16.2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</w:t>
      </w:r>
      <w:r w:rsidR="00B24181" w:rsidRPr="00044C4F">
        <w:rPr>
          <w:rFonts w:ascii="Arial" w:hAnsi="Arial" w:cs="Arial"/>
          <w:sz w:val="18"/>
          <w:szCs w:val="18"/>
        </w:rPr>
        <w:t xml:space="preserve">  </w:t>
      </w:r>
      <w:r w:rsidR="00B24181" w:rsidRPr="00044C4F">
        <w:rPr>
          <w:rFonts w:ascii="Arial" w:hAnsi="Arial" w:cs="Arial"/>
          <w:b/>
          <w:sz w:val="18"/>
          <w:szCs w:val="18"/>
        </w:rPr>
        <w:t>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350DE458" w14:textId="77777777" w:rsidR="00B24181" w:rsidRPr="00044C4F" w:rsidRDefault="000532ED" w:rsidP="00BB4D67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7155BEA" wp14:editId="7973E35D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205740" cy="213360"/>
                <wp:effectExtent l="9525" t="6985" r="13335" b="8255"/>
                <wp:wrapNone/>
                <wp:docPr id="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85868F" id="Rectangle 351" o:spid="_x0000_s1026" style="position:absolute;margin-left:2.8pt;margin-top:2.65pt;width:16.2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</w:t>
      </w:r>
      <w:r w:rsidR="00B24181" w:rsidRPr="00044C4F">
        <w:rPr>
          <w:rFonts w:ascii="Arial" w:hAnsi="Arial" w:cs="Arial"/>
          <w:sz w:val="18"/>
          <w:szCs w:val="18"/>
        </w:rPr>
        <w:t xml:space="preserve"> </w:t>
      </w:r>
      <w:r w:rsidR="00BB4D67" w:rsidRPr="00044C4F">
        <w:rPr>
          <w:rFonts w:ascii="Arial" w:hAnsi="Arial" w:cs="Arial"/>
          <w:sz w:val="18"/>
          <w:szCs w:val="18"/>
        </w:rPr>
        <w:t xml:space="preserve"> </w:t>
      </w:r>
      <w:r w:rsidR="00B24181" w:rsidRPr="00044C4F">
        <w:rPr>
          <w:rFonts w:ascii="Arial" w:hAnsi="Arial" w:cs="Arial"/>
          <w:b/>
          <w:sz w:val="18"/>
          <w:szCs w:val="18"/>
        </w:rPr>
        <w:t>Não 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70FDE4A0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5738B41A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35622B87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8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6E772A">
        <w:rPr>
          <w:rFonts w:ascii="Arial" w:hAnsi="Arial" w:cs="Arial"/>
          <w:b/>
          <w:smallCaps/>
          <w:sz w:val="18"/>
          <w:szCs w:val="18"/>
        </w:rPr>
        <w:t>Fundamentação da proposta de r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econhecimento do mérito (Desempenho Excelente)</w:t>
      </w:r>
    </w:p>
    <w:p w14:paraId="122CAAF8" w14:textId="77777777" w:rsidR="00B24181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56A7A62A" w14:textId="77777777" w:rsidR="006E772A" w:rsidRPr="006E772A" w:rsidRDefault="006E772A" w:rsidP="006E772A">
      <w:pPr>
        <w:spacing w:line="288" w:lineRule="auto"/>
        <w:rPr>
          <w:rFonts w:ascii="Arial" w:hAnsi="Arial" w:cs="Arial"/>
          <w:sz w:val="18"/>
          <w:szCs w:val="18"/>
        </w:rPr>
      </w:pPr>
      <w:r w:rsidRPr="006E772A">
        <w:rPr>
          <w:rFonts w:ascii="Arial" w:hAnsi="Arial" w:cs="Arial"/>
          <w:sz w:val="18"/>
          <w:szCs w:val="18"/>
        </w:rPr>
        <w:t>A proposta será apreciada pelo Conselho Coordenador de Avaliação com a validação da menção de “Desempenho Muito Bom”.</w:t>
      </w:r>
    </w:p>
    <w:p w14:paraId="789E6A54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6E772A" w:rsidRPr="00044C4F" w14:paraId="643AD930" w14:textId="77777777">
        <w:trPr>
          <w:trHeight w:val="675"/>
        </w:trPr>
        <w:tc>
          <w:tcPr>
            <w:tcW w:w="5000" w:type="pct"/>
          </w:tcPr>
          <w:p w14:paraId="706206E2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AEFB5E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E3B50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630C7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9E510" w14:textId="77777777" w:rsidR="006E772A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856C13" w14:textId="77777777" w:rsidR="006E772A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FD438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D2E7A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CD8C3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46D89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FE06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7AE0021F" w14:textId="77777777" w:rsidR="00B24181" w:rsidRPr="00044C4F" w:rsidRDefault="00B24181" w:rsidP="00AF4BD3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F</w:t>
      </w:r>
      <w:r w:rsidRPr="00044C4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EBE4636" w14:textId="77777777" w:rsidR="00142A65" w:rsidRPr="00044C4F" w:rsidRDefault="00142A65" w:rsidP="00B24181">
      <w:pPr>
        <w:rPr>
          <w:rFonts w:ascii="Arial" w:hAnsi="Arial" w:cs="Arial"/>
          <w:smallCaps/>
          <w:sz w:val="18"/>
          <w:szCs w:val="18"/>
        </w:rPr>
      </w:pPr>
    </w:p>
    <w:p w14:paraId="649875A2" w14:textId="77777777" w:rsidR="00BB4D67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47E5B6F8" w14:textId="77777777" w:rsidR="006E772A" w:rsidRPr="00044C4F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52A9303E" w14:textId="77777777" w:rsidR="00142A65" w:rsidRPr="00044C4F" w:rsidRDefault="00E7200A" w:rsidP="00142A65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9</w:t>
      </w:r>
      <w:r w:rsidR="00142A65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3FACA6CC" w14:textId="77777777" w:rsidR="00142A65" w:rsidRPr="00044C4F" w:rsidRDefault="00142A65" w:rsidP="00142A65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42A65" w:rsidRPr="00044C4F" w14:paraId="2CBCFFD7" w14:textId="77777777" w:rsidTr="00C55353">
        <w:trPr>
          <w:trHeight w:val="675"/>
        </w:trPr>
        <w:tc>
          <w:tcPr>
            <w:tcW w:w="5000" w:type="pct"/>
          </w:tcPr>
          <w:p w14:paraId="5D87A5A4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3101511"/>
          </w:p>
          <w:p w14:paraId="37EA73F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0DB4C" w14:textId="77777777" w:rsidR="00142A65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9CE65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FE617" w14:textId="77777777" w:rsidR="006E772A" w:rsidRPr="00044C4F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ABB54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1371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C5D2D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F7B0A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FF37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9AFB77D" w14:textId="77777777" w:rsidR="00142A65" w:rsidRPr="00044C4F" w:rsidRDefault="00142A65" w:rsidP="00142A65">
      <w:pPr>
        <w:jc w:val="both"/>
        <w:rPr>
          <w:rFonts w:ascii="Arial" w:hAnsi="Arial" w:cs="Arial"/>
          <w:smallCaps/>
          <w:sz w:val="18"/>
          <w:szCs w:val="18"/>
        </w:rPr>
      </w:pPr>
    </w:p>
    <w:p w14:paraId="151F3531" w14:textId="77777777" w:rsidR="00142A65" w:rsidRPr="00044C4F" w:rsidRDefault="00142A65" w:rsidP="00142A65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69485929" w14:textId="77777777" w:rsidR="00142A65" w:rsidRPr="00044C4F" w:rsidRDefault="000532ED" w:rsidP="00142A65">
      <w:pPr>
        <w:jc w:val="both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DE6724D" wp14:editId="3CBBD634">
                <wp:simplePos x="0" y="0"/>
                <wp:positionH relativeFrom="column">
                  <wp:posOffset>35560</wp:posOffset>
                </wp:positionH>
                <wp:positionV relativeFrom="paragraph">
                  <wp:posOffset>172085</wp:posOffset>
                </wp:positionV>
                <wp:extent cx="205740" cy="213360"/>
                <wp:effectExtent l="9525" t="12065" r="13335" b="12700"/>
                <wp:wrapNone/>
                <wp:docPr id="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541074" id="Rectangle 348" o:spid="_x0000_s1026" style="position:absolute;margin-left:2.8pt;margin-top:13.55pt;width:16.2pt;height:16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oO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"/>
            </w:pict>
          </mc:Fallback>
        </mc:AlternateContent>
      </w:r>
    </w:p>
    <w:p w14:paraId="17917B39" w14:textId="77777777" w:rsidR="00142A65" w:rsidRPr="00044C4F" w:rsidRDefault="00BB4D67" w:rsidP="006E772A">
      <w:pPr>
        <w:spacing w:after="240" w:line="34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          </w:t>
      </w:r>
      <w:r w:rsidR="00142A65" w:rsidRPr="00044C4F">
        <w:rPr>
          <w:rFonts w:ascii="Arial" w:hAnsi="Arial" w:cs="Arial"/>
          <w:b/>
          <w:sz w:val="18"/>
          <w:szCs w:val="18"/>
        </w:rPr>
        <w:t>Foi validada</w:t>
      </w:r>
      <w:r w:rsidR="00142A65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33100D0" w14:textId="77777777" w:rsidR="00142A65" w:rsidRPr="00044C4F" w:rsidRDefault="000532ED" w:rsidP="007A5F2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D1567D4" wp14:editId="093CE8D1">
                <wp:simplePos x="0" y="0"/>
                <wp:positionH relativeFrom="column">
                  <wp:posOffset>27940</wp:posOffset>
                </wp:positionH>
                <wp:positionV relativeFrom="paragraph">
                  <wp:posOffset>22860</wp:posOffset>
                </wp:positionV>
                <wp:extent cx="205740" cy="213360"/>
                <wp:effectExtent l="11430" t="6985" r="11430" b="8255"/>
                <wp:wrapNone/>
                <wp:docPr id="3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F91173" id="Rectangle 349" o:spid="_x0000_s1026" style="position:absolute;margin-left:2.2pt;margin-top:1.8pt;width:16.2pt;height:16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yW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"/>
            </w:pict>
          </mc:Fallback>
        </mc:AlternateContent>
      </w:r>
      <w:r w:rsidR="00BB4D67" w:rsidRPr="00044C4F">
        <w:rPr>
          <w:rFonts w:ascii="Arial" w:hAnsi="Arial" w:cs="Arial"/>
          <w:b/>
          <w:sz w:val="18"/>
          <w:szCs w:val="18"/>
        </w:rPr>
        <w:t xml:space="preserve">          </w:t>
      </w:r>
      <w:r w:rsidR="00142A65" w:rsidRPr="00044C4F">
        <w:rPr>
          <w:rFonts w:ascii="Arial" w:hAnsi="Arial" w:cs="Arial"/>
          <w:b/>
          <w:sz w:val="18"/>
          <w:szCs w:val="18"/>
        </w:rPr>
        <w:t>Não foi validada</w:t>
      </w:r>
      <w:r w:rsidR="00142A65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49F913DD" w14:textId="77777777" w:rsidR="00142A65" w:rsidRPr="00044C4F" w:rsidRDefault="00142A65" w:rsidP="00142A65">
      <w:pPr>
        <w:rPr>
          <w:rFonts w:ascii="Arial" w:hAnsi="Arial" w:cs="Arial"/>
          <w:b/>
          <w:smallCaps/>
          <w:sz w:val="18"/>
          <w:szCs w:val="18"/>
        </w:rPr>
      </w:pPr>
    </w:p>
    <w:p w14:paraId="737BD921" w14:textId="77777777" w:rsidR="00BB43F8" w:rsidRPr="00044C4F" w:rsidRDefault="00BB43F8" w:rsidP="00B24181">
      <w:pPr>
        <w:rPr>
          <w:rFonts w:ascii="Arial" w:hAnsi="Arial" w:cs="Arial"/>
          <w:b/>
          <w:smallCaps/>
          <w:sz w:val="18"/>
          <w:szCs w:val="18"/>
        </w:rPr>
      </w:pPr>
    </w:p>
    <w:p w14:paraId="7145AAA4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10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18B045E6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06D43C25" w14:textId="77777777" w:rsidTr="007A5F2E">
        <w:trPr>
          <w:trHeight w:val="2730"/>
        </w:trPr>
        <w:tc>
          <w:tcPr>
            <w:tcW w:w="5000" w:type="pct"/>
          </w:tcPr>
          <w:p w14:paraId="3D7646D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7BDF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Tomei conhecimento da avaliação em reunião de avaliação realizada em __/__/_____</w:t>
            </w:r>
          </w:p>
          <w:p w14:paraId="5B8F2769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7C508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E8E3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152374D5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5CB7A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9BAE5B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CCB40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6D8E293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F3FE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141124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77E2574D" w14:textId="77777777" w:rsidR="00BB4D67" w:rsidRDefault="00BB4D67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13C0FA2" w14:textId="77777777" w:rsidR="006E772A" w:rsidRDefault="006E772A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830963D" w14:textId="77777777" w:rsidR="006E772A" w:rsidRDefault="006E772A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B007A93" w14:textId="77777777" w:rsidR="00B24181" w:rsidRPr="00044C4F" w:rsidRDefault="00E7200A" w:rsidP="00B24181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11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1C6B4022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5155"/>
      </w:tblGrid>
      <w:tr w:rsidR="00B24181" w:rsidRPr="00044C4F" w14:paraId="7FAD8EAF" w14:textId="77777777" w:rsidTr="006E772A">
        <w:trPr>
          <w:trHeight w:val="563"/>
        </w:trPr>
        <w:tc>
          <w:tcPr>
            <w:tcW w:w="2414" w:type="pct"/>
            <w:vAlign w:val="center"/>
          </w:tcPr>
          <w:p w14:paraId="59880CF3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5365B3BF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Ações de formação profissional a considerar</w:t>
            </w:r>
          </w:p>
        </w:tc>
      </w:tr>
      <w:tr w:rsidR="00B24181" w:rsidRPr="00044C4F" w14:paraId="451763BD" w14:textId="77777777" w:rsidTr="006E772A">
        <w:trPr>
          <w:trHeight w:val="557"/>
        </w:trPr>
        <w:tc>
          <w:tcPr>
            <w:tcW w:w="2414" w:type="pct"/>
          </w:tcPr>
          <w:p w14:paraId="4047C9C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D14E163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24181" w:rsidRPr="00044C4F" w14:paraId="435B6317" w14:textId="77777777" w:rsidTr="006E772A">
        <w:trPr>
          <w:trHeight w:val="564"/>
        </w:trPr>
        <w:tc>
          <w:tcPr>
            <w:tcW w:w="2414" w:type="pct"/>
          </w:tcPr>
          <w:p w14:paraId="2D5A1C2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74F703D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24181" w:rsidRPr="00044C4F" w14:paraId="64019F90" w14:textId="77777777" w:rsidTr="006E772A">
        <w:trPr>
          <w:trHeight w:val="544"/>
        </w:trPr>
        <w:tc>
          <w:tcPr>
            <w:tcW w:w="2414" w:type="pct"/>
          </w:tcPr>
          <w:p w14:paraId="23F5394E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1A437E9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2D5340D0" w14:textId="77777777" w:rsidR="00B24181" w:rsidRPr="00044C4F" w:rsidRDefault="00B24181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6DEA3BCF" w14:textId="77777777" w:rsidR="00BB4D67" w:rsidRPr="00044C4F" w:rsidRDefault="00BB4D67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E0562A5" w14:textId="77777777" w:rsidR="00B24181" w:rsidRPr="00044C4F" w:rsidRDefault="00B24181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2</w:t>
      </w:r>
      <w:r w:rsidRPr="00044C4F">
        <w:rPr>
          <w:rFonts w:ascii="Arial" w:hAnsi="Arial" w:cs="Arial"/>
          <w:b/>
          <w:smallCaps/>
          <w:sz w:val="18"/>
          <w:szCs w:val="18"/>
        </w:rPr>
        <w:t>. Expectativas, condições e/ou requisitos de desenvolvimento pessoal e profissional</w:t>
      </w:r>
    </w:p>
    <w:p w14:paraId="3FA623E4" w14:textId="77777777" w:rsidR="00B24181" w:rsidRPr="00044C4F" w:rsidRDefault="00B24181" w:rsidP="00B24181">
      <w:pPr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2587050F" w14:textId="77777777" w:rsidTr="00D55C00">
        <w:trPr>
          <w:trHeight w:val="1135"/>
        </w:trPr>
        <w:tc>
          <w:tcPr>
            <w:tcW w:w="5000" w:type="pct"/>
          </w:tcPr>
          <w:p w14:paraId="63BBB466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48D57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F05BE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C1A45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8B782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4EC64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D7CF7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FD1E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4009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D9DB61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0BC1E44B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285FD2BC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3</w:t>
      </w:r>
      <w:r w:rsidRPr="00044C4F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7F2446B1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7607FCB8" w14:textId="77777777" w:rsidTr="006E772A">
        <w:trPr>
          <w:trHeight w:val="2687"/>
        </w:trPr>
        <w:tc>
          <w:tcPr>
            <w:tcW w:w="5000" w:type="pct"/>
          </w:tcPr>
          <w:p w14:paraId="2DB8F0AF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6312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7AABC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DCFC8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8EB31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83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E710B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77C8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703C0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7E39F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489422CD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770E6A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p w14:paraId="1170BDD2" w14:textId="77777777" w:rsidR="00BB4D67" w:rsidRDefault="00BB4D67" w:rsidP="00B24181">
      <w:pPr>
        <w:rPr>
          <w:rFonts w:ascii="Arial" w:hAnsi="Arial" w:cs="Arial"/>
          <w:sz w:val="18"/>
          <w:szCs w:val="18"/>
        </w:rPr>
      </w:pPr>
    </w:p>
    <w:p w14:paraId="2D2ED571" w14:textId="77777777" w:rsidR="006E772A" w:rsidRPr="00044C4F" w:rsidRDefault="006E772A" w:rsidP="00B24181">
      <w:pPr>
        <w:rPr>
          <w:rFonts w:ascii="Arial" w:hAnsi="Arial" w:cs="Arial"/>
          <w:sz w:val="18"/>
          <w:szCs w:val="18"/>
        </w:rPr>
      </w:pPr>
    </w:p>
    <w:p w14:paraId="78BF13B5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4</w:t>
      </w:r>
      <w:r w:rsidRPr="00044C4F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556407C8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5789734F" w14:textId="77777777" w:rsidTr="006E772A">
        <w:trPr>
          <w:trHeight w:val="2073"/>
        </w:trPr>
        <w:tc>
          <w:tcPr>
            <w:tcW w:w="5000" w:type="pct"/>
          </w:tcPr>
          <w:p w14:paraId="798B5566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830C6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BB4D67" w:rsidRPr="00044C4F">
              <w:rPr>
                <w:rFonts w:ascii="Arial" w:hAnsi="Arial" w:cs="Arial"/>
                <w:sz w:val="18"/>
                <w:szCs w:val="18"/>
              </w:rPr>
              <w:t>máximo</w: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 relativo à minha avaliação em ___/___/_____</w:t>
            </w:r>
          </w:p>
          <w:p w14:paraId="5F540C8C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23100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E942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797FA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312E47E9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198A58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21DD3A59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  <w:sectPr w:rsidR="006E772A" w:rsidSect="005477B2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14:paraId="3F141CC8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01A10432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5</w:t>
      </w:r>
      <w:r w:rsidRPr="00044C4F">
        <w:rPr>
          <w:rFonts w:ascii="Arial" w:hAnsi="Arial" w:cs="Arial"/>
          <w:b/>
          <w:smallCaps/>
          <w:sz w:val="18"/>
          <w:szCs w:val="18"/>
        </w:rPr>
        <w:t>. Reclamação / decisão da reclamação</w:t>
      </w:r>
    </w:p>
    <w:p w14:paraId="192A95FC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58"/>
        <w:gridCol w:w="594"/>
        <w:gridCol w:w="5393"/>
      </w:tblGrid>
      <w:tr w:rsidR="00B24181" w:rsidRPr="00044C4F" w14:paraId="71332FB8" w14:textId="77777777" w:rsidTr="006E772A">
        <w:trPr>
          <w:gridAfter w:val="1"/>
          <w:wAfter w:w="2705" w:type="pct"/>
          <w:trHeight w:val="556"/>
        </w:trPr>
        <w:tc>
          <w:tcPr>
            <w:tcW w:w="1667" w:type="pct"/>
            <w:vMerge w:val="restart"/>
            <w:vAlign w:val="center"/>
          </w:tcPr>
          <w:p w14:paraId="11C89149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Foi apresentada reclamação?</w:t>
            </w:r>
          </w:p>
        </w:tc>
        <w:tc>
          <w:tcPr>
            <w:tcW w:w="330" w:type="pct"/>
            <w:vAlign w:val="center"/>
          </w:tcPr>
          <w:p w14:paraId="567A46FE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2C025993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B24181" w:rsidRPr="00044C4F" w14:paraId="0A53C21B" w14:textId="77777777" w:rsidTr="006E772A">
        <w:trPr>
          <w:gridAfter w:val="1"/>
          <w:wAfter w:w="2705" w:type="pct"/>
          <w:trHeight w:val="502"/>
        </w:trPr>
        <w:tc>
          <w:tcPr>
            <w:tcW w:w="1667" w:type="pct"/>
            <w:vMerge/>
            <w:vAlign w:val="center"/>
          </w:tcPr>
          <w:p w14:paraId="53BAA572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3A69ED24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0CBB590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752FCE2F" w14:textId="77777777" w:rsidTr="00D55C00">
        <w:tc>
          <w:tcPr>
            <w:tcW w:w="5000" w:type="pct"/>
            <w:gridSpan w:val="4"/>
            <w:vAlign w:val="center"/>
          </w:tcPr>
          <w:p w14:paraId="4A4A47BF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1EAF3E3C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F34117" w14:textId="77777777" w:rsidR="00B24181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4D928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DBD083" w14:textId="77777777" w:rsidR="006E772A" w:rsidRPr="00044C4F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B0A88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5C58E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p w14:paraId="6678A263" w14:textId="77777777" w:rsidR="00BB4D67" w:rsidRPr="00044C4F" w:rsidRDefault="00BB4D67" w:rsidP="00B24181">
      <w:pPr>
        <w:rPr>
          <w:rFonts w:ascii="Arial" w:hAnsi="Arial" w:cs="Arial"/>
          <w:sz w:val="18"/>
          <w:szCs w:val="18"/>
        </w:rPr>
      </w:pPr>
    </w:p>
    <w:p w14:paraId="3CFAACF2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6</w:t>
      </w:r>
      <w:r w:rsidRPr="00044C4F">
        <w:rPr>
          <w:rFonts w:ascii="Arial" w:hAnsi="Arial" w:cs="Arial"/>
          <w:b/>
          <w:smallCaps/>
          <w:sz w:val="18"/>
          <w:szCs w:val="18"/>
        </w:rPr>
        <w:t>. Recurso hierárquico / tutelar</w:t>
      </w:r>
    </w:p>
    <w:p w14:paraId="77C998DA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58"/>
        <w:gridCol w:w="594"/>
        <w:gridCol w:w="5393"/>
      </w:tblGrid>
      <w:tr w:rsidR="00B24181" w:rsidRPr="00044C4F" w14:paraId="466A379E" w14:textId="77777777" w:rsidTr="006E772A">
        <w:trPr>
          <w:gridAfter w:val="1"/>
          <w:wAfter w:w="2705" w:type="pct"/>
          <w:trHeight w:val="454"/>
        </w:trPr>
        <w:tc>
          <w:tcPr>
            <w:tcW w:w="1667" w:type="pct"/>
            <w:vMerge w:val="restart"/>
            <w:vAlign w:val="center"/>
          </w:tcPr>
          <w:p w14:paraId="0BF9D457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Foi apresentado recurso hierárquico / tutelar?</w:t>
            </w:r>
          </w:p>
        </w:tc>
        <w:tc>
          <w:tcPr>
            <w:tcW w:w="330" w:type="pct"/>
            <w:vAlign w:val="center"/>
          </w:tcPr>
          <w:p w14:paraId="0A53CBE0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4BC101AD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B24181" w:rsidRPr="00044C4F" w14:paraId="0279E96A" w14:textId="77777777" w:rsidTr="006E772A">
        <w:trPr>
          <w:gridAfter w:val="1"/>
          <w:wAfter w:w="2705" w:type="pct"/>
          <w:trHeight w:val="656"/>
        </w:trPr>
        <w:tc>
          <w:tcPr>
            <w:tcW w:w="1667" w:type="pct"/>
            <w:vMerge/>
            <w:vAlign w:val="center"/>
          </w:tcPr>
          <w:p w14:paraId="73E48635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0FD88F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397CC40D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59F4408E" w14:textId="77777777" w:rsidTr="00D55C00">
        <w:tc>
          <w:tcPr>
            <w:tcW w:w="5000" w:type="pct"/>
            <w:gridSpan w:val="4"/>
            <w:vAlign w:val="center"/>
          </w:tcPr>
          <w:p w14:paraId="19FC2DF3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7A7B7DB8" w14:textId="77777777" w:rsidR="00B24181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9306C2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737B1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A0347B" w14:textId="77777777" w:rsidR="006E772A" w:rsidRPr="00044C4F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A087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5D7AAE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F3818B0" w14:textId="77777777" w:rsidR="00BB4D67" w:rsidRPr="00044C4F" w:rsidRDefault="00BB4D67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6617E99B" w14:textId="77777777" w:rsidR="00BB43F8" w:rsidRPr="00044C4F" w:rsidRDefault="00BB43F8" w:rsidP="00BB43F8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7</w:t>
      </w:r>
      <w:r w:rsidRPr="00044C4F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3E69DF10" w14:textId="77777777" w:rsidR="00BB43F8" w:rsidRPr="00044C4F" w:rsidRDefault="00BB43F8" w:rsidP="00BB43F8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B43F8" w:rsidRPr="00044C4F" w14:paraId="712EFAF0" w14:textId="77777777" w:rsidTr="00C55353">
        <w:trPr>
          <w:trHeight w:val="839"/>
        </w:trPr>
        <w:tc>
          <w:tcPr>
            <w:tcW w:w="5000" w:type="pct"/>
          </w:tcPr>
          <w:p w14:paraId="7E9F3709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F4663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C1005" w14:textId="77777777" w:rsidR="00BB43F8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F514D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EEDBC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31B63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E99DB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127D2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A18526" w14:textId="77777777" w:rsidR="006E772A" w:rsidRPr="00044C4F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DBED3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E6B17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DC21F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51ECFFB2" w14:textId="77777777" w:rsidR="006E772A" w:rsidRDefault="006E772A" w:rsidP="00BB43F8">
      <w:pPr>
        <w:rPr>
          <w:rFonts w:ascii="Arial" w:hAnsi="Arial" w:cs="Arial"/>
          <w:smallCaps/>
          <w:sz w:val="18"/>
          <w:szCs w:val="18"/>
        </w:rPr>
      </w:pPr>
    </w:p>
    <w:p w14:paraId="0C1A20BD" w14:textId="77777777" w:rsidR="006E772A" w:rsidRDefault="006E772A" w:rsidP="00BB43F8">
      <w:pPr>
        <w:rPr>
          <w:rFonts w:ascii="Arial" w:hAnsi="Arial" w:cs="Arial"/>
          <w:smallCaps/>
          <w:sz w:val="18"/>
          <w:szCs w:val="18"/>
        </w:rPr>
      </w:pPr>
    </w:p>
    <w:p w14:paraId="6166BAAA" w14:textId="77777777" w:rsidR="00BB43F8" w:rsidRPr="00044C4F" w:rsidRDefault="000532ED" w:rsidP="00BB43F8">
      <w:pPr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0BC4144" wp14:editId="51208F0A">
                <wp:simplePos x="0" y="0"/>
                <wp:positionH relativeFrom="column">
                  <wp:posOffset>3779520</wp:posOffset>
                </wp:positionH>
                <wp:positionV relativeFrom="paragraph">
                  <wp:posOffset>63500</wp:posOffset>
                </wp:positionV>
                <wp:extent cx="247650" cy="228600"/>
                <wp:effectExtent l="0" t="0" r="19050" b="1905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1ADD" w14:textId="77777777" w:rsidR="00EE3595" w:rsidRDefault="00EE3595" w:rsidP="00EE3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B9C385" id="Rectangle 97" o:spid="_x0000_s1027" style="position:absolute;margin-left:297.6pt;margin-top:5pt;width:19.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">
                <v:textbox>
                  <w:txbxContent>
                    <w:p w14:paraId="52C70311" w14:textId="1FB3926F" w:rsidR="00EE3595" w:rsidRDefault="00EE3595" w:rsidP="00EE3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13FAF4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428F2B65" w14:textId="77777777" w:rsidR="006E772A" w:rsidRDefault="006E772A" w:rsidP="00BB43F8">
      <w:pPr>
        <w:rPr>
          <w:rFonts w:ascii="Arial" w:hAnsi="Arial" w:cs="Arial"/>
          <w:sz w:val="18"/>
          <w:szCs w:val="18"/>
        </w:rPr>
      </w:pPr>
    </w:p>
    <w:p w14:paraId="0980A9D8" w14:textId="77777777" w:rsidR="006E772A" w:rsidRDefault="006E772A" w:rsidP="00BB43F8">
      <w:pPr>
        <w:rPr>
          <w:rFonts w:ascii="Arial" w:hAnsi="Arial" w:cs="Arial"/>
          <w:sz w:val="18"/>
          <w:szCs w:val="18"/>
        </w:rPr>
      </w:pPr>
    </w:p>
    <w:p w14:paraId="28008961" w14:textId="77777777" w:rsidR="00BB43F8" w:rsidRPr="00044C4F" w:rsidRDefault="000532ED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91C5B75" wp14:editId="7FED8139">
                <wp:simplePos x="0" y="0"/>
                <wp:positionH relativeFrom="column">
                  <wp:posOffset>2015490</wp:posOffset>
                </wp:positionH>
                <wp:positionV relativeFrom="paragraph">
                  <wp:posOffset>65405</wp:posOffset>
                </wp:positionV>
                <wp:extent cx="247650" cy="228600"/>
                <wp:effectExtent l="8255" t="8255" r="10795" b="1079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CB26C4" id="Rectangle 98" o:spid="_x0000_s1026" style="position:absolute;margin-left:158.7pt;margin-top:5.15pt;width:19.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"/>
            </w:pict>
          </mc:Fallback>
        </mc:AlternateContent>
      </w:r>
    </w:p>
    <w:p w14:paraId="37A313C6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Foi avaliado por ponderação curricular </w:t>
      </w:r>
    </w:p>
    <w:p w14:paraId="063A5BFD" w14:textId="77777777" w:rsidR="00BB43F8" w:rsidRPr="00044C4F" w:rsidRDefault="00BB43F8" w:rsidP="00BB43F8">
      <w:pPr>
        <w:jc w:val="both"/>
        <w:rPr>
          <w:rFonts w:ascii="Arial" w:hAnsi="Arial" w:cs="Arial"/>
          <w:sz w:val="18"/>
          <w:szCs w:val="18"/>
        </w:rPr>
      </w:pPr>
    </w:p>
    <w:p w14:paraId="07E7B036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</w:p>
    <w:p w14:paraId="5E5FBD0A" w14:textId="168E5052" w:rsidR="00BB43F8" w:rsidRPr="00044C4F" w:rsidRDefault="00BB43F8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sectPr w:rsidR="00BB43F8" w:rsidRPr="00044C4F" w:rsidSect="005477B2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6953" w14:textId="77777777" w:rsidR="00884BEB" w:rsidRDefault="00884BEB">
      <w:r>
        <w:separator/>
      </w:r>
    </w:p>
  </w:endnote>
  <w:endnote w:type="continuationSeparator" w:id="0">
    <w:p w14:paraId="6CB11A37" w14:textId="77777777" w:rsidR="00884BEB" w:rsidRDefault="0088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D0D5" w14:textId="77777777" w:rsidR="00C60FF4" w:rsidRDefault="00C60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42D48" w14:textId="77777777" w:rsidR="00C60FF4" w:rsidRDefault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561F" w14:textId="77777777" w:rsidR="00C60FF4" w:rsidRDefault="00C60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4C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9BA99E" w14:textId="77777777" w:rsidR="00C60FF4" w:rsidRDefault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6AFC" w14:textId="77777777" w:rsidR="00C60FF4" w:rsidRDefault="00C60FF4" w:rsidP="00B272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392A7A" w14:textId="77777777" w:rsidR="00C60FF4" w:rsidRDefault="00C60FF4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806D" w14:textId="77777777" w:rsidR="00B27275" w:rsidRDefault="00B27275" w:rsidP="00444C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4C1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9878E9E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33F0" w14:textId="77777777" w:rsidR="00884BEB" w:rsidRDefault="00884BEB">
      <w:r>
        <w:separator/>
      </w:r>
    </w:p>
  </w:footnote>
  <w:footnote w:type="continuationSeparator" w:id="0">
    <w:p w14:paraId="0A876D8E" w14:textId="77777777" w:rsidR="00884BEB" w:rsidRDefault="0088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ACB7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455736097" o:spid="_x0000_i1067" type="#_x0000_t75" style="width:8.85pt;height:8.85pt;visibility:visible;mso-wrap-style:square" o:bullet="t">
        <v:imagedata r:id="rId1" o:title="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E42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162E9"/>
    <w:rsid w:val="00021261"/>
    <w:rsid w:val="000237C0"/>
    <w:rsid w:val="00024DFE"/>
    <w:rsid w:val="000424D5"/>
    <w:rsid w:val="00044571"/>
    <w:rsid w:val="00044C4F"/>
    <w:rsid w:val="00052231"/>
    <w:rsid w:val="000532ED"/>
    <w:rsid w:val="0005381C"/>
    <w:rsid w:val="00057216"/>
    <w:rsid w:val="00062005"/>
    <w:rsid w:val="00064963"/>
    <w:rsid w:val="0008334F"/>
    <w:rsid w:val="00095703"/>
    <w:rsid w:val="000A1432"/>
    <w:rsid w:val="000B5C75"/>
    <w:rsid w:val="000C24FB"/>
    <w:rsid w:val="000C2BF0"/>
    <w:rsid w:val="000D062C"/>
    <w:rsid w:val="000E33B8"/>
    <w:rsid w:val="001041F5"/>
    <w:rsid w:val="0010669A"/>
    <w:rsid w:val="00125A6E"/>
    <w:rsid w:val="00131F1A"/>
    <w:rsid w:val="00132124"/>
    <w:rsid w:val="00132190"/>
    <w:rsid w:val="001362A2"/>
    <w:rsid w:val="0014058D"/>
    <w:rsid w:val="00142A65"/>
    <w:rsid w:val="00153200"/>
    <w:rsid w:val="00153D4E"/>
    <w:rsid w:val="00170FC6"/>
    <w:rsid w:val="00172D28"/>
    <w:rsid w:val="00182AD6"/>
    <w:rsid w:val="0019095E"/>
    <w:rsid w:val="001951CB"/>
    <w:rsid w:val="00195B06"/>
    <w:rsid w:val="001A03DF"/>
    <w:rsid w:val="001A0CB3"/>
    <w:rsid w:val="001A2650"/>
    <w:rsid w:val="001B05FA"/>
    <w:rsid w:val="001B3A23"/>
    <w:rsid w:val="001C2D47"/>
    <w:rsid w:val="001D486E"/>
    <w:rsid w:val="001E1FE5"/>
    <w:rsid w:val="001F01F4"/>
    <w:rsid w:val="001F5052"/>
    <w:rsid w:val="0020391D"/>
    <w:rsid w:val="00205D06"/>
    <w:rsid w:val="002171F1"/>
    <w:rsid w:val="00225B52"/>
    <w:rsid w:val="00241918"/>
    <w:rsid w:val="002440A0"/>
    <w:rsid w:val="00262F1A"/>
    <w:rsid w:val="00263E5B"/>
    <w:rsid w:val="00266863"/>
    <w:rsid w:val="00270590"/>
    <w:rsid w:val="00275155"/>
    <w:rsid w:val="002769B5"/>
    <w:rsid w:val="00282316"/>
    <w:rsid w:val="0028623F"/>
    <w:rsid w:val="00287710"/>
    <w:rsid w:val="00293361"/>
    <w:rsid w:val="00297DE0"/>
    <w:rsid w:val="002A1710"/>
    <w:rsid w:val="002A47A4"/>
    <w:rsid w:val="002A7A4D"/>
    <w:rsid w:val="002B2B2F"/>
    <w:rsid w:val="002C4BC0"/>
    <w:rsid w:val="002C6451"/>
    <w:rsid w:val="002D452B"/>
    <w:rsid w:val="002F2826"/>
    <w:rsid w:val="00305296"/>
    <w:rsid w:val="00314FC9"/>
    <w:rsid w:val="003209DD"/>
    <w:rsid w:val="003238D0"/>
    <w:rsid w:val="003261B9"/>
    <w:rsid w:val="003266F1"/>
    <w:rsid w:val="003315DB"/>
    <w:rsid w:val="00333C10"/>
    <w:rsid w:val="00345D1B"/>
    <w:rsid w:val="00350AEB"/>
    <w:rsid w:val="003525F1"/>
    <w:rsid w:val="0035454C"/>
    <w:rsid w:val="00355D47"/>
    <w:rsid w:val="00355F4B"/>
    <w:rsid w:val="00371F7B"/>
    <w:rsid w:val="00387639"/>
    <w:rsid w:val="003922DB"/>
    <w:rsid w:val="003A66C8"/>
    <w:rsid w:val="003A7146"/>
    <w:rsid w:val="003B29EC"/>
    <w:rsid w:val="003B6261"/>
    <w:rsid w:val="003C5212"/>
    <w:rsid w:val="003C5A86"/>
    <w:rsid w:val="003D44C3"/>
    <w:rsid w:val="003E39DE"/>
    <w:rsid w:val="003F32CB"/>
    <w:rsid w:val="003F4838"/>
    <w:rsid w:val="00403896"/>
    <w:rsid w:val="00403EB8"/>
    <w:rsid w:val="004051FA"/>
    <w:rsid w:val="00407234"/>
    <w:rsid w:val="004104E8"/>
    <w:rsid w:val="00411882"/>
    <w:rsid w:val="004169D8"/>
    <w:rsid w:val="0043791D"/>
    <w:rsid w:val="00440C6C"/>
    <w:rsid w:val="00444C54"/>
    <w:rsid w:val="0045429D"/>
    <w:rsid w:val="00472749"/>
    <w:rsid w:val="00475EB1"/>
    <w:rsid w:val="0049203F"/>
    <w:rsid w:val="0049263B"/>
    <w:rsid w:val="004954B6"/>
    <w:rsid w:val="0049795C"/>
    <w:rsid w:val="004A0549"/>
    <w:rsid w:val="004A6BFE"/>
    <w:rsid w:val="004A6F80"/>
    <w:rsid w:val="004C0C86"/>
    <w:rsid w:val="004C1789"/>
    <w:rsid w:val="004C2924"/>
    <w:rsid w:val="004C2CCB"/>
    <w:rsid w:val="004C428F"/>
    <w:rsid w:val="004C4B6D"/>
    <w:rsid w:val="004C6427"/>
    <w:rsid w:val="004F26CF"/>
    <w:rsid w:val="0051198D"/>
    <w:rsid w:val="00521B36"/>
    <w:rsid w:val="0052309F"/>
    <w:rsid w:val="00525D20"/>
    <w:rsid w:val="00527DAE"/>
    <w:rsid w:val="00543309"/>
    <w:rsid w:val="005444C1"/>
    <w:rsid w:val="005477B2"/>
    <w:rsid w:val="00557809"/>
    <w:rsid w:val="00562DBC"/>
    <w:rsid w:val="005870D2"/>
    <w:rsid w:val="00595CF6"/>
    <w:rsid w:val="005A4EF8"/>
    <w:rsid w:val="005A7152"/>
    <w:rsid w:val="005E0D95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420B"/>
    <w:rsid w:val="00645CC6"/>
    <w:rsid w:val="006641DE"/>
    <w:rsid w:val="0066740E"/>
    <w:rsid w:val="00667463"/>
    <w:rsid w:val="00670684"/>
    <w:rsid w:val="006747D9"/>
    <w:rsid w:val="0068065C"/>
    <w:rsid w:val="0068470E"/>
    <w:rsid w:val="00687482"/>
    <w:rsid w:val="006A475B"/>
    <w:rsid w:val="006A65AA"/>
    <w:rsid w:val="006A6942"/>
    <w:rsid w:val="006A6D6F"/>
    <w:rsid w:val="006B3A17"/>
    <w:rsid w:val="006B78F0"/>
    <w:rsid w:val="006C5874"/>
    <w:rsid w:val="006D028E"/>
    <w:rsid w:val="006D19F3"/>
    <w:rsid w:val="006D53A4"/>
    <w:rsid w:val="006D70DA"/>
    <w:rsid w:val="006E2A73"/>
    <w:rsid w:val="006E3882"/>
    <w:rsid w:val="006E772A"/>
    <w:rsid w:val="006F330F"/>
    <w:rsid w:val="007006C6"/>
    <w:rsid w:val="007009B0"/>
    <w:rsid w:val="00700F75"/>
    <w:rsid w:val="00710E0A"/>
    <w:rsid w:val="00720C02"/>
    <w:rsid w:val="00722605"/>
    <w:rsid w:val="0072432B"/>
    <w:rsid w:val="00734728"/>
    <w:rsid w:val="007353AC"/>
    <w:rsid w:val="00741976"/>
    <w:rsid w:val="00744362"/>
    <w:rsid w:val="0074598D"/>
    <w:rsid w:val="00745B3E"/>
    <w:rsid w:val="00747DD6"/>
    <w:rsid w:val="00747E84"/>
    <w:rsid w:val="0075068C"/>
    <w:rsid w:val="0075292E"/>
    <w:rsid w:val="00761388"/>
    <w:rsid w:val="00763A5C"/>
    <w:rsid w:val="00766FAC"/>
    <w:rsid w:val="00767329"/>
    <w:rsid w:val="0077374C"/>
    <w:rsid w:val="00774E31"/>
    <w:rsid w:val="00775F02"/>
    <w:rsid w:val="00776F00"/>
    <w:rsid w:val="0078764B"/>
    <w:rsid w:val="00792208"/>
    <w:rsid w:val="00793237"/>
    <w:rsid w:val="007933C2"/>
    <w:rsid w:val="007A5280"/>
    <w:rsid w:val="007A5F2E"/>
    <w:rsid w:val="007B0469"/>
    <w:rsid w:val="007B4F3C"/>
    <w:rsid w:val="007B5550"/>
    <w:rsid w:val="007C2B41"/>
    <w:rsid w:val="007C300C"/>
    <w:rsid w:val="007D04BA"/>
    <w:rsid w:val="007E5943"/>
    <w:rsid w:val="007E7264"/>
    <w:rsid w:val="007E7F53"/>
    <w:rsid w:val="007F3D78"/>
    <w:rsid w:val="00817263"/>
    <w:rsid w:val="00826C06"/>
    <w:rsid w:val="00840200"/>
    <w:rsid w:val="00865A3D"/>
    <w:rsid w:val="008712E3"/>
    <w:rsid w:val="00876116"/>
    <w:rsid w:val="00880824"/>
    <w:rsid w:val="00883A39"/>
    <w:rsid w:val="00884BEB"/>
    <w:rsid w:val="00891137"/>
    <w:rsid w:val="00891ED0"/>
    <w:rsid w:val="008A22DE"/>
    <w:rsid w:val="008A3D2C"/>
    <w:rsid w:val="008A6C8F"/>
    <w:rsid w:val="008B37E1"/>
    <w:rsid w:val="008B67E7"/>
    <w:rsid w:val="008C17C1"/>
    <w:rsid w:val="008C39D2"/>
    <w:rsid w:val="008D406E"/>
    <w:rsid w:val="008D62AF"/>
    <w:rsid w:val="008D7B2A"/>
    <w:rsid w:val="008F2331"/>
    <w:rsid w:val="00900E23"/>
    <w:rsid w:val="00907808"/>
    <w:rsid w:val="00917363"/>
    <w:rsid w:val="00921807"/>
    <w:rsid w:val="00930D39"/>
    <w:rsid w:val="00942D1A"/>
    <w:rsid w:val="00947176"/>
    <w:rsid w:val="00962489"/>
    <w:rsid w:val="00975667"/>
    <w:rsid w:val="00980CE4"/>
    <w:rsid w:val="00986447"/>
    <w:rsid w:val="009A5B7B"/>
    <w:rsid w:val="009B61AA"/>
    <w:rsid w:val="009D44D6"/>
    <w:rsid w:val="009E37BE"/>
    <w:rsid w:val="009E50CD"/>
    <w:rsid w:val="009F2DB2"/>
    <w:rsid w:val="00A002AC"/>
    <w:rsid w:val="00A137A6"/>
    <w:rsid w:val="00A142A6"/>
    <w:rsid w:val="00A14F84"/>
    <w:rsid w:val="00A166FE"/>
    <w:rsid w:val="00A20689"/>
    <w:rsid w:val="00A2490E"/>
    <w:rsid w:val="00A25DEF"/>
    <w:rsid w:val="00A42914"/>
    <w:rsid w:val="00A517FA"/>
    <w:rsid w:val="00A5427B"/>
    <w:rsid w:val="00A55663"/>
    <w:rsid w:val="00A7146A"/>
    <w:rsid w:val="00A73CCE"/>
    <w:rsid w:val="00A751C0"/>
    <w:rsid w:val="00A77633"/>
    <w:rsid w:val="00A90D86"/>
    <w:rsid w:val="00A93D57"/>
    <w:rsid w:val="00A96A6D"/>
    <w:rsid w:val="00AA15E6"/>
    <w:rsid w:val="00AB44EA"/>
    <w:rsid w:val="00AC0AFC"/>
    <w:rsid w:val="00AC5297"/>
    <w:rsid w:val="00AC76FE"/>
    <w:rsid w:val="00AD1781"/>
    <w:rsid w:val="00AD5E2E"/>
    <w:rsid w:val="00AF27C5"/>
    <w:rsid w:val="00AF4BD3"/>
    <w:rsid w:val="00B07E73"/>
    <w:rsid w:val="00B24181"/>
    <w:rsid w:val="00B24293"/>
    <w:rsid w:val="00B27275"/>
    <w:rsid w:val="00B30031"/>
    <w:rsid w:val="00B30B6E"/>
    <w:rsid w:val="00B3338B"/>
    <w:rsid w:val="00B34650"/>
    <w:rsid w:val="00B40567"/>
    <w:rsid w:val="00B46281"/>
    <w:rsid w:val="00B52557"/>
    <w:rsid w:val="00B54033"/>
    <w:rsid w:val="00B55378"/>
    <w:rsid w:val="00B63451"/>
    <w:rsid w:val="00B65AB1"/>
    <w:rsid w:val="00B67AC3"/>
    <w:rsid w:val="00B705B3"/>
    <w:rsid w:val="00B765B5"/>
    <w:rsid w:val="00B77383"/>
    <w:rsid w:val="00B80B12"/>
    <w:rsid w:val="00B823D1"/>
    <w:rsid w:val="00B87492"/>
    <w:rsid w:val="00BA1234"/>
    <w:rsid w:val="00BB2394"/>
    <w:rsid w:val="00BB43F8"/>
    <w:rsid w:val="00BB4D67"/>
    <w:rsid w:val="00BB650C"/>
    <w:rsid w:val="00BC1086"/>
    <w:rsid w:val="00BC2A50"/>
    <w:rsid w:val="00BD50D3"/>
    <w:rsid w:val="00BD7030"/>
    <w:rsid w:val="00BE14B8"/>
    <w:rsid w:val="00BF6150"/>
    <w:rsid w:val="00BF64B5"/>
    <w:rsid w:val="00C003D4"/>
    <w:rsid w:val="00C1452E"/>
    <w:rsid w:val="00C21062"/>
    <w:rsid w:val="00C210E0"/>
    <w:rsid w:val="00C25960"/>
    <w:rsid w:val="00C26F08"/>
    <w:rsid w:val="00C30D34"/>
    <w:rsid w:val="00C352CD"/>
    <w:rsid w:val="00C523FB"/>
    <w:rsid w:val="00C55353"/>
    <w:rsid w:val="00C5686F"/>
    <w:rsid w:val="00C574E9"/>
    <w:rsid w:val="00C60FF4"/>
    <w:rsid w:val="00C663F9"/>
    <w:rsid w:val="00C71B09"/>
    <w:rsid w:val="00C77124"/>
    <w:rsid w:val="00C806AF"/>
    <w:rsid w:val="00C82B7D"/>
    <w:rsid w:val="00C92B57"/>
    <w:rsid w:val="00CA2C8C"/>
    <w:rsid w:val="00CA34C1"/>
    <w:rsid w:val="00CB15CB"/>
    <w:rsid w:val="00CB3965"/>
    <w:rsid w:val="00CC1AFA"/>
    <w:rsid w:val="00CC3AD3"/>
    <w:rsid w:val="00CC6D1F"/>
    <w:rsid w:val="00CD2A15"/>
    <w:rsid w:val="00CF0088"/>
    <w:rsid w:val="00CF164E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55C00"/>
    <w:rsid w:val="00D57BB4"/>
    <w:rsid w:val="00D866A6"/>
    <w:rsid w:val="00D90D7E"/>
    <w:rsid w:val="00DA0E04"/>
    <w:rsid w:val="00DA2673"/>
    <w:rsid w:val="00DA3C7A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E382E"/>
    <w:rsid w:val="00DF1E45"/>
    <w:rsid w:val="00DF34B2"/>
    <w:rsid w:val="00DF6462"/>
    <w:rsid w:val="00E00DB3"/>
    <w:rsid w:val="00E037FF"/>
    <w:rsid w:val="00E04D61"/>
    <w:rsid w:val="00E11179"/>
    <w:rsid w:val="00E1751A"/>
    <w:rsid w:val="00E2212E"/>
    <w:rsid w:val="00E22A2E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200A"/>
    <w:rsid w:val="00E73324"/>
    <w:rsid w:val="00E77910"/>
    <w:rsid w:val="00E868D2"/>
    <w:rsid w:val="00E92459"/>
    <w:rsid w:val="00E9562E"/>
    <w:rsid w:val="00E97A29"/>
    <w:rsid w:val="00EA36C0"/>
    <w:rsid w:val="00EA4AEE"/>
    <w:rsid w:val="00EB3B09"/>
    <w:rsid w:val="00EB44E0"/>
    <w:rsid w:val="00EC544B"/>
    <w:rsid w:val="00ED0114"/>
    <w:rsid w:val="00ED0C35"/>
    <w:rsid w:val="00EE10D6"/>
    <w:rsid w:val="00EE2EED"/>
    <w:rsid w:val="00EE3595"/>
    <w:rsid w:val="00EE693D"/>
    <w:rsid w:val="00EF1F9E"/>
    <w:rsid w:val="00EF2FB0"/>
    <w:rsid w:val="00EF684B"/>
    <w:rsid w:val="00F0153E"/>
    <w:rsid w:val="00F0607A"/>
    <w:rsid w:val="00F201F8"/>
    <w:rsid w:val="00F21945"/>
    <w:rsid w:val="00F23431"/>
    <w:rsid w:val="00F25D74"/>
    <w:rsid w:val="00F36247"/>
    <w:rsid w:val="00F37AE2"/>
    <w:rsid w:val="00F50011"/>
    <w:rsid w:val="00F72D70"/>
    <w:rsid w:val="00F8205F"/>
    <w:rsid w:val="00F82CEE"/>
    <w:rsid w:val="00F853BC"/>
    <w:rsid w:val="00F86F95"/>
    <w:rsid w:val="00F926EC"/>
    <w:rsid w:val="00F92CC1"/>
    <w:rsid w:val="00FB0150"/>
    <w:rsid w:val="00FC0550"/>
    <w:rsid w:val="00FC57E8"/>
    <w:rsid w:val="00FC7650"/>
    <w:rsid w:val="00FC788B"/>
    <w:rsid w:val="00FD215F"/>
    <w:rsid w:val="00FD5D88"/>
    <w:rsid w:val="00FE4066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A53F5"/>
  <w15:chartTrackingRefBased/>
  <w15:docId w15:val="{8D604859-748C-48F1-92FD-725504C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CFF0-B536-410B-ACD7-DDDFB5A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41</TotalTime>
  <Pages>12</Pages>
  <Words>1404</Words>
  <Characters>10330</Characters>
  <Application>Microsoft Office Word</Application>
  <DocSecurity>0</DocSecurity>
  <Lines>86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Nuno Manuel Sousa do Rego</cp:lastModifiedBy>
  <cp:revision>7</cp:revision>
  <cp:lastPrinted>2013-04-18T16:00:00Z</cp:lastPrinted>
  <dcterms:created xsi:type="dcterms:W3CDTF">2025-03-07T09:37:00Z</dcterms:created>
  <dcterms:modified xsi:type="dcterms:W3CDTF">2025-03-17T19:28:00Z</dcterms:modified>
</cp:coreProperties>
</file>