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4BF5" w14:textId="77777777" w:rsidR="00C60FF4" w:rsidRPr="00044C4F" w:rsidRDefault="00C60FF4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Avaliação do desempenho</w:t>
      </w:r>
    </w:p>
    <w:p w14:paraId="51BAA762" w14:textId="77777777" w:rsidR="00CC1AFA" w:rsidRPr="00044C4F" w:rsidRDefault="00CC1AFA" w:rsidP="00C60FF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Avaliação com base nas Competências</w:t>
      </w:r>
    </w:p>
    <w:p w14:paraId="00B428FB" w14:textId="77777777" w:rsidR="00C60FF4" w:rsidRPr="00044C4F" w:rsidRDefault="00C60FF4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  <w:r w:rsidRPr="00044C4F">
        <w:rPr>
          <w:rFonts w:ascii="Arial" w:hAnsi="Arial" w:cs="Arial"/>
          <w:b/>
          <w:smallCaps/>
          <w:sz w:val="20"/>
          <w:szCs w:val="20"/>
        </w:rPr>
        <w:t>Ficha de Avaliação</w:t>
      </w:r>
      <w:r w:rsidRPr="00044C4F">
        <w:rPr>
          <w:rFonts w:ascii="Arial" w:hAnsi="Arial" w:cs="Arial"/>
          <w:smallCaps/>
          <w:sz w:val="20"/>
          <w:szCs w:val="20"/>
        </w:rPr>
        <w:t xml:space="preserve"> </w:t>
      </w:r>
    </w:p>
    <w:p w14:paraId="1A94D883" w14:textId="77777777" w:rsidR="00C60FF4" w:rsidRDefault="00C60FF4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</w:p>
    <w:p w14:paraId="5B42DD53" w14:textId="77777777" w:rsidR="00044C4F" w:rsidRPr="00044C4F" w:rsidRDefault="00044C4F" w:rsidP="00C60FF4">
      <w:pPr>
        <w:spacing w:before="120"/>
        <w:jc w:val="center"/>
        <w:rPr>
          <w:rFonts w:ascii="Arial" w:hAnsi="Arial" w:cs="Arial"/>
          <w:smallCaps/>
          <w:sz w:val="20"/>
          <w:szCs w:val="20"/>
        </w:rPr>
      </w:pPr>
    </w:p>
    <w:p w14:paraId="2F31A649" w14:textId="77777777" w:rsidR="009E37BE" w:rsidRPr="00044C4F" w:rsidRDefault="009E37BE" w:rsidP="009E37BE">
      <w:pPr>
        <w:ind w:left="-142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14:paraId="1EC51AAF" w14:textId="77777777" w:rsidR="009E37BE" w:rsidRPr="00044C4F" w:rsidRDefault="009E37B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A9D6F17" w14:textId="77777777" w:rsidR="00C60FF4" w:rsidRPr="00044C4F" w:rsidRDefault="00747DD6" w:rsidP="00C60FF4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Área governativa</w:t>
      </w:r>
      <w:r w:rsidRPr="00044C4F">
        <w:rPr>
          <w:rFonts w:ascii="Arial" w:hAnsi="Arial" w:cs="Arial"/>
          <w:sz w:val="18"/>
          <w:szCs w:val="18"/>
        </w:rPr>
        <w:t xml:space="preserve"> ____</w:t>
      </w:r>
      <w:r w:rsidR="00C60FF4" w:rsidRPr="00044C4F">
        <w:rPr>
          <w:rFonts w:ascii="Arial" w:hAnsi="Arial" w:cs="Arial"/>
          <w:sz w:val="18"/>
          <w:szCs w:val="18"/>
        </w:rPr>
        <w:t>_________________________________</w:t>
      </w:r>
      <w:r w:rsidR="00A55663" w:rsidRPr="00044C4F">
        <w:rPr>
          <w:rFonts w:ascii="Arial" w:hAnsi="Arial" w:cs="Arial"/>
          <w:sz w:val="18"/>
          <w:szCs w:val="18"/>
        </w:rPr>
        <w:t>__</w:t>
      </w:r>
      <w:r w:rsidR="00C60FF4" w:rsidRPr="00044C4F">
        <w:rPr>
          <w:rFonts w:ascii="Arial" w:hAnsi="Arial" w:cs="Arial"/>
          <w:sz w:val="18"/>
          <w:szCs w:val="18"/>
        </w:rPr>
        <w:t>___________________</w:t>
      </w:r>
      <w:r w:rsidR="00C663F9" w:rsidRPr="00044C4F">
        <w:rPr>
          <w:rFonts w:ascii="Arial" w:hAnsi="Arial" w:cs="Arial"/>
          <w:sz w:val="18"/>
          <w:szCs w:val="18"/>
        </w:rPr>
        <w:t>______</w:t>
      </w:r>
    </w:p>
    <w:p w14:paraId="54BB6BB8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5204BAF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Serviço _________________________________________________________________</w:t>
      </w:r>
      <w:r w:rsidR="00C663F9" w:rsidRPr="00044C4F">
        <w:rPr>
          <w:rFonts w:ascii="Arial" w:hAnsi="Arial" w:cs="Arial"/>
          <w:smallCaps/>
          <w:sz w:val="18"/>
          <w:szCs w:val="18"/>
        </w:rPr>
        <w:t>_______</w:t>
      </w:r>
    </w:p>
    <w:p w14:paraId="33044A3F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60FF4" w:rsidRPr="00044C4F" w14:paraId="6B6F1B16" w14:textId="77777777" w:rsidTr="00044C4F">
        <w:trPr>
          <w:trHeight w:val="416"/>
        </w:trPr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46A12C47" w14:textId="77777777" w:rsidR="00C60FF4" w:rsidRPr="00044C4F" w:rsidRDefault="00C60FF4" w:rsidP="00C60F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480" w:type="dxa"/>
          </w:tcPr>
          <w:p w14:paraId="302C6E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33858192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23C88A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5F639C5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0B7163C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180D057C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98312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57A1729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7B6D0A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6F1055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5FD251BD" w14:textId="77777777" w:rsidR="00C60FF4" w:rsidRPr="00044C4F" w:rsidRDefault="00C60FF4" w:rsidP="00C60FF4">
      <w:pPr>
        <w:jc w:val="both"/>
        <w:rPr>
          <w:rFonts w:ascii="Arial" w:hAnsi="Arial" w:cs="Arial"/>
          <w:caps/>
          <w:sz w:val="18"/>
          <w:szCs w:val="18"/>
        </w:rPr>
      </w:pPr>
    </w:p>
    <w:p w14:paraId="229696BB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62139F6" w14:textId="77777777" w:rsidR="00044C4F" w:rsidRDefault="00044C4F" w:rsidP="00C60FF4">
      <w:pPr>
        <w:jc w:val="both"/>
        <w:rPr>
          <w:rFonts w:ascii="Arial" w:hAnsi="Arial" w:cs="Arial"/>
          <w:sz w:val="18"/>
          <w:szCs w:val="18"/>
        </w:rPr>
      </w:pPr>
    </w:p>
    <w:p w14:paraId="43B9446B" w14:textId="77777777" w:rsidR="00044C4F" w:rsidRDefault="00044C4F" w:rsidP="00C60FF4">
      <w:pPr>
        <w:jc w:val="both"/>
        <w:rPr>
          <w:rFonts w:ascii="Arial" w:hAnsi="Arial" w:cs="Arial"/>
          <w:sz w:val="18"/>
          <w:szCs w:val="18"/>
        </w:rPr>
      </w:pPr>
    </w:p>
    <w:p w14:paraId="3582A399" w14:textId="77777777" w:rsidR="00C60FF4" w:rsidRPr="00044C4F" w:rsidRDefault="00C60FF4" w:rsidP="00044C4F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13"/>
        <w:gridCol w:w="437"/>
        <w:gridCol w:w="653"/>
        <w:gridCol w:w="653"/>
        <w:gridCol w:w="653"/>
        <w:gridCol w:w="98"/>
        <w:gridCol w:w="555"/>
        <w:gridCol w:w="651"/>
        <w:gridCol w:w="653"/>
        <w:gridCol w:w="653"/>
        <w:gridCol w:w="660"/>
        <w:gridCol w:w="289"/>
        <w:gridCol w:w="784"/>
      </w:tblGrid>
      <w:tr w:rsidR="00C60FF4" w:rsidRPr="00044C4F" w14:paraId="5EC0401B" w14:textId="77777777" w:rsidTr="00044C4F">
        <w:trPr>
          <w:trHeight w:val="47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AFF8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3610" w:type="pct"/>
            <w:gridSpan w:val="13"/>
            <w:vAlign w:val="center"/>
          </w:tcPr>
          <w:p w14:paraId="59BA64F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09D30ACB" w14:textId="77777777" w:rsidTr="00044C4F">
        <w:trPr>
          <w:trHeight w:val="55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826A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610" w:type="pct"/>
            <w:gridSpan w:val="13"/>
            <w:vAlign w:val="center"/>
          </w:tcPr>
          <w:p w14:paraId="069E814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4479186C" w14:textId="77777777" w:rsidTr="00044C4F">
        <w:trPr>
          <w:trHeight w:val="4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1BA7C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5A6BC50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3721D7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BE165D9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110D2D59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4191580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7FEA837E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2C36425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CE5C484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15B0FD6F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nil"/>
              <w:right w:val="nil"/>
            </w:tcBorders>
            <w:vAlign w:val="center"/>
          </w:tcPr>
          <w:p w14:paraId="41F73A01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54F490A0" w14:textId="7777777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ABBD3" w14:textId="77777777" w:rsidR="00A55663" w:rsidRPr="00044C4F" w:rsidRDefault="00A55663" w:rsidP="00044C4F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374FB061" w14:textId="77777777" w:rsidTr="00044C4F">
        <w:trPr>
          <w:trHeight w:val="47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D3772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3610" w:type="pct"/>
            <w:gridSpan w:val="13"/>
            <w:vAlign w:val="center"/>
          </w:tcPr>
          <w:p w14:paraId="2424EA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2BBD9859" w14:textId="77777777" w:rsidTr="00044C4F">
        <w:trPr>
          <w:trHeight w:val="51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E5C26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Carreira/Categoria</w:t>
            </w:r>
          </w:p>
        </w:tc>
        <w:tc>
          <w:tcPr>
            <w:tcW w:w="3610" w:type="pct"/>
            <w:gridSpan w:val="13"/>
            <w:vAlign w:val="center"/>
          </w:tcPr>
          <w:p w14:paraId="1891C84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4C2F2E33" w14:textId="77777777" w:rsidTr="00044C4F">
        <w:trPr>
          <w:trHeight w:val="46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A638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3610" w:type="pct"/>
            <w:gridSpan w:val="13"/>
            <w:vAlign w:val="center"/>
          </w:tcPr>
          <w:p w14:paraId="0F18F9A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5053FA5C" w14:textId="77777777" w:rsidTr="00044C4F">
        <w:trPr>
          <w:trHeight w:val="55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C37E3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14:paraId="74C8E5B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5A22818A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8D06AF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EA46B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34C7C0C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E3B8C80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7D89EE2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2F823E7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32A3FFAD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bottom w:val="nil"/>
              <w:right w:val="nil"/>
            </w:tcBorders>
            <w:vAlign w:val="center"/>
          </w:tcPr>
          <w:p w14:paraId="58946783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000FB629" w14:textId="77777777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B8793B" w14:textId="77777777" w:rsidR="00C60FF4" w:rsidRPr="00044C4F" w:rsidRDefault="00C60FF4" w:rsidP="00044C4F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FF4" w:rsidRPr="00044C4F" w14:paraId="7C8D65F6" w14:textId="77777777" w:rsidTr="00044C4F">
        <w:trPr>
          <w:gridAfter w:val="1"/>
          <w:wAfter w:w="407" w:type="pct"/>
          <w:trHeight w:val="671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C01AE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Período em avaliação</w:t>
            </w:r>
          </w:p>
        </w:tc>
        <w:tc>
          <w:tcPr>
            <w:tcW w:w="1295" w:type="pct"/>
            <w:gridSpan w:val="5"/>
            <w:vAlign w:val="center"/>
          </w:tcPr>
          <w:p w14:paraId="2E6978A8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        /        /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F46A3AB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09" w:type="pct"/>
            <w:gridSpan w:val="5"/>
            <w:tcBorders>
              <w:right w:val="single" w:sz="4" w:space="0" w:color="auto"/>
            </w:tcBorders>
            <w:vAlign w:val="center"/>
          </w:tcPr>
          <w:p w14:paraId="74019A67" w14:textId="77777777" w:rsidR="00C60FF4" w:rsidRPr="00044C4F" w:rsidRDefault="00C60FF4" w:rsidP="00C60F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            /         /</w:t>
            </w:r>
          </w:p>
        </w:tc>
      </w:tr>
    </w:tbl>
    <w:p w14:paraId="578D9B02" w14:textId="77777777" w:rsidR="00C60FF4" w:rsidRPr="00044C4F" w:rsidRDefault="00C60FF4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14:paraId="6E807351" w14:textId="77777777" w:rsidR="009E37BE" w:rsidRPr="00044C4F" w:rsidRDefault="009E37BE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14:paraId="50D4D13A" w14:textId="77777777" w:rsidR="009E37BE" w:rsidRPr="00044C4F" w:rsidRDefault="009E37BE" w:rsidP="009E37BE">
      <w:pPr>
        <w:ind w:left="-142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2. Indicação de sucessão de avaliadores</w:t>
      </w:r>
    </w:p>
    <w:p w14:paraId="0F6B8001" w14:textId="77777777" w:rsidR="009E37BE" w:rsidRPr="00044C4F" w:rsidRDefault="009E37BE" w:rsidP="00C60FF4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764"/>
        <w:gridCol w:w="567"/>
      </w:tblGrid>
      <w:tr w:rsidR="00747DD6" w:rsidRPr="00044C4F" w14:paraId="09CACEC7" w14:textId="77777777" w:rsidTr="00044C4F">
        <w:trPr>
          <w:trHeight w:val="436"/>
        </w:trPr>
        <w:tc>
          <w:tcPr>
            <w:tcW w:w="2888" w:type="dxa"/>
            <w:vMerge w:val="restart"/>
            <w:vAlign w:val="center"/>
          </w:tcPr>
          <w:p w14:paraId="2A1A695A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Sucessão de avaliadores</w:t>
            </w:r>
          </w:p>
        </w:tc>
        <w:tc>
          <w:tcPr>
            <w:tcW w:w="764" w:type="dxa"/>
            <w:vAlign w:val="center"/>
          </w:tcPr>
          <w:p w14:paraId="52486402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14:paraId="3E31710D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DD6" w:rsidRPr="00044C4F" w14:paraId="7BFFB81F" w14:textId="77777777" w:rsidTr="00044C4F">
        <w:trPr>
          <w:trHeight w:val="497"/>
        </w:trPr>
        <w:tc>
          <w:tcPr>
            <w:tcW w:w="2888" w:type="dxa"/>
            <w:vMerge/>
            <w:vAlign w:val="center"/>
          </w:tcPr>
          <w:p w14:paraId="446B4D9B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638D1EAE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567" w:type="dxa"/>
            <w:vAlign w:val="center"/>
          </w:tcPr>
          <w:p w14:paraId="37DEDE37" w14:textId="77777777" w:rsidR="00747DD6" w:rsidRPr="00044C4F" w:rsidRDefault="00747DD6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477CCB" w14:textId="77777777" w:rsidR="00C1452E" w:rsidRDefault="00C1452E" w:rsidP="00044C4F">
      <w:pPr>
        <w:spacing w:before="240" w:line="288" w:lineRule="auto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Obs. Verificando-se sucessão de avaliadores, preencher </w:t>
      </w:r>
      <w:r w:rsidR="00440C6C" w:rsidRPr="00044C4F">
        <w:rPr>
          <w:rFonts w:ascii="Arial" w:hAnsi="Arial" w:cs="Arial"/>
          <w:sz w:val="18"/>
          <w:szCs w:val="18"/>
        </w:rPr>
        <w:t>“ficha de elementos para a avaliação em caso de sucessão de avaliadores”</w:t>
      </w:r>
    </w:p>
    <w:p w14:paraId="7D8B3136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5FEBF108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  <w:sectPr w:rsidR="00044C4F" w:rsidSect="005477B2">
          <w:footerReference w:type="even" r:id="rId8"/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98AA907" w14:textId="77777777" w:rsid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57836BAD" w14:textId="77777777" w:rsidR="00044C4F" w:rsidRPr="00044C4F" w:rsidRDefault="00044C4F" w:rsidP="00044C4F">
      <w:pPr>
        <w:spacing w:before="240"/>
        <w:rPr>
          <w:rFonts w:ascii="Arial" w:hAnsi="Arial" w:cs="Arial"/>
          <w:sz w:val="18"/>
          <w:szCs w:val="18"/>
        </w:rPr>
      </w:pPr>
    </w:p>
    <w:p w14:paraId="67C6A8AF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p w14:paraId="4B421D70" w14:textId="77777777" w:rsidR="00C1452E" w:rsidRPr="00044C4F" w:rsidRDefault="00C1452E" w:rsidP="00044C4F">
      <w:pPr>
        <w:spacing w:after="240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novo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8"/>
        <w:gridCol w:w="655"/>
        <w:gridCol w:w="656"/>
        <w:gridCol w:w="656"/>
        <w:gridCol w:w="659"/>
        <w:gridCol w:w="656"/>
        <w:gridCol w:w="656"/>
        <w:gridCol w:w="656"/>
        <w:gridCol w:w="504"/>
        <w:gridCol w:w="1206"/>
      </w:tblGrid>
      <w:tr w:rsidR="00C1452E" w:rsidRPr="00044C4F" w14:paraId="5D4D0A25" w14:textId="77777777" w:rsidTr="00044C4F">
        <w:trPr>
          <w:trHeight w:val="564"/>
        </w:trPr>
        <w:tc>
          <w:tcPr>
            <w:tcW w:w="2727" w:type="dxa"/>
            <w:tcBorders>
              <w:right w:val="nil"/>
            </w:tcBorders>
            <w:vAlign w:val="center"/>
          </w:tcPr>
          <w:p w14:paraId="42701FB0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Avaliador</w:t>
            </w:r>
          </w:p>
        </w:tc>
        <w:tc>
          <w:tcPr>
            <w:tcW w:w="7127" w:type="dxa"/>
            <w:gridSpan w:val="10"/>
            <w:vAlign w:val="center"/>
          </w:tcPr>
          <w:p w14:paraId="627C80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52E" w:rsidRPr="00044C4F" w14:paraId="6CD019D7" w14:textId="77777777" w:rsidTr="00044C4F">
        <w:trPr>
          <w:trHeight w:val="558"/>
        </w:trPr>
        <w:tc>
          <w:tcPr>
            <w:tcW w:w="2727" w:type="dxa"/>
            <w:tcBorders>
              <w:right w:val="nil"/>
            </w:tcBorders>
            <w:vAlign w:val="center"/>
          </w:tcPr>
          <w:p w14:paraId="6F8B0D32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7127" w:type="dxa"/>
            <w:gridSpan w:val="10"/>
            <w:vAlign w:val="center"/>
          </w:tcPr>
          <w:p w14:paraId="44863C9D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52E" w:rsidRPr="00044C4F" w14:paraId="305B5121" w14:textId="77777777" w:rsidTr="00044C4F">
        <w:trPr>
          <w:trHeight w:val="566"/>
        </w:trPr>
        <w:tc>
          <w:tcPr>
            <w:tcW w:w="2727" w:type="dxa"/>
            <w:tcBorders>
              <w:right w:val="nil"/>
            </w:tcBorders>
            <w:vAlign w:val="center"/>
          </w:tcPr>
          <w:p w14:paraId="067C3FE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73" w:type="dxa"/>
            <w:vAlign w:val="center"/>
          </w:tcPr>
          <w:p w14:paraId="67AC1885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14:paraId="50358879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0C161D9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5D39E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14:paraId="2266C2E4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5B4F6950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1087FCA7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BF45D4C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8AC0326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nil"/>
              <w:right w:val="nil"/>
            </w:tcBorders>
            <w:vAlign w:val="center"/>
          </w:tcPr>
          <w:p w14:paraId="7A01C123" w14:textId="77777777" w:rsidR="00C1452E" w:rsidRPr="00044C4F" w:rsidRDefault="00C1452E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442AB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4288700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 novo avaliador tomou conhecimento dos parâmetros contratualizados com o avaliado em:</w:t>
      </w:r>
    </w:p>
    <w:p w14:paraId="01CFEBE3" w14:textId="77777777" w:rsidR="00C1452E" w:rsidRPr="00044C4F" w:rsidRDefault="00C1452E" w:rsidP="00044C4F">
      <w:pPr>
        <w:spacing w:after="240"/>
        <w:rPr>
          <w:rFonts w:ascii="Arial" w:hAnsi="Arial" w:cs="Arial"/>
          <w:sz w:val="18"/>
          <w:szCs w:val="18"/>
        </w:rPr>
      </w:pPr>
    </w:p>
    <w:p w14:paraId="2099119F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___/___/_____ </w:t>
      </w:r>
    </w:p>
    <w:p w14:paraId="2B45D669" w14:textId="77777777" w:rsidR="00C1452E" w:rsidRDefault="00C1452E" w:rsidP="00044C4F">
      <w:pPr>
        <w:spacing w:after="240"/>
        <w:rPr>
          <w:rFonts w:ascii="Arial" w:hAnsi="Arial" w:cs="Arial"/>
          <w:sz w:val="18"/>
          <w:szCs w:val="18"/>
        </w:rPr>
      </w:pPr>
    </w:p>
    <w:p w14:paraId="313F35DD" w14:textId="77777777" w:rsidR="00A42914" w:rsidRPr="00044C4F" w:rsidRDefault="00A42914" w:rsidP="00044C4F">
      <w:pPr>
        <w:spacing w:after="240"/>
        <w:rPr>
          <w:rFonts w:ascii="Arial" w:hAnsi="Arial" w:cs="Arial"/>
          <w:sz w:val="18"/>
          <w:szCs w:val="18"/>
        </w:rPr>
      </w:pPr>
    </w:p>
    <w:p w14:paraId="61023035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 avaliador _________________________________________________________________</w:t>
      </w:r>
    </w:p>
    <w:p w14:paraId="2C0041B0" w14:textId="77777777" w:rsidR="00C1452E" w:rsidRPr="00044C4F" w:rsidRDefault="00C1452E" w:rsidP="00C1452E">
      <w:pPr>
        <w:rPr>
          <w:rFonts w:ascii="Arial" w:hAnsi="Arial" w:cs="Arial"/>
          <w:sz w:val="18"/>
          <w:szCs w:val="18"/>
        </w:rPr>
      </w:pPr>
    </w:p>
    <w:p w14:paraId="20E4CE03" w14:textId="77777777" w:rsidR="00C1452E" w:rsidRDefault="00C1452E" w:rsidP="00C1452E">
      <w:pPr>
        <w:rPr>
          <w:rFonts w:ascii="Arial" w:hAnsi="Arial" w:cs="Arial"/>
          <w:sz w:val="18"/>
          <w:szCs w:val="18"/>
        </w:rPr>
      </w:pPr>
    </w:p>
    <w:p w14:paraId="04C0111A" w14:textId="77777777" w:rsidR="00044C4F" w:rsidRDefault="00044C4F" w:rsidP="00C1452E">
      <w:pPr>
        <w:rPr>
          <w:rFonts w:ascii="Arial" w:hAnsi="Arial" w:cs="Arial"/>
          <w:sz w:val="18"/>
          <w:szCs w:val="18"/>
        </w:rPr>
      </w:pPr>
    </w:p>
    <w:p w14:paraId="575CB4E9" w14:textId="77777777" w:rsidR="00044C4F" w:rsidRPr="00044C4F" w:rsidRDefault="00044C4F" w:rsidP="00C1452E">
      <w:pPr>
        <w:rPr>
          <w:rFonts w:ascii="Arial" w:hAnsi="Arial" w:cs="Arial"/>
          <w:sz w:val="18"/>
          <w:szCs w:val="18"/>
        </w:rPr>
      </w:pPr>
    </w:p>
    <w:p w14:paraId="1A953DC4" w14:textId="77777777" w:rsidR="00C1452E" w:rsidRPr="00044C4F" w:rsidRDefault="009E37BE" w:rsidP="00C1452E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3</w:t>
      </w:r>
      <w:r w:rsidR="00C1452E" w:rsidRPr="00044C4F">
        <w:rPr>
          <w:rFonts w:ascii="Arial" w:hAnsi="Arial" w:cs="Arial"/>
          <w:b/>
          <w:smallCaps/>
          <w:sz w:val="18"/>
          <w:szCs w:val="18"/>
        </w:rPr>
        <w:t>. Objetivos da Unidade Orgânica</w:t>
      </w:r>
    </w:p>
    <w:p w14:paraId="6A6F49FD" w14:textId="77777777" w:rsidR="00C1452E" w:rsidRPr="00044C4F" w:rsidRDefault="00C1452E" w:rsidP="00C1452E">
      <w:pPr>
        <w:jc w:val="both"/>
        <w:rPr>
          <w:rFonts w:ascii="Arial" w:hAnsi="Arial" w:cs="Arial"/>
          <w:smallCaps/>
          <w:sz w:val="18"/>
          <w:szCs w:val="18"/>
        </w:rPr>
      </w:pPr>
    </w:p>
    <w:p w14:paraId="4A765B2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(Descrição dos objetivos da unidade orgânica)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1452E" w:rsidRPr="00044C4F" w14:paraId="68391652" w14:textId="77777777" w:rsidTr="00D55C00">
        <w:trPr>
          <w:trHeight w:val="3662"/>
        </w:trPr>
        <w:tc>
          <w:tcPr>
            <w:tcW w:w="5000" w:type="pct"/>
          </w:tcPr>
          <w:p w14:paraId="3994DF9C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532CB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E7B93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B9E838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E99BD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2CC8FF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279051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D83751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CEC145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D9394D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81284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B4019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86D986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53A65F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2694B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E59D6" w14:textId="77777777" w:rsidR="00C1452E" w:rsidRPr="00044C4F" w:rsidRDefault="00C1452E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1A2EBD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147FF888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C6E343A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7AD65F19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D0B2D9C" w14:textId="77777777" w:rsidR="00C1452E" w:rsidRPr="00044C4F" w:rsidRDefault="00C1452E" w:rsidP="00C60FF4">
      <w:pPr>
        <w:jc w:val="both"/>
        <w:rPr>
          <w:rFonts w:ascii="Arial" w:hAnsi="Arial" w:cs="Arial"/>
          <w:sz w:val="18"/>
          <w:szCs w:val="18"/>
        </w:rPr>
      </w:pPr>
    </w:p>
    <w:p w14:paraId="00E15FF7" w14:textId="77777777" w:rsidR="00C60FF4" w:rsidRPr="00044C4F" w:rsidRDefault="00C60FF4" w:rsidP="00C60FF4">
      <w:pPr>
        <w:jc w:val="both"/>
        <w:rPr>
          <w:rFonts w:ascii="Arial" w:hAnsi="Arial" w:cs="Arial"/>
          <w:sz w:val="18"/>
          <w:szCs w:val="18"/>
        </w:rPr>
        <w:sectPr w:rsidR="00C60FF4" w:rsidRPr="00044C4F" w:rsidSect="005477B2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612B333C" w14:textId="77777777" w:rsidR="002D452B" w:rsidRDefault="002D452B" w:rsidP="00C60FF4">
      <w:pPr>
        <w:jc w:val="both"/>
        <w:rPr>
          <w:rFonts w:ascii="Arial" w:hAnsi="Arial" w:cs="Arial"/>
          <w:b/>
          <w:sz w:val="18"/>
          <w:szCs w:val="18"/>
        </w:rPr>
      </w:pPr>
    </w:p>
    <w:p w14:paraId="515980F4" w14:textId="77777777" w:rsidR="00C60FF4" w:rsidRPr="00044C4F" w:rsidRDefault="00E7200A" w:rsidP="00C60FF4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z w:val="18"/>
          <w:szCs w:val="18"/>
        </w:rPr>
        <w:t>4</w:t>
      </w:r>
      <w:r w:rsidR="00C60FF4" w:rsidRPr="00044C4F">
        <w:rPr>
          <w:rFonts w:ascii="Arial" w:hAnsi="Arial" w:cs="Arial"/>
          <w:b/>
          <w:sz w:val="18"/>
          <w:szCs w:val="18"/>
        </w:rPr>
        <w:t xml:space="preserve">. </w:t>
      </w:r>
      <w:r w:rsidR="00C60FF4" w:rsidRPr="00044C4F">
        <w:rPr>
          <w:rFonts w:ascii="Arial" w:hAnsi="Arial" w:cs="Arial"/>
          <w:b/>
          <w:smallCaps/>
          <w:sz w:val="18"/>
          <w:szCs w:val="18"/>
        </w:rPr>
        <w:t>Competências</w:t>
      </w:r>
    </w:p>
    <w:p w14:paraId="71B4F51E" w14:textId="77777777" w:rsidR="00C1452E" w:rsidRPr="00044C4F" w:rsidRDefault="00C1452E" w:rsidP="00044C4F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462C6FFE" w14:textId="77777777" w:rsidR="00C1452E" w:rsidRPr="00044C4F" w:rsidRDefault="00C1452E" w:rsidP="002D452B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no início do período de avaliação)</w:t>
      </w:r>
      <w:r w:rsidRPr="00044C4F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</w:t>
      </w:r>
      <w:proofErr w:type="gramStart"/>
      <w:r w:rsidRPr="00044C4F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044C4F">
        <w:rPr>
          <w:rFonts w:ascii="Arial" w:hAnsi="Arial" w:cs="Arial"/>
          <w:sz w:val="18"/>
          <w:szCs w:val="18"/>
        </w:rPr>
        <w:t xml:space="preserve">A preencher no final do período de avaliação)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74"/>
        <w:gridCol w:w="586"/>
        <w:gridCol w:w="4122"/>
        <w:gridCol w:w="2064"/>
        <w:gridCol w:w="1372"/>
        <w:gridCol w:w="1511"/>
        <w:gridCol w:w="1372"/>
        <w:gridCol w:w="1709"/>
        <w:gridCol w:w="1576"/>
      </w:tblGrid>
      <w:tr w:rsidR="00270590" w:rsidRPr="00044C4F" w14:paraId="3D378F84" w14:textId="77777777" w:rsidTr="00F0153E">
        <w:trPr>
          <w:trHeight w:val="789"/>
          <w:jc w:val="center"/>
        </w:trPr>
        <w:tc>
          <w:tcPr>
            <w:tcW w:w="1752" w:type="pct"/>
            <w:gridSpan w:val="3"/>
            <w:vAlign w:val="center"/>
          </w:tcPr>
          <w:p w14:paraId="31D132EC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698" w:type="pct"/>
            <w:vMerge w:val="restart"/>
            <w:vAlign w:val="center"/>
          </w:tcPr>
          <w:p w14:paraId="419B64CC" w14:textId="77777777" w:rsidR="00270590" w:rsidRPr="00044C4F" w:rsidRDefault="00270590" w:rsidP="00F853BC">
            <w:pPr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975" w:type="pct"/>
            <w:gridSpan w:val="2"/>
            <w:vMerge w:val="restart"/>
            <w:vAlign w:val="center"/>
          </w:tcPr>
          <w:p w14:paraId="0176B08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mallCaps/>
                <w:sz w:val="18"/>
                <w:szCs w:val="18"/>
              </w:rPr>
              <w:t>Competência objeto de formação</w:t>
            </w:r>
          </w:p>
        </w:tc>
        <w:tc>
          <w:tcPr>
            <w:tcW w:w="464" w:type="pct"/>
            <w:vMerge w:val="restart"/>
            <w:vAlign w:val="center"/>
          </w:tcPr>
          <w:p w14:paraId="415E7997" w14:textId="77777777" w:rsidR="00270590" w:rsidRPr="00044C4F" w:rsidRDefault="00270590" w:rsidP="00E11179">
            <w:pPr>
              <w:ind w:left="-233" w:right="-236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smallCaps/>
                <w:sz w:val="18"/>
                <w:szCs w:val="18"/>
              </w:rPr>
              <w:t>Competência objeto de majoração*</w:t>
            </w:r>
          </w:p>
        </w:tc>
        <w:tc>
          <w:tcPr>
            <w:tcW w:w="578" w:type="pct"/>
            <w:vMerge w:val="restart"/>
            <w:vAlign w:val="center"/>
          </w:tcPr>
          <w:p w14:paraId="606B7431" w14:textId="77777777" w:rsidR="00270590" w:rsidRPr="00044C4F" w:rsidRDefault="00270590" w:rsidP="002D452B">
            <w:pPr>
              <w:spacing w:after="240"/>
              <w:ind w:left="-225" w:right="-17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Ponderação</w:t>
            </w:r>
          </w:p>
          <w:p w14:paraId="1555550B" w14:textId="77777777" w:rsidR="00270590" w:rsidRPr="00044C4F" w:rsidRDefault="00270590" w:rsidP="00E11179">
            <w:pPr>
              <w:ind w:left="-225" w:right="-17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(Quando fixada)</w:t>
            </w:r>
          </w:p>
        </w:tc>
        <w:tc>
          <w:tcPr>
            <w:tcW w:w="533" w:type="pct"/>
            <w:vMerge w:val="restart"/>
            <w:vAlign w:val="center"/>
          </w:tcPr>
          <w:p w14:paraId="05AC474A" w14:textId="77777777" w:rsidR="00270590" w:rsidRPr="00044C4F" w:rsidRDefault="00270590" w:rsidP="00E11179">
            <w:pPr>
              <w:ind w:left="-279" w:right="-235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Avaliação competência</w:t>
            </w:r>
          </w:p>
        </w:tc>
      </w:tr>
      <w:tr w:rsidR="00270590" w:rsidRPr="00044C4F" w14:paraId="78B34F0D" w14:textId="77777777" w:rsidTr="00F0153E">
        <w:trPr>
          <w:trHeight w:val="554"/>
          <w:jc w:val="center"/>
        </w:trPr>
        <w:tc>
          <w:tcPr>
            <w:tcW w:w="358" w:type="pct"/>
            <w:gridSpan w:val="2"/>
            <w:vAlign w:val="center"/>
          </w:tcPr>
          <w:p w14:paraId="1789862F" w14:textId="77777777" w:rsidR="00270590" w:rsidRPr="00044C4F" w:rsidRDefault="00270590" w:rsidP="0064420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N.º </w:t>
            </w:r>
            <w:r w:rsidR="0049203F">
              <w:rPr>
                <w:rFonts w:ascii="Arial" w:hAnsi="Arial" w:cs="Arial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1394" w:type="pct"/>
            <w:vAlign w:val="center"/>
          </w:tcPr>
          <w:p w14:paraId="11ED7AA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/>
            <w:vAlign w:val="center"/>
          </w:tcPr>
          <w:p w14:paraId="5E869694" w14:textId="77777777" w:rsidR="00270590" w:rsidRPr="00044C4F" w:rsidRDefault="00270590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14:paraId="6C4BA406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CE0687A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814D22F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11D021F4" w14:textId="77777777" w:rsidR="00270590" w:rsidRPr="00044C4F" w:rsidRDefault="00270590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0B" w:rsidRPr="00044C4F" w14:paraId="78206A90" w14:textId="77777777" w:rsidTr="00F0153E">
        <w:trPr>
          <w:trHeight w:val="547"/>
          <w:jc w:val="center"/>
        </w:trPr>
        <w:tc>
          <w:tcPr>
            <w:tcW w:w="1752" w:type="pct"/>
            <w:gridSpan w:val="3"/>
            <w:vAlign w:val="center"/>
          </w:tcPr>
          <w:p w14:paraId="11EC9585" w14:textId="77777777" w:rsidR="0064420B" w:rsidRPr="00044C4F" w:rsidRDefault="0049203F" w:rsidP="00F85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colaboração</w:t>
            </w:r>
          </w:p>
        </w:tc>
        <w:tc>
          <w:tcPr>
            <w:tcW w:w="698" w:type="pct"/>
            <w:vMerge/>
            <w:vAlign w:val="center"/>
          </w:tcPr>
          <w:p w14:paraId="3C30C318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vMerge/>
            <w:vAlign w:val="center"/>
          </w:tcPr>
          <w:p w14:paraId="35B936E7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7C04D3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9D1E260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3E660E8" w14:textId="77777777" w:rsidR="0064420B" w:rsidRPr="00044C4F" w:rsidRDefault="0064420B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20B" w:rsidRPr="00044C4F" w14:paraId="20F4323E" w14:textId="77777777" w:rsidTr="00F0153E">
        <w:trPr>
          <w:trHeight w:val="669"/>
          <w:jc w:val="center"/>
        </w:trPr>
        <w:tc>
          <w:tcPr>
            <w:tcW w:w="1752" w:type="pct"/>
            <w:gridSpan w:val="3"/>
            <w:vAlign w:val="center"/>
          </w:tcPr>
          <w:p w14:paraId="0EA4FEB1" w14:textId="77777777" w:rsidR="0064420B" w:rsidRPr="00044C4F" w:rsidRDefault="0064420B" w:rsidP="00B07E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ACB80D3" w14:textId="77777777" w:rsidR="0064420B" w:rsidRPr="00044C4F" w:rsidRDefault="0064420B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1C1A0528" w14:textId="77777777" w:rsidR="0064420B" w:rsidRPr="00044C4F" w:rsidRDefault="0064420B" w:rsidP="00E11179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D449597" w14:textId="77777777" w:rsidR="0064420B" w:rsidRPr="00044C4F" w:rsidRDefault="0064420B" w:rsidP="00044C4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B2B9554" w14:textId="77777777" w:rsidR="0064420B" w:rsidRPr="00044C4F" w:rsidRDefault="000532ED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9E41608" wp14:editId="5E2DEBE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8890" r="12065" b="10160"/>
                      <wp:wrapNone/>
                      <wp:docPr id="69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60FDD45" id="Rectangle 385" o:spid="_x0000_s1026" style="position:absolute;margin-left:36.1pt;margin-top:11.2pt;width:15pt;height:14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bSIw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"/>
                  </w:pict>
                </mc:Fallback>
              </mc:AlternateContent>
            </w:r>
          </w:p>
          <w:p w14:paraId="120C7855" w14:textId="77777777" w:rsidR="0064420B" w:rsidRPr="00044C4F" w:rsidRDefault="0064420B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3710CEE" w14:textId="77777777" w:rsidR="00044C4F" w:rsidRDefault="00044C4F" w:rsidP="00E111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09B4D8" w14:textId="77777777" w:rsidR="0064420B" w:rsidRPr="00044C4F" w:rsidRDefault="000532ED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2BEC858" wp14:editId="0C1894E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2700" r="12065" b="6350"/>
                      <wp:wrapNone/>
                      <wp:docPr id="68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89471C" id="Rectangle 386" o:spid="_x0000_s1026" style="position:absolute;margin-left:36.1pt;margin-top:10.45pt;width:15pt;height:14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ZeIgIAAD4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ClBWXi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466B86A7" w14:textId="77777777" w:rsidR="0064420B" w:rsidRPr="00044C4F" w:rsidRDefault="0064420B" w:rsidP="00E11179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261999C0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F2C0F80" w14:textId="77777777" w:rsidR="0064420B" w:rsidRPr="00044C4F" w:rsidRDefault="0064420B" w:rsidP="00044C4F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85B768C" w14:textId="77777777" w:rsidR="00044C4F" w:rsidRDefault="00044C4F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DF928F" w14:textId="77777777" w:rsidR="0064420B" w:rsidRPr="00044C4F" w:rsidRDefault="000532ED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1495CB" wp14:editId="7EC3519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67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E2369F7" id="Rectangle 387" o:spid="_x0000_s1026" style="position:absolute;margin-left:46.6pt;margin-top:11.5pt;width:15pt;height:14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"/>
                  </w:pict>
                </mc:Fallback>
              </mc:AlternateContent>
            </w:r>
          </w:p>
          <w:p w14:paraId="2706262F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31F38F53" w14:textId="77777777" w:rsidR="00044C4F" w:rsidRDefault="00044C4F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67CE2A1B" w14:textId="77777777" w:rsidR="0064420B" w:rsidRPr="00044C4F" w:rsidRDefault="000532ED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61E7E61" wp14:editId="7AE3056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66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B31E3CD" id="Rectangle 388" o:spid="_x0000_s1026" style="position:absolute;margin-left:46.6pt;margin-top:9.6pt;width:15pt;height:1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V7IgIAAD4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"/>
                  </w:pict>
                </mc:Fallback>
              </mc:AlternateContent>
            </w:r>
          </w:p>
          <w:p w14:paraId="6B324E88" w14:textId="77777777" w:rsidR="0064420B" w:rsidRPr="00044C4F" w:rsidRDefault="0064420B" w:rsidP="00E11179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03FBB9DC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5E989" w14:textId="77777777" w:rsidR="00044C4F" w:rsidRDefault="00044C4F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D2AF3" w14:textId="77777777" w:rsidR="0064420B" w:rsidRPr="00044C4F" w:rsidRDefault="000532ED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253737E" wp14:editId="0682ADC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11430" r="10795" b="7620"/>
                      <wp:wrapNone/>
                      <wp:docPr id="65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AA07A46" id="Rectangle 383" o:spid="_x0000_s1026" style="position:absolute;margin-left:36.6pt;margin-top:12.8pt;width:15pt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/ZIg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"/>
                  </w:pict>
                </mc:Fallback>
              </mc:AlternateContent>
            </w:r>
          </w:p>
          <w:p w14:paraId="085581A0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35A8654" w14:textId="77777777" w:rsidR="0064420B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02EFD" w14:textId="77777777" w:rsidR="002D452B" w:rsidRPr="00044C4F" w:rsidRDefault="002D452B" w:rsidP="00F853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E04" w14:textId="77777777" w:rsidR="0064420B" w:rsidRPr="00044C4F" w:rsidRDefault="000532ED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E51484A" wp14:editId="6F4F240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2065" r="7620" b="6985"/>
                      <wp:wrapNone/>
                      <wp:docPr id="64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E0B294" id="Rectangle 384" o:spid="_x0000_s1026" style="position:absolute;margin-left:36.1pt;margin-top:10.45pt;width:15pt;height:1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UQIg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"/>
                  </w:pict>
                </mc:Fallback>
              </mc:AlternateContent>
            </w:r>
          </w:p>
          <w:p w14:paraId="6C2A650C" w14:textId="77777777" w:rsidR="0064420B" w:rsidRPr="00044C4F" w:rsidRDefault="0064420B" w:rsidP="00F853BC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31737878" w14:textId="77777777" w:rsidR="0064420B" w:rsidRPr="00044C4F" w:rsidRDefault="0064420B" w:rsidP="00CA3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5E157DB" w14:textId="77777777" w:rsidR="0064420B" w:rsidRPr="00044C4F" w:rsidRDefault="0064420B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2A1D6899" w14:textId="77777777" w:rsidTr="00F0153E">
        <w:trPr>
          <w:trHeight w:val="599"/>
          <w:jc w:val="center"/>
        </w:trPr>
        <w:tc>
          <w:tcPr>
            <w:tcW w:w="160" w:type="pct"/>
            <w:vAlign w:val="center"/>
          </w:tcPr>
          <w:p w14:paraId="53384B84" w14:textId="77777777" w:rsidR="002E44F1" w:rsidRPr="00044C4F" w:rsidRDefault="002E44F1" w:rsidP="002E44F1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31B5DC5F" w14:textId="4855EA04" w:rsidR="002E44F1" w:rsidRPr="00044C4F" w:rsidRDefault="002E44F1" w:rsidP="002E44F1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Partilha informações, conhecimentos, práticas e recursos e promove a troca de ideias nas suas relações de trabalho.</w:t>
            </w:r>
          </w:p>
        </w:tc>
        <w:tc>
          <w:tcPr>
            <w:tcW w:w="698" w:type="pct"/>
            <w:vAlign w:val="center"/>
          </w:tcPr>
          <w:p w14:paraId="28D4050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8D283B6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F13BB99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310DEA8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93AB976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CE9A2F4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6BCEAFAD" w14:textId="77777777" w:rsidTr="00F0153E">
        <w:trPr>
          <w:trHeight w:val="565"/>
          <w:jc w:val="center"/>
        </w:trPr>
        <w:tc>
          <w:tcPr>
            <w:tcW w:w="160" w:type="pct"/>
            <w:vAlign w:val="center"/>
          </w:tcPr>
          <w:p w14:paraId="45427618" w14:textId="77777777" w:rsidR="002E44F1" w:rsidRPr="00044C4F" w:rsidRDefault="002E44F1" w:rsidP="002E44F1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1B95F9F" w14:textId="3CE1D451" w:rsidR="002E44F1" w:rsidRPr="00044C4F" w:rsidRDefault="002E44F1" w:rsidP="00A74BAA">
            <w:pPr>
              <w:ind w:left="-137" w:right="-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de forma a promover o espírito de equipa prevenindo o conflito.</w:t>
            </w:r>
          </w:p>
        </w:tc>
        <w:tc>
          <w:tcPr>
            <w:tcW w:w="698" w:type="pct"/>
            <w:vAlign w:val="center"/>
          </w:tcPr>
          <w:p w14:paraId="5F9615A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BC8842D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6837F25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DB1B59D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5911597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9F5F541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7F2A9391" w14:textId="77777777" w:rsidTr="00F0153E">
        <w:trPr>
          <w:trHeight w:val="687"/>
          <w:jc w:val="center"/>
        </w:trPr>
        <w:tc>
          <w:tcPr>
            <w:tcW w:w="160" w:type="pct"/>
            <w:vAlign w:val="center"/>
          </w:tcPr>
          <w:p w14:paraId="733683CB" w14:textId="77777777" w:rsidR="002E44F1" w:rsidRPr="00044C4F" w:rsidRDefault="002E44F1" w:rsidP="002E44F1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D6AFE02" w14:textId="597B772B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Assume os objetivos comuns, partilhando tarefas, atividades e responsabilidades.</w:t>
            </w:r>
          </w:p>
        </w:tc>
        <w:tc>
          <w:tcPr>
            <w:tcW w:w="698" w:type="pct"/>
            <w:vAlign w:val="center"/>
          </w:tcPr>
          <w:p w14:paraId="5C9F3E8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42FD7C0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A74DEDB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09645F0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005BB83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6F77AB1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4ECB4EFC" w14:textId="77777777" w:rsidTr="00F0153E">
        <w:trPr>
          <w:trHeight w:val="552"/>
          <w:jc w:val="center"/>
        </w:trPr>
        <w:tc>
          <w:tcPr>
            <w:tcW w:w="358" w:type="pct"/>
            <w:gridSpan w:val="2"/>
            <w:vAlign w:val="center"/>
          </w:tcPr>
          <w:p w14:paraId="1F6C158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94" w:type="pct"/>
            <w:vAlign w:val="center"/>
          </w:tcPr>
          <w:p w14:paraId="10823BE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6F40C350" w14:textId="77777777" w:rsidR="00266863" w:rsidRPr="00044C4F" w:rsidRDefault="00266863" w:rsidP="00266863">
            <w:pPr>
              <w:ind w:left="-227" w:right="-22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2291CF5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0A6A9758" w14:textId="77777777" w:rsidTr="00F0153E">
        <w:trPr>
          <w:trHeight w:val="546"/>
          <w:jc w:val="center"/>
        </w:trPr>
        <w:tc>
          <w:tcPr>
            <w:tcW w:w="1752" w:type="pct"/>
            <w:gridSpan w:val="3"/>
            <w:vAlign w:val="center"/>
          </w:tcPr>
          <w:p w14:paraId="68A1FD59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resultados</w:t>
            </w:r>
          </w:p>
        </w:tc>
        <w:tc>
          <w:tcPr>
            <w:tcW w:w="698" w:type="pct"/>
            <w:vMerge/>
            <w:vAlign w:val="center"/>
          </w:tcPr>
          <w:p w14:paraId="29813D7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5E1EC010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5CBAFF80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CE8BB9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A264F5A" wp14:editId="3ABF00B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0160" r="12065" b="8890"/>
                      <wp:wrapNone/>
                      <wp:docPr id="63" name="Rectangl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905CAB4" id="Rectangle 443" o:spid="_x0000_s1026" style="position:absolute;margin-left:36.1pt;margin-top:11.2pt;width:15pt;height:14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5771BE3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19B1175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9884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C8A6DB4" wp14:editId="759F5F5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970" r="12065" b="5080"/>
                      <wp:wrapNone/>
                      <wp:docPr id="62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782E11D" id="Rectangle 444" o:spid="_x0000_s1026" style="position:absolute;margin-left:36.1pt;margin-top:10.45pt;width:15pt;height:14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3EEC0CD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19672F3F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68C5543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70AFA8DA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DEDB845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E197B59" wp14:editId="329DF12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61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1AF4F7" id="Rectangle 445" o:spid="_x0000_s1026" style="position:absolute;margin-left:46.6pt;margin-top:11.5pt;width:15pt;height:14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43C2F952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29E398DB" w14:textId="77777777" w:rsidR="00266863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B6BC9C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0394DB1" wp14:editId="6166680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715" r="6985" b="13335"/>
                      <wp:wrapNone/>
                      <wp:docPr id="60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4C0D9A" id="Rectangle 446" o:spid="_x0000_s1026" style="position:absolute;margin-left:46.6pt;margin-top:9.6pt;width:15pt;height:1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11287DF6" w14:textId="77777777" w:rsidR="00266863" w:rsidRPr="00044C4F" w:rsidRDefault="00266863" w:rsidP="00266863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5974EF5A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0F373E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746C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0B2922A" wp14:editId="4D9E2E1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12700" r="10795" b="6350"/>
                      <wp:wrapNone/>
                      <wp:docPr id="59" name="Rectangl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97BB38D" id="Rectangle 447" o:spid="_x0000_s1026" style="position:absolute;margin-left:36.6pt;margin-top:12.8pt;width:15pt;height:14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37F30082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0674842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BB4F7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6A28E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85C456F" wp14:editId="16E09BE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335" r="7620" b="5715"/>
                      <wp:wrapNone/>
                      <wp:docPr id="58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94E04E9" id="Rectangle 448" o:spid="_x0000_s1026" style="position:absolute;margin-left:36.1pt;margin-top:10.45pt;width:1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7B0A8A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5F41EBA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EFB514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65631860" w14:textId="77777777" w:rsidTr="00F0153E">
        <w:trPr>
          <w:trHeight w:val="568"/>
          <w:jc w:val="center"/>
        </w:trPr>
        <w:tc>
          <w:tcPr>
            <w:tcW w:w="1752" w:type="pct"/>
            <w:gridSpan w:val="3"/>
            <w:vAlign w:val="center"/>
          </w:tcPr>
          <w:p w14:paraId="363CD06E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5614CE0C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7318423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1A7347E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6959054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2CEB616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F2C6672" w14:textId="77777777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01C5968" w14:textId="77777777" w:rsidTr="00F0153E">
        <w:trPr>
          <w:trHeight w:val="565"/>
          <w:jc w:val="center"/>
        </w:trPr>
        <w:tc>
          <w:tcPr>
            <w:tcW w:w="160" w:type="pct"/>
            <w:vAlign w:val="center"/>
          </w:tcPr>
          <w:p w14:paraId="25AB098C" w14:textId="77777777" w:rsidR="002E44F1" w:rsidRPr="00044C4F" w:rsidRDefault="002E44F1" w:rsidP="002E44F1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D99FE33" w14:textId="5733422A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Ultrapassa obstáculos e dificuldades na persecução dos objetivos, de forma a alcançar os resultados previstos.</w:t>
            </w:r>
          </w:p>
        </w:tc>
        <w:tc>
          <w:tcPr>
            <w:tcW w:w="698" w:type="pct"/>
            <w:vAlign w:val="center"/>
          </w:tcPr>
          <w:p w14:paraId="07B9C92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D67138A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66599AE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2C58E7D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FF82900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E49CBCD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46F3E9BD" w14:textId="77777777" w:rsidTr="00F0153E">
        <w:trPr>
          <w:trHeight w:val="559"/>
          <w:jc w:val="center"/>
        </w:trPr>
        <w:tc>
          <w:tcPr>
            <w:tcW w:w="160" w:type="pct"/>
            <w:vAlign w:val="center"/>
          </w:tcPr>
          <w:p w14:paraId="5A9EADC4" w14:textId="77777777" w:rsidR="002E44F1" w:rsidRPr="00044C4F" w:rsidRDefault="002E44F1" w:rsidP="002E44F1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147D20E2" w14:textId="599AC44A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e utiliza, de forma eficiente e justificada, os recursos necessários para concluir tarefas e projetos.</w:t>
            </w:r>
          </w:p>
        </w:tc>
        <w:tc>
          <w:tcPr>
            <w:tcW w:w="698" w:type="pct"/>
            <w:vAlign w:val="center"/>
          </w:tcPr>
          <w:p w14:paraId="1F63367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C2CA408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79DA0F9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53530AC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4990383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D2887F0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793AE2B0" w14:textId="77777777" w:rsidTr="00F0153E">
        <w:trPr>
          <w:trHeight w:val="723"/>
          <w:jc w:val="center"/>
        </w:trPr>
        <w:tc>
          <w:tcPr>
            <w:tcW w:w="160" w:type="pct"/>
            <w:vAlign w:val="center"/>
          </w:tcPr>
          <w:p w14:paraId="165AD2B3" w14:textId="77777777" w:rsidR="002E44F1" w:rsidRPr="00044C4F" w:rsidRDefault="002E44F1" w:rsidP="002E44F1">
            <w:pPr>
              <w:ind w:lef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551EB1B" w14:textId="5CF15981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Monitoriza a sua atividade, identificando erros e garantindo os padrões de qualidade do serviço prestado.</w:t>
            </w:r>
          </w:p>
        </w:tc>
        <w:tc>
          <w:tcPr>
            <w:tcW w:w="698" w:type="pct"/>
            <w:vAlign w:val="center"/>
          </w:tcPr>
          <w:p w14:paraId="22B528A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AE45659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4D14E1A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CAE1702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2DB58038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704ABAD" w14:textId="77777777" w:rsidR="002E44F1" w:rsidRPr="00044C4F" w:rsidRDefault="002E44F1" w:rsidP="002E44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5DCE0517" w14:textId="77777777" w:rsidTr="00F0153E">
        <w:trPr>
          <w:trHeight w:val="558"/>
          <w:jc w:val="center"/>
        </w:trPr>
        <w:tc>
          <w:tcPr>
            <w:tcW w:w="358" w:type="pct"/>
            <w:gridSpan w:val="2"/>
            <w:vAlign w:val="center"/>
          </w:tcPr>
          <w:p w14:paraId="631767C8" w14:textId="4B8D05D0" w:rsidR="00266863" w:rsidRPr="00044C4F" w:rsidRDefault="00266863" w:rsidP="002668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lastRenderedPageBreak/>
              <w:t>N.º</w:t>
            </w:r>
            <w:r w:rsidR="002E44F1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94" w:type="pct"/>
            <w:vAlign w:val="center"/>
          </w:tcPr>
          <w:p w14:paraId="13F5489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43EE6FAB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2D3ED069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360A0D59" w14:textId="77777777" w:rsidTr="00F0153E">
        <w:trPr>
          <w:trHeight w:val="544"/>
          <w:jc w:val="center"/>
        </w:trPr>
        <w:tc>
          <w:tcPr>
            <w:tcW w:w="1752" w:type="pct"/>
            <w:gridSpan w:val="3"/>
            <w:vAlign w:val="center"/>
          </w:tcPr>
          <w:p w14:paraId="43A61EFE" w14:textId="1E501846" w:rsidR="00266863" w:rsidRPr="00044C4F" w:rsidRDefault="002E44F1" w:rsidP="002668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o serviço público</w:t>
            </w:r>
          </w:p>
        </w:tc>
        <w:tc>
          <w:tcPr>
            <w:tcW w:w="698" w:type="pct"/>
            <w:vMerge/>
            <w:vAlign w:val="center"/>
          </w:tcPr>
          <w:p w14:paraId="56FFD5BB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2FB75082" w14:textId="77777777" w:rsidR="00266863" w:rsidRPr="00044C4F" w:rsidRDefault="00266863" w:rsidP="00266863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6986272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F057360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7FA0C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1CA9C74" wp14:editId="14E0E15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3335" r="12065" b="5715"/>
                      <wp:wrapNone/>
                      <wp:docPr id="57" name="Rectangl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B36AEC5" id="Rectangle 497" o:spid="_x0000_s1026" style="position:absolute;margin-left:36.1pt;margin-top:11.2pt;width:15pt;height:1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4BB085D6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E0B36A9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CDC05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230855E" wp14:editId="6A792FA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7620" r="12065" b="11430"/>
                      <wp:wrapNone/>
                      <wp:docPr id="56" name="Rectangl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DCE3FA" id="Rectangle 498" o:spid="_x0000_s1026" style="position:absolute;margin-left:36.1pt;margin-top:10.45pt;width:15pt;height:14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CD1717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09FC127F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265E4145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08FAB136" w14:textId="77777777" w:rsidR="00266863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146D207D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626F975" wp14:editId="603CCFC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55" name="Rectangl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1F3A8B" id="Rectangle 499" o:spid="_x0000_s1026" style="position:absolute;margin-left:46.6pt;margin-top:11.5pt;width:15pt;height:14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398413E8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AFC8379" w14:textId="77777777" w:rsidR="00266863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</w:p>
          <w:p w14:paraId="644C8AC7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7FBC9B5" wp14:editId="3175D20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8890" r="6985" b="10160"/>
                      <wp:wrapNone/>
                      <wp:docPr id="54" name="Rectangl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20AC06D" id="Rectangle 500" o:spid="_x0000_s1026" style="position:absolute;margin-left:46.6pt;margin-top:9.6pt;width:15pt;height:14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6774DB9E" w14:textId="77777777" w:rsidR="00266863" w:rsidRPr="00044C4F" w:rsidRDefault="00266863" w:rsidP="00266863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091A28C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F3E3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E36C3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7B4E0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0068BD8" wp14:editId="662F8D4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162560</wp:posOffset>
                      </wp:positionV>
                      <wp:extent cx="190500" cy="180975"/>
                      <wp:effectExtent l="8255" t="6350" r="10795" b="12700"/>
                      <wp:wrapNone/>
                      <wp:docPr id="53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5B105ED" id="Rectangle 501" o:spid="_x0000_s1026" style="position:absolute;margin-left:36.6pt;margin-top:12.8pt;width:15pt;height:14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"/>
                  </w:pict>
                </mc:Fallback>
              </mc:AlternateContent>
            </w:r>
          </w:p>
          <w:p w14:paraId="10E2CDB8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7FAC53D" w14:textId="77777777" w:rsidR="00266863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D943F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CFB9E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94B8BEC" wp14:editId="7243C03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6985" r="7620" b="12065"/>
                      <wp:wrapNone/>
                      <wp:docPr id="52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711AF74" id="Rectangle 502" o:spid="_x0000_s1026" style="position:absolute;margin-left:36.1pt;margin-top:10.45pt;width:15pt;height:14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0ADC838" w14:textId="77777777" w:rsidR="00266863" w:rsidRPr="00044C4F" w:rsidRDefault="00266863" w:rsidP="00266863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35E6F4DF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84CD165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863" w:rsidRPr="00044C4F" w14:paraId="381E233E" w14:textId="77777777" w:rsidTr="00F0153E">
        <w:trPr>
          <w:trHeight w:val="552"/>
          <w:jc w:val="center"/>
        </w:trPr>
        <w:tc>
          <w:tcPr>
            <w:tcW w:w="1752" w:type="pct"/>
            <w:gridSpan w:val="3"/>
            <w:vAlign w:val="center"/>
          </w:tcPr>
          <w:p w14:paraId="3AAEDA56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0FAE84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AD361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400215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40ACC90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D566343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62AEEF7" w14:textId="77777777" w:rsidR="00266863" w:rsidRPr="00044C4F" w:rsidRDefault="00266863" w:rsidP="002668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48A8433" w14:textId="77777777" w:rsidTr="00F0153E">
        <w:trPr>
          <w:trHeight w:val="560"/>
          <w:jc w:val="center"/>
        </w:trPr>
        <w:tc>
          <w:tcPr>
            <w:tcW w:w="160" w:type="pct"/>
            <w:vAlign w:val="center"/>
          </w:tcPr>
          <w:p w14:paraId="773ACD1F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5DC2908" w14:textId="16DB09CB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 o cumprimento dos princípios éticos da AP no exercício da sua atividade, em defesa do interesse público.</w:t>
            </w:r>
          </w:p>
        </w:tc>
        <w:tc>
          <w:tcPr>
            <w:tcW w:w="698" w:type="pct"/>
            <w:vAlign w:val="center"/>
          </w:tcPr>
          <w:p w14:paraId="0A1EDAA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CB7A5E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C63F88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241ADE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CB866F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95387B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5FF21084" w14:textId="77777777" w:rsidTr="00F0153E">
        <w:trPr>
          <w:trHeight w:val="539"/>
          <w:jc w:val="center"/>
        </w:trPr>
        <w:tc>
          <w:tcPr>
            <w:tcW w:w="160" w:type="pct"/>
            <w:vAlign w:val="center"/>
          </w:tcPr>
          <w:p w14:paraId="50FE50A6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4768CC04" w14:textId="6C137800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Prioriza o interesse público em toda a sua ação, no respeito pelos direitos e interesses legalmente protegidos dos cidadãos e das entidades.</w:t>
            </w:r>
          </w:p>
        </w:tc>
        <w:tc>
          <w:tcPr>
            <w:tcW w:w="698" w:type="pct"/>
            <w:vAlign w:val="center"/>
          </w:tcPr>
          <w:p w14:paraId="1A679BE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3D3EC3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418EB6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B0B422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9F4CDE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F8C99B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47AF0CA0" w14:textId="77777777" w:rsidTr="00F0153E">
        <w:trPr>
          <w:trHeight w:val="576"/>
          <w:jc w:val="center"/>
        </w:trPr>
        <w:tc>
          <w:tcPr>
            <w:tcW w:w="160" w:type="pct"/>
            <w:vAlign w:val="center"/>
          </w:tcPr>
          <w:p w14:paraId="64708EA3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4D1CF8A1" w14:textId="41EF8E3D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Atua com prontidão e disponibilidade na resposta às necessidades do outro, garantindo o interesse público.</w:t>
            </w:r>
          </w:p>
        </w:tc>
        <w:tc>
          <w:tcPr>
            <w:tcW w:w="698" w:type="pct"/>
            <w:vAlign w:val="center"/>
          </w:tcPr>
          <w:p w14:paraId="6B7B042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5BAAA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CADC79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1CDE0C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357A6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18A687A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442AF901" w14:textId="77777777" w:rsidTr="00F0153E">
        <w:trPr>
          <w:trHeight w:val="521"/>
          <w:jc w:val="center"/>
        </w:trPr>
        <w:tc>
          <w:tcPr>
            <w:tcW w:w="358" w:type="pct"/>
            <w:gridSpan w:val="2"/>
            <w:vAlign w:val="center"/>
          </w:tcPr>
          <w:p w14:paraId="218432BD" w14:textId="2CDA583D" w:rsidR="002E44F1" w:rsidRPr="00044C4F" w:rsidRDefault="002E44F1" w:rsidP="002E44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94" w:type="pct"/>
            <w:vAlign w:val="center"/>
          </w:tcPr>
          <w:p w14:paraId="679B439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4A7DDEC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59D7BAED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6B40C7D8" w14:textId="77777777" w:rsidTr="00F0153E">
        <w:trPr>
          <w:trHeight w:val="557"/>
          <w:jc w:val="center"/>
        </w:trPr>
        <w:tc>
          <w:tcPr>
            <w:tcW w:w="1752" w:type="pct"/>
            <w:gridSpan w:val="3"/>
            <w:vAlign w:val="center"/>
          </w:tcPr>
          <w:p w14:paraId="3F9F6C36" w14:textId="7061C672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mudança e inovação</w:t>
            </w:r>
          </w:p>
        </w:tc>
        <w:tc>
          <w:tcPr>
            <w:tcW w:w="698" w:type="pct"/>
            <w:vMerge/>
            <w:vAlign w:val="center"/>
          </w:tcPr>
          <w:p w14:paraId="62072D1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485953D2" w14:textId="77777777" w:rsidR="002E44F1" w:rsidRPr="00044C4F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5F18D49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3EC5F5DF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6495F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C32C665" wp14:editId="32F1C94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8255" r="12065" b="10795"/>
                      <wp:wrapNone/>
                      <wp:docPr id="51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7BE8D55" id="Rectangle 545" o:spid="_x0000_s1026" style="position:absolute;margin-left:36.1pt;margin-top:11.2pt;width:15pt;height:14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13E9A7CB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5D6C7E7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FA264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0C2EE81" wp14:editId="5144723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2065" r="12065" b="6985"/>
                      <wp:wrapNone/>
                      <wp:docPr id="50" name="Rectangl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FA400F3" id="Rectangle 546" o:spid="_x0000_s1026" style="position:absolute;margin-left:36.1pt;margin-top:10.45pt;width:15pt;height:14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1C59605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3419006E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E3241CB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912EDAD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5634D306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49DDF63B" wp14:editId="633C035B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985" r="6985" b="12065"/>
                      <wp:wrapNone/>
                      <wp:docPr id="49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653CEDC" id="Rectangle 547" o:spid="_x0000_s1026" style="position:absolute;margin-left:46.6pt;margin-top:11.5pt;width:15pt;height:14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43906A77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Positiva </w:t>
            </w:r>
          </w:p>
          <w:p w14:paraId="1651368B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4A627C5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1059B6AB" wp14:editId="5CC1743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715" r="6985" b="13335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C4830B7" id="Rectangle 548" o:spid="_x0000_s1026" style="position:absolute;margin-left:46.6pt;margin-top:9.6pt;width:15pt;height:14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35509007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6EB21FC0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90654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4AED7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43E47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361146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049467BB" wp14:editId="4C5C2D2D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5080" r="6985" b="10160"/>
                      <wp:wrapNone/>
                      <wp:docPr id="47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AC41223" id="Rectangle 549" o:spid="_x0000_s1026" style="position:absolute;margin-left:35.4pt;margin-top:4.25pt;width:15pt;height:13.0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84157FD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D9492B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D8E2AB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73DF2B0" wp14:editId="6E940D8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1430" r="7620" b="7620"/>
                      <wp:wrapNone/>
                      <wp:docPr id="46" name="Rectangl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AA1FD27" id="Rectangle 550" o:spid="_x0000_s1026" style="position:absolute;margin-left:36.1pt;margin-top:10.45pt;width:15pt;height:14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27C9143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2FDD9AB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384731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D5A79E3" w14:textId="77777777" w:rsidTr="00F0153E">
        <w:trPr>
          <w:trHeight w:val="564"/>
          <w:jc w:val="center"/>
        </w:trPr>
        <w:tc>
          <w:tcPr>
            <w:tcW w:w="1752" w:type="pct"/>
            <w:gridSpan w:val="3"/>
            <w:vAlign w:val="center"/>
          </w:tcPr>
          <w:p w14:paraId="2F3F9F0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36C4CF9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75CE45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1AFD91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226E1E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8B613E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C261E0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835E91A" w14:textId="77777777" w:rsidTr="00F0153E">
        <w:trPr>
          <w:trHeight w:val="580"/>
          <w:jc w:val="center"/>
        </w:trPr>
        <w:tc>
          <w:tcPr>
            <w:tcW w:w="160" w:type="pct"/>
            <w:vAlign w:val="center"/>
          </w:tcPr>
          <w:p w14:paraId="3302CBAA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0D4BF634" w14:textId="34F25494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necessidades de mudança atuais ou futuras.</w:t>
            </w:r>
          </w:p>
        </w:tc>
        <w:tc>
          <w:tcPr>
            <w:tcW w:w="698" w:type="pct"/>
            <w:vAlign w:val="center"/>
          </w:tcPr>
          <w:p w14:paraId="3630DA4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B32577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55163B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E6C33C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80A7B1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521AEA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74F2E417" w14:textId="77777777" w:rsidTr="00F0153E">
        <w:trPr>
          <w:trHeight w:val="545"/>
          <w:jc w:val="center"/>
        </w:trPr>
        <w:tc>
          <w:tcPr>
            <w:tcW w:w="160" w:type="pct"/>
            <w:vAlign w:val="center"/>
          </w:tcPr>
          <w:p w14:paraId="673C5945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11398935" w14:textId="4FA37ECB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Adota novas ideias, atividades ou práticas de trabalho.</w:t>
            </w:r>
          </w:p>
        </w:tc>
        <w:tc>
          <w:tcPr>
            <w:tcW w:w="698" w:type="pct"/>
            <w:vAlign w:val="center"/>
          </w:tcPr>
          <w:p w14:paraId="6751614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0D2B3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C3FE20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CFFD5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B36CCB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059829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DFDC544" w14:textId="77777777" w:rsidTr="00F0153E">
        <w:trPr>
          <w:trHeight w:val="567"/>
          <w:jc w:val="center"/>
        </w:trPr>
        <w:tc>
          <w:tcPr>
            <w:tcW w:w="160" w:type="pct"/>
            <w:vAlign w:val="center"/>
          </w:tcPr>
          <w:p w14:paraId="25254A62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22A3472D" w14:textId="4E440118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soluções para melhorar os serviços, os processos e a organização do trabalho.</w:t>
            </w:r>
          </w:p>
        </w:tc>
        <w:tc>
          <w:tcPr>
            <w:tcW w:w="698" w:type="pct"/>
            <w:vAlign w:val="center"/>
          </w:tcPr>
          <w:p w14:paraId="6CEE5E5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FA5228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D29FAB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E852E3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64B53C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2DA5BB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2496CE64" w14:textId="77777777" w:rsidTr="00F0153E">
        <w:trPr>
          <w:trHeight w:val="561"/>
          <w:jc w:val="center"/>
        </w:trPr>
        <w:tc>
          <w:tcPr>
            <w:tcW w:w="358" w:type="pct"/>
            <w:gridSpan w:val="2"/>
            <w:vAlign w:val="center"/>
          </w:tcPr>
          <w:p w14:paraId="5B857B40" w14:textId="441A5E3B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4" w:type="pct"/>
            <w:vAlign w:val="center"/>
          </w:tcPr>
          <w:p w14:paraId="2AD623E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742C7D6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69D4D25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40327ADA" w14:textId="77777777" w:rsidTr="00F0153E">
        <w:trPr>
          <w:trHeight w:val="697"/>
          <w:jc w:val="center"/>
        </w:trPr>
        <w:tc>
          <w:tcPr>
            <w:tcW w:w="1752" w:type="pct"/>
            <w:gridSpan w:val="3"/>
            <w:vAlign w:val="center"/>
          </w:tcPr>
          <w:p w14:paraId="4878AA4B" w14:textId="422BDD73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crítica e resolução de problemas</w:t>
            </w:r>
          </w:p>
        </w:tc>
        <w:tc>
          <w:tcPr>
            <w:tcW w:w="698" w:type="pct"/>
            <w:vMerge/>
            <w:vAlign w:val="center"/>
          </w:tcPr>
          <w:p w14:paraId="5829E28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59E4225E" w14:textId="77777777" w:rsidR="002E44F1" w:rsidRPr="00044C4F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0075B60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55492294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C06426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40D7A160" wp14:editId="2B56B5A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7620" r="12065" b="11430"/>
                      <wp:wrapNone/>
                      <wp:docPr id="45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B70768D" id="Rectangle 587" o:spid="_x0000_s1026" style="position:absolute;margin-left:36.1pt;margin-top:11.2pt;width:15pt;height:14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7CCF0494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2CEFAEDB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3E29A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8843A23" wp14:editId="43B7227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1430" r="12065" b="7620"/>
                      <wp:wrapNone/>
                      <wp:docPr id="44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50C4BCE" id="Rectangle 588" o:spid="_x0000_s1026" style="position:absolute;margin-left:36.1pt;margin-top:10.45pt;width:15pt;height:14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FE8D5A8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32597237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C7F6CD7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2F7F4B2C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173B35F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63B1E939" wp14:editId="3B4D202D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6350" r="6985" b="12700"/>
                      <wp:wrapNone/>
                      <wp:docPr id="43" name="Rectangl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DA6531D" id="Rectangle 589" o:spid="_x0000_s1026" style="position:absolute;margin-left:46.6pt;margin-top:11.5pt;width:15pt;height:14.2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EB51BEE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54FD39D3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1A02E9E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18D82A7A" wp14:editId="37E252C7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5080" r="6985" b="13970"/>
                      <wp:wrapNone/>
                      <wp:docPr id="42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C705539" id="Rectangle 590" o:spid="_x0000_s1026" style="position:absolute;margin-left:46.6pt;margin-top:9.6pt;width:15pt;height:14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9292A81" w14:textId="77777777" w:rsidR="002E44F1" w:rsidRPr="00044C4F" w:rsidRDefault="002E44F1" w:rsidP="002E44F1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4B507F2A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2B421A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93C31A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B0863F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08E6893" wp14:editId="724E7F6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6350" r="6985" b="8890"/>
                      <wp:wrapNone/>
                      <wp:docPr id="41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C14C9AB" id="Rectangle 591" o:spid="_x0000_s1026" style="position:absolute;margin-left:35.4pt;margin-top:4.25pt;width:15pt;height:13.0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4A1B1BD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8EC97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927A3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87B895C" wp14:editId="4651711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2700" r="7620" b="6350"/>
                      <wp:wrapNone/>
                      <wp:docPr id="40" name="Rectangl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F6F2053" id="Rectangle 592" o:spid="_x0000_s1026" style="position:absolute;margin-left:36.1pt;margin-top:10.45pt;width:15pt;height:14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1F225655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0356C49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2C1645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6EC495B" w14:textId="77777777" w:rsidTr="00F0153E">
        <w:trPr>
          <w:trHeight w:val="548"/>
          <w:jc w:val="center"/>
        </w:trPr>
        <w:tc>
          <w:tcPr>
            <w:tcW w:w="1752" w:type="pct"/>
            <w:gridSpan w:val="3"/>
            <w:vAlign w:val="center"/>
          </w:tcPr>
          <w:p w14:paraId="6B9FC79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6BB9209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23D27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14DED1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58D0DE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F5B377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96D088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24A67860" w14:textId="77777777" w:rsidTr="00F0153E">
        <w:trPr>
          <w:trHeight w:val="551"/>
          <w:jc w:val="center"/>
        </w:trPr>
        <w:tc>
          <w:tcPr>
            <w:tcW w:w="160" w:type="pct"/>
            <w:vAlign w:val="center"/>
          </w:tcPr>
          <w:p w14:paraId="01C6F1A4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4830E24A" w14:textId="04B218A6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Procura informação adicional para clarificar assuntos vagos ou confusos e prevenir problemas e falhas.</w:t>
            </w:r>
          </w:p>
        </w:tc>
        <w:tc>
          <w:tcPr>
            <w:tcW w:w="698" w:type="pct"/>
            <w:vAlign w:val="center"/>
          </w:tcPr>
          <w:p w14:paraId="1666163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56E101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A6C4EB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813E4A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E38647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472013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A2A5C42" w14:textId="77777777" w:rsidTr="00F0153E">
        <w:trPr>
          <w:trHeight w:val="559"/>
          <w:jc w:val="center"/>
        </w:trPr>
        <w:tc>
          <w:tcPr>
            <w:tcW w:w="160" w:type="pct"/>
            <w:vAlign w:val="center"/>
          </w:tcPr>
          <w:p w14:paraId="2164ADFA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E732504" w14:textId="3F685C7D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Relaciona informações de várias fontes para criar uma compreensão mais abrangente sobre os assuntos.</w:t>
            </w:r>
          </w:p>
        </w:tc>
        <w:tc>
          <w:tcPr>
            <w:tcW w:w="698" w:type="pct"/>
            <w:vAlign w:val="center"/>
          </w:tcPr>
          <w:p w14:paraId="125FD21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10B625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CC8A75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8C827C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21AB79C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A6B1C5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65848DE" w14:textId="77777777" w:rsidTr="00F0153E">
        <w:trPr>
          <w:trHeight w:val="553"/>
          <w:jc w:val="center"/>
        </w:trPr>
        <w:tc>
          <w:tcPr>
            <w:tcW w:w="160" w:type="pct"/>
            <w:vAlign w:val="center"/>
          </w:tcPr>
          <w:p w14:paraId="1621FF56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14D31ED" w14:textId="21B10C7E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 diferentes fontes de informação, incluindo colegas e superiores, no sentido de encontrar soluções eficazes para os problemas.</w:t>
            </w:r>
          </w:p>
        </w:tc>
        <w:tc>
          <w:tcPr>
            <w:tcW w:w="698" w:type="pct"/>
            <w:vAlign w:val="center"/>
          </w:tcPr>
          <w:p w14:paraId="798126F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AC0B1B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D6E872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44D76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3008BFF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AB96B5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77838EB2" w14:textId="77777777" w:rsidTr="00F0153E">
        <w:trPr>
          <w:trHeight w:val="413"/>
          <w:jc w:val="center"/>
        </w:trPr>
        <w:tc>
          <w:tcPr>
            <w:tcW w:w="358" w:type="pct"/>
            <w:gridSpan w:val="2"/>
            <w:vAlign w:val="center"/>
          </w:tcPr>
          <w:p w14:paraId="53F03913" w14:textId="3A64409B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94" w:type="pct"/>
            <w:vAlign w:val="center"/>
          </w:tcPr>
          <w:p w14:paraId="41CA723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0E8D239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579B2FB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27CFC024" w14:textId="77777777" w:rsidTr="00F0153E">
        <w:trPr>
          <w:trHeight w:val="686"/>
          <w:jc w:val="center"/>
        </w:trPr>
        <w:tc>
          <w:tcPr>
            <w:tcW w:w="1752" w:type="pct"/>
            <w:gridSpan w:val="3"/>
            <w:vAlign w:val="center"/>
          </w:tcPr>
          <w:p w14:paraId="0D063A7A" w14:textId="50817931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do conhecimento</w:t>
            </w:r>
          </w:p>
        </w:tc>
        <w:tc>
          <w:tcPr>
            <w:tcW w:w="698" w:type="pct"/>
            <w:vMerge/>
            <w:vAlign w:val="center"/>
          </w:tcPr>
          <w:p w14:paraId="42FE1EE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29F37F4C" w14:textId="77777777" w:rsidR="002E44F1" w:rsidRPr="00044C4F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7D674D1D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7F064ED0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A7661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3D6CD4C0" wp14:editId="132AAF9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2065" r="12065" b="6985"/>
                      <wp:wrapNone/>
                      <wp:docPr id="39" name="Rectangl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AC06F50" id="Rectangle 623" o:spid="_x0000_s1026" style="position:absolute;margin-left:36.1pt;margin-top:11.2pt;width:15pt;height:14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1C6C219C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B522440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5AF80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679E94D5" wp14:editId="49C0A7F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6350" r="12065" b="12700"/>
                      <wp:wrapNone/>
                      <wp:docPr id="38" name="Rectangl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638B01" id="Rectangle 624" o:spid="_x0000_s1026" style="position:absolute;margin-left:36.1pt;margin-top:10.45pt;width:15pt;height:14.2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16A8BE8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0F8604EC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237789B5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3BEAB288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5CFD3B7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EF785FD" wp14:editId="78DC390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10795" r="6985" b="8255"/>
                      <wp:wrapNone/>
                      <wp:docPr id="37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083EC1D" id="Rectangle 625" o:spid="_x0000_s1026" style="position:absolute;margin-left:46.6pt;margin-top:11.5pt;width:15pt;height:14.2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00F9D1D3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0AF343ED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1819E63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3841CE7" wp14:editId="6E55AAA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9525" r="6985" b="9525"/>
                      <wp:wrapNone/>
                      <wp:docPr id="36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0C5E1E5" id="Rectangle 626" o:spid="_x0000_s1026" style="position:absolute;margin-left:46.6pt;margin-top:9.6pt;width:15pt;height:14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54A5FF49" w14:textId="77777777" w:rsidR="002E44F1" w:rsidRPr="00044C4F" w:rsidRDefault="002E44F1" w:rsidP="002E44F1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7F3F885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F756F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903C2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1FA8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5BB3B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67808F40" wp14:editId="4A046849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8890" r="6985" b="6350"/>
                      <wp:wrapNone/>
                      <wp:docPr id="35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8471C29" id="Rectangle 627" o:spid="_x0000_s1026" style="position:absolute;margin-left:35.4pt;margin-top:4.25pt;width:15pt;height:13.0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09C8F43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0F7F5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568D6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262190C9" wp14:editId="70BC47C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5715" r="7620" b="13335"/>
                      <wp:wrapNone/>
                      <wp:docPr id="34" name="Rectangl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3352DF0" id="Rectangle 628" o:spid="_x0000_s1026" style="position:absolute;margin-left:36.1pt;margin-top:10.45pt;width:15pt;height:14.2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2AB3DD3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513B64F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E9D68F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3E9931C" w14:textId="77777777" w:rsidTr="00F0153E">
        <w:trPr>
          <w:trHeight w:val="558"/>
          <w:jc w:val="center"/>
        </w:trPr>
        <w:tc>
          <w:tcPr>
            <w:tcW w:w="1752" w:type="pct"/>
            <w:gridSpan w:val="3"/>
            <w:vAlign w:val="center"/>
          </w:tcPr>
          <w:p w14:paraId="680AEFC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069DA92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96FA47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7B05853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D5090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0C7BD8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9BF1DD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0DF4FAE" w14:textId="77777777" w:rsidTr="00F0153E">
        <w:trPr>
          <w:trHeight w:val="702"/>
          <w:jc w:val="center"/>
        </w:trPr>
        <w:tc>
          <w:tcPr>
            <w:tcW w:w="160" w:type="pct"/>
            <w:vAlign w:val="center"/>
          </w:tcPr>
          <w:p w14:paraId="02BD5B43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3562D4C2" w14:textId="5B028DA7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lacunas no seu conhecimento atual, investindo de forma proativa na aprendizagem.</w:t>
            </w:r>
          </w:p>
        </w:tc>
        <w:tc>
          <w:tcPr>
            <w:tcW w:w="698" w:type="pct"/>
            <w:vAlign w:val="center"/>
          </w:tcPr>
          <w:p w14:paraId="2B88F1E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FB4996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E6D317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E0FC5E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0E26F0D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6F1AF5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E1E1C51" w14:textId="77777777" w:rsidTr="00F0153E">
        <w:trPr>
          <w:trHeight w:val="711"/>
          <w:jc w:val="center"/>
        </w:trPr>
        <w:tc>
          <w:tcPr>
            <w:tcW w:w="160" w:type="pct"/>
            <w:vAlign w:val="center"/>
          </w:tcPr>
          <w:p w14:paraId="120081DB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38827884" w14:textId="14F104CB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Seleciona de forma autónoma os conhecimentos relevantes a cada situação numa variedade de contextos, no exercício da sua atividade.</w:t>
            </w:r>
          </w:p>
        </w:tc>
        <w:tc>
          <w:tcPr>
            <w:tcW w:w="698" w:type="pct"/>
            <w:vAlign w:val="center"/>
          </w:tcPr>
          <w:p w14:paraId="005629A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4887E4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36038E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D734A4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AF6138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D57031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7EA3C025" w14:textId="77777777" w:rsidTr="00F0153E">
        <w:trPr>
          <w:trHeight w:val="693"/>
          <w:jc w:val="center"/>
        </w:trPr>
        <w:tc>
          <w:tcPr>
            <w:tcW w:w="160" w:type="pct"/>
            <w:vAlign w:val="center"/>
          </w:tcPr>
          <w:p w14:paraId="34310141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5709EC6F" w14:textId="6E4E5891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Partilha com os membros da equipa documentação e informações relevantes para a atividade.</w:t>
            </w:r>
          </w:p>
        </w:tc>
        <w:tc>
          <w:tcPr>
            <w:tcW w:w="698" w:type="pct"/>
            <w:vAlign w:val="center"/>
          </w:tcPr>
          <w:p w14:paraId="32C045A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53CDDA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B101C2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141588E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9327D6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101D70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930066C" w14:textId="77777777" w:rsidTr="00F0153E">
        <w:trPr>
          <w:trHeight w:val="562"/>
          <w:jc w:val="center"/>
        </w:trPr>
        <w:tc>
          <w:tcPr>
            <w:tcW w:w="358" w:type="pct"/>
            <w:gridSpan w:val="2"/>
            <w:vAlign w:val="center"/>
          </w:tcPr>
          <w:p w14:paraId="6B0F5502" w14:textId="6C449CAF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N.º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394" w:type="pct"/>
            <w:vAlign w:val="center"/>
          </w:tcPr>
          <w:p w14:paraId="463D1A7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312C76D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11D7A70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189115E" w14:textId="77777777" w:rsidTr="00F0153E">
        <w:trPr>
          <w:trHeight w:val="683"/>
          <w:jc w:val="center"/>
        </w:trPr>
        <w:tc>
          <w:tcPr>
            <w:tcW w:w="1752" w:type="pct"/>
            <w:gridSpan w:val="3"/>
            <w:vAlign w:val="center"/>
          </w:tcPr>
          <w:p w14:paraId="62732444" w14:textId="368D4E63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</w:tc>
        <w:tc>
          <w:tcPr>
            <w:tcW w:w="698" w:type="pct"/>
            <w:vMerge/>
            <w:vAlign w:val="center"/>
          </w:tcPr>
          <w:p w14:paraId="7643260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0916FF3D" w14:textId="77777777" w:rsidR="002E44F1" w:rsidRPr="00044C4F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524A843A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0FBF8056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B1FDC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21BB369" wp14:editId="7BBE632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10160" r="12065" b="8890"/>
                      <wp:wrapNone/>
                      <wp:docPr id="33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DF93AE6" id="Rectangle 653" o:spid="_x0000_s1026" style="position:absolute;margin-left:36.1pt;margin-top:11.2pt;width:15pt;height:14.2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7FF212BC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04C5B202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AA602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51EE250F" wp14:editId="38109E3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3970" r="12065" b="5080"/>
                      <wp:wrapNone/>
                      <wp:docPr id="32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7AE172" id="Rectangle 654" o:spid="_x0000_s1026" style="position:absolute;margin-left:36.1pt;margin-top:10.45pt;width:15pt;height:14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5DCF65C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788169D2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7C5A343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415127D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731463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7092A827" wp14:editId="4549C9E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8890" r="6985" b="10160"/>
                      <wp:wrapNone/>
                      <wp:docPr id="31" name="Rectangl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77304C2" id="Rectangle 655" o:spid="_x0000_s1026" style="position:absolute;margin-left:46.6pt;margin-top:11.5pt;width:15pt;height:14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64E1DEAC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48285BFA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4F5D6A73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AD3150F" wp14:editId="4EDBA32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7620" r="6985" b="11430"/>
                      <wp:wrapNone/>
                      <wp:docPr id="30" name="Rectangl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3E865E5" id="Rectangle 656" o:spid="_x0000_s1026" style="position:absolute;margin-left:46.6pt;margin-top:9.6pt;width:15pt;height:14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4DC99571" w14:textId="77777777" w:rsidR="002E44F1" w:rsidRPr="00044C4F" w:rsidRDefault="002E44F1" w:rsidP="002E44F1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4976FDD2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43F19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58BCE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14311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6A5DC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5B0E4284" wp14:editId="4D1AA2C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6985" r="6985" b="8255"/>
                      <wp:wrapNone/>
                      <wp:docPr id="29" name="Rectangl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3B0A591" id="Rectangle 657" o:spid="_x0000_s1026" style="position:absolute;margin-left:35.4pt;margin-top:4.25pt;width:15pt;height:13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39B5DC16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918C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93E07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1E2E065" wp14:editId="47C7361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335" r="7620" b="5715"/>
                      <wp:wrapNone/>
                      <wp:docPr id="28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C02CCE4" id="Rectangle 658" o:spid="_x0000_s1026" style="position:absolute;margin-left:36.1pt;margin-top:10.45pt;width:15pt;height:14.2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C5D45F1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21511F9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036CDF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43B138AA" w14:textId="77777777" w:rsidTr="00F0153E">
        <w:trPr>
          <w:trHeight w:val="550"/>
          <w:jc w:val="center"/>
        </w:trPr>
        <w:tc>
          <w:tcPr>
            <w:tcW w:w="1752" w:type="pct"/>
            <w:gridSpan w:val="3"/>
            <w:vAlign w:val="center"/>
          </w:tcPr>
          <w:p w14:paraId="526C0E4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166D80E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1F805F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3090CC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D3CDFE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367749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2EFC6F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6EE8410D" w14:textId="77777777" w:rsidTr="00F0153E">
        <w:trPr>
          <w:trHeight w:val="703"/>
          <w:jc w:val="center"/>
        </w:trPr>
        <w:tc>
          <w:tcPr>
            <w:tcW w:w="160" w:type="pct"/>
            <w:vAlign w:val="center"/>
          </w:tcPr>
          <w:p w14:paraId="00D7B56B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6E578450" w14:textId="34DA0847" w:rsidR="002E44F1" w:rsidRPr="00044C4F" w:rsidRDefault="002E44F1" w:rsidP="00A74BAA">
            <w:pPr>
              <w:ind w:left="-137" w:right="-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Transmite informação de forma estruturada, apresentando argumentos coerentes.</w:t>
            </w:r>
          </w:p>
        </w:tc>
        <w:tc>
          <w:tcPr>
            <w:tcW w:w="698" w:type="pct"/>
            <w:vAlign w:val="center"/>
          </w:tcPr>
          <w:p w14:paraId="2E7BE4F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20C303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8A1E52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5E0CDB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C413A2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D5FCA7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23B57C35" w14:textId="77777777" w:rsidTr="00F0153E">
        <w:trPr>
          <w:trHeight w:val="699"/>
          <w:jc w:val="center"/>
        </w:trPr>
        <w:tc>
          <w:tcPr>
            <w:tcW w:w="160" w:type="pct"/>
            <w:vAlign w:val="center"/>
          </w:tcPr>
          <w:p w14:paraId="5F148489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312D5C81" w14:textId="2B7C5BF8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 o conteúdo e o formato da mensagem aos interlocutores e ao contexto.</w:t>
            </w:r>
          </w:p>
        </w:tc>
        <w:tc>
          <w:tcPr>
            <w:tcW w:w="698" w:type="pct"/>
            <w:vAlign w:val="center"/>
          </w:tcPr>
          <w:p w14:paraId="3442877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752FE4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5F29A4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7165D0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7FFAD1D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45032B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5D25C613" w14:textId="77777777" w:rsidTr="00F0153E">
        <w:trPr>
          <w:trHeight w:val="695"/>
          <w:jc w:val="center"/>
        </w:trPr>
        <w:tc>
          <w:tcPr>
            <w:tcW w:w="160" w:type="pct"/>
            <w:vAlign w:val="center"/>
          </w:tcPr>
          <w:p w14:paraId="046AB0CF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0C0DA77B" w14:textId="5CE0FA34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Explica a informação de forma fácil de compreender.</w:t>
            </w:r>
          </w:p>
        </w:tc>
        <w:tc>
          <w:tcPr>
            <w:tcW w:w="698" w:type="pct"/>
            <w:vAlign w:val="center"/>
          </w:tcPr>
          <w:p w14:paraId="02DEC89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7C2177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2C0AABB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06B400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D8472F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D3B0B1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3FDF4058" w14:textId="77777777" w:rsidTr="00F0153E">
        <w:trPr>
          <w:trHeight w:val="560"/>
          <w:jc w:val="center"/>
        </w:trPr>
        <w:tc>
          <w:tcPr>
            <w:tcW w:w="358" w:type="pct"/>
            <w:gridSpan w:val="2"/>
            <w:vAlign w:val="center"/>
          </w:tcPr>
          <w:p w14:paraId="0807BDB2" w14:textId="4FA2B1EA" w:rsidR="002E44F1" w:rsidRPr="002E44F1" w:rsidRDefault="002E44F1" w:rsidP="002E44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4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4" w:type="pct"/>
            <w:vAlign w:val="center"/>
          </w:tcPr>
          <w:p w14:paraId="2C04FA0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55F7D5D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1FD4C03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D75205D" w14:textId="77777777" w:rsidTr="00F0153E">
        <w:trPr>
          <w:trHeight w:val="565"/>
          <w:jc w:val="center"/>
        </w:trPr>
        <w:tc>
          <w:tcPr>
            <w:tcW w:w="1752" w:type="pct"/>
            <w:gridSpan w:val="3"/>
            <w:vAlign w:val="center"/>
          </w:tcPr>
          <w:p w14:paraId="72B4508C" w14:textId="32F1071E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inclusão</w:t>
            </w:r>
          </w:p>
        </w:tc>
        <w:tc>
          <w:tcPr>
            <w:tcW w:w="698" w:type="pct"/>
            <w:vMerge/>
            <w:vAlign w:val="center"/>
          </w:tcPr>
          <w:p w14:paraId="0A83103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61128D8F" w14:textId="77777777" w:rsidR="002E44F1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1FCD96E5" w14:textId="77777777" w:rsidR="002E44F1" w:rsidRPr="00044C4F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2D2290E8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Competência objeto de formação</w:t>
            </w:r>
          </w:p>
          <w:p w14:paraId="221DD339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CFB5C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4073016C" wp14:editId="170A69B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985" r="12065" b="12065"/>
                      <wp:wrapNone/>
                      <wp:docPr id="27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A587FB5" id="Rectangle 707" o:spid="_x0000_s1026" style="position:absolute;margin-left:36.1pt;margin-top:11.2pt;width:15pt;height:14.2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5783E777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7A53A18F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9E947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0587923E" wp14:editId="3D01FD6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0795" r="12065" b="8255"/>
                      <wp:wrapNone/>
                      <wp:docPr id="26" name="Rectangl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C866FE9" id="Rectangle 708" o:spid="_x0000_s1026" style="position:absolute;margin-left:36.1pt;margin-top:10.45pt;width:15pt;height:14.2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7B272C38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28D8620C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10362A06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8F6DC7C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lastRenderedPageBreak/>
              <w:t>Avaliação obtida na formação</w:t>
            </w:r>
          </w:p>
          <w:p w14:paraId="01752C49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7309895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10646BE9" wp14:editId="778C824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25" name="Rectangl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1D2053" id="Rectangle 709" o:spid="_x0000_s1026" style="position:absolute;margin-left:46.6pt;margin-top:11.5pt;width:15pt;height:14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6E5A381C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1627876B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0582CBB2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46F3702" wp14:editId="199E37BF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24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A2BCF65" id="Rectangle 710" o:spid="_x0000_s1026" style="position:absolute;margin-left:46.6pt;margin-top:9.6pt;width:15pt;height:14.2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05CD2B82" w14:textId="77777777" w:rsidR="002E44F1" w:rsidRPr="00044C4F" w:rsidRDefault="002E44F1" w:rsidP="002E44F1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2B0AC46A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DD419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EA8C3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D06FA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5CD6311" wp14:editId="135E645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7620" r="6985" b="7620"/>
                      <wp:wrapNone/>
                      <wp:docPr id="23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7677C70" id="Rectangle 711" o:spid="_x0000_s1026" style="position:absolute;margin-left:35.4pt;margin-top:4.25pt;width:15pt;height:13.0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578158E5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C2C40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A5722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273CE774" wp14:editId="6688124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970" r="7620" b="5080"/>
                      <wp:wrapNone/>
                      <wp:docPr id="22" name="Rectangl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50D7493" id="Rectangle 712" o:spid="_x0000_s1026" style="position:absolute;margin-left:36.1pt;margin-top:10.45pt;width:15pt;height:14.2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B6DA2EC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080FFCF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686889A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54086C71" w14:textId="77777777" w:rsidTr="00F0153E">
        <w:trPr>
          <w:trHeight w:val="559"/>
          <w:jc w:val="center"/>
        </w:trPr>
        <w:tc>
          <w:tcPr>
            <w:tcW w:w="1752" w:type="pct"/>
            <w:gridSpan w:val="3"/>
            <w:vAlign w:val="center"/>
          </w:tcPr>
          <w:p w14:paraId="616743B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519D723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0344ED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1C0C52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B57399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C49FF7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4DDA8AB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66B53310" w14:textId="77777777" w:rsidTr="00F0153E">
        <w:trPr>
          <w:trHeight w:val="544"/>
          <w:jc w:val="center"/>
        </w:trPr>
        <w:tc>
          <w:tcPr>
            <w:tcW w:w="160" w:type="pct"/>
            <w:vAlign w:val="center"/>
          </w:tcPr>
          <w:p w14:paraId="6234FC59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25C1BF3F" w14:textId="373833AC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Trata todas as pessoas com respeito e consideração independentemente da sua origem étnica, género, orientação sexual ou outras características pessoais.</w:t>
            </w:r>
          </w:p>
        </w:tc>
        <w:tc>
          <w:tcPr>
            <w:tcW w:w="698" w:type="pct"/>
            <w:vAlign w:val="center"/>
          </w:tcPr>
          <w:p w14:paraId="14D2905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CF8BCE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D7520C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17720D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3310C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3C1758C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89D5FE3" w14:textId="77777777" w:rsidTr="00F0153E">
        <w:trPr>
          <w:trHeight w:val="552"/>
          <w:jc w:val="center"/>
        </w:trPr>
        <w:tc>
          <w:tcPr>
            <w:tcW w:w="160" w:type="pct"/>
            <w:vAlign w:val="center"/>
          </w:tcPr>
          <w:p w14:paraId="5074E12D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2EEF588F" w14:textId="390C45B5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Mostra interesse, abertura e respeito pelas ideias e pontos de vista diferentes dos seus.</w:t>
            </w:r>
          </w:p>
        </w:tc>
        <w:tc>
          <w:tcPr>
            <w:tcW w:w="698" w:type="pct"/>
            <w:vAlign w:val="center"/>
          </w:tcPr>
          <w:p w14:paraId="2F253E4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2D37CA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46617EA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545067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6416D53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5AFF20E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0D4707C0" w14:textId="77777777" w:rsidTr="00F0153E">
        <w:trPr>
          <w:trHeight w:val="560"/>
          <w:jc w:val="center"/>
        </w:trPr>
        <w:tc>
          <w:tcPr>
            <w:tcW w:w="160" w:type="pct"/>
            <w:vAlign w:val="center"/>
          </w:tcPr>
          <w:p w14:paraId="18743C84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3E425E82" w14:textId="4F1DE4AB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Adapta a linguagem e os procedimentos às necessidades dos interlocutores em ambientes físicos e/ou digitais.</w:t>
            </w:r>
          </w:p>
        </w:tc>
        <w:tc>
          <w:tcPr>
            <w:tcW w:w="698" w:type="pct"/>
            <w:vAlign w:val="center"/>
          </w:tcPr>
          <w:p w14:paraId="133070C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4643E9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54C10F3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D70FF2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2F95D0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7372918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526109C7" w14:textId="77777777" w:rsidTr="0094532E">
        <w:trPr>
          <w:trHeight w:val="560"/>
          <w:jc w:val="center"/>
        </w:trPr>
        <w:tc>
          <w:tcPr>
            <w:tcW w:w="358" w:type="pct"/>
            <w:gridSpan w:val="2"/>
            <w:vAlign w:val="center"/>
          </w:tcPr>
          <w:p w14:paraId="0379B8FD" w14:textId="49DF6B6F" w:rsidR="002E44F1" w:rsidRPr="002E44F1" w:rsidRDefault="002E44F1" w:rsidP="002E44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4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94" w:type="pct"/>
            <w:vAlign w:val="center"/>
          </w:tcPr>
          <w:p w14:paraId="6FBA7F8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da competência</w:t>
            </w:r>
          </w:p>
        </w:tc>
        <w:tc>
          <w:tcPr>
            <w:tcW w:w="698" w:type="pct"/>
            <w:vMerge w:val="restart"/>
            <w:vAlign w:val="center"/>
          </w:tcPr>
          <w:p w14:paraId="60BA372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Pontuação comportamentos</w:t>
            </w:r>
          </w:p>
        </w:tc>
        <w:tc>
          <w:tcPr>
            <w:tcW w:w="2550" w:type="pct"/>
            <w:gridSpan w:val="5"/>
            <w:vAlign w:val="center"/>
          </w:tcPr>
          <w:p w14:paraId="62E3A5E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ABBE63E" w14:textId="77777777" w:rsidTr="0094532E">
        <w:trPr>
          <w:trHeight w:val="565"/>
          <w:jc w:val="center"/>
        </w:trPr>
        <w:tc>
          <w:tcPr>
            <w:tcW w:w="1752" w:type="pct"/>
            <w:gridSpan w:val="3"/>
            <w:vAlign w:val="center"/>
          </w:tcPr>
          <w:p w14:paraId="6FC0F639" w14:textId="4F3D7F0F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Orientação para a participação</w:t>
            </w:r>
          </w:p>
        </w:tc>
        <w:tc>
          <w:tcPr>
            <w:tcW w:w="698" w:type="pct"/>
            <w:vMerge/>
            <w:vAlign w:val="center"/>
          </w:tcPr>
          <w:p w14:paraId="58B2EE3A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636A1B48" w14:textId="77777777" w:rsidR="002E44F1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78A58ECA" w14:textId="77777777" w:rsidR="002E44F1" w:rsidRPr="00044C4F" w:rsidRDefault="002E44F1" w:rsidP="002E44F1">
            <w:pPr>
              <w:ind w:left="-83" w:right="-231"/>
              <w:rPr>
                <w:rFonts w:ascii="Arial" w:hAnsi="Arial" w:cs="Arial"/>
                <w:sz w:val="18"/>
                <w:szCs w:val="18"/>
              </w:rPr>
            </w:pPr>
          </w:p>
          <w:p w14:paraId="0263E255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Competência objeto de formação</w:t>
            </w:r>
          </w:p>
          <w:p w14:paraId="4CEE8F99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7CDAD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24E794AC" wp14:editId="633F4F1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142240</wp:posOffset>
                      </wp:positionV>
                      <wp:extent cx="190500" cy="180975"/>
                      <wp:effectExtent l="6985" t="6985" r="12065" b="12065"/>
                      <wp:wrapNone/>
                      <wp:docPr id="1338286803" name="Rectangle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A98F2C4" id="Rectangle 707" o:spid="_x0000_s1026" style="position:absolute;margin-left:36.1pt;margin-top:11.2pt;width:15pt;height:14.2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nj4Kl3AAAAAgB&#10;AAAPAAAAAAAAAAAAAAAAAGMEAABkcnMvZG93bnJldi54bWxQSwUGAAAAAAQABADzAAAAbAUAAAAA&#10;"/>
                  </w:pict>
                </mc:Fallback>
              </mc:AlternateContent>
            </w:r>
          </w:p>
          <w:p w14:paraId="016A68AD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A3E6E04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F7FF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0ECB1A6D" wp14:editId="20C189FD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6985" t="10795" r="12065" b="8255"/>
                      <wp:wrapNone/>
                      <wp:docPr id="1416378195" name="Rectangl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07ADFF3" id="Rectangle 708" o:spid="_x0000_s1026" style="position:absolute;margin-left:36.1pt;margin-top:10.45pt;width:15pt;height:14.2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05AE3833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11" w:type="pct"/>
            <w:vMerge w:val="restart"/>
            <w:vAlign w:val="center"/>
          </w:tcPr>
          <w:p w14:paraId="07AEB900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54FBD884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5CAE1D8A" w14:textId="77777777" w:rsidR="002E44F1" w:rsidRPr="00044C4F" w:rsidRDefault="002E44F1" w:rsidP="002E44F1">
            <w:pPr>
              <w:spacing w:line="288" w:lineRule="auto"/>
              <w:ind w:left="-85" w:right="-232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Avaliação obtida na formação</w:t>
            </w:r>
          </w:p>
          <w:p w14:paraId="1EB00BF4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62C75ACB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3BD75FD7" wp14:editId="5084860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146050</wp:posOffset>
                      </wp:positionV>
                      <wp:extent cx="190500" cy="180975"/>
                      <wp:effectExtent l="12065" t="5715" r="6985" b="13335"/>
                      <wp:wrapNone/>
                      <wp:docPr id="397802748" name="Rectangl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24DBDD" id="Rectangle 709" o:spid="_x0000_s1026" style="position:absolute;margin-left:46.6pt;margin-top:11.5pt;width:15pt;height:14.2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BmA8pv3AAAAAgB&#10;AAAPAAAAAAAAAAAAAAAAAGMEAABkcnMvZG93bnJldi54bWxQSwUGAAAAAAQABADzAAAAbAUAAAAA&#10;"/>
                  </w:pict>
                </mc:Fallback>
              </mc:AlternateContent>
            </w:r>
          </w:p>
          <w:p w14:paraId="14F2FEB5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Positiva</w:t>
            </w:r>
          </w:p>
          <w:p w14:paraId="49221AE1" w14:textId="77777777" w:rsidR="002E44F1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</w:p>
          <w:p w14:paraId="3C6DFB43" w14:textId="77777777" w:rsidR="002E44F1" w:rsidRPr="00044C4F" w:rsidRDefault="002E44F1" w:rsidP="002E44F1">
            <w:pPr>
              <w:ind w:left="-90" w:right="-23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0716D353" wp14:editId="11B5D8A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121920</wp:posOffset>
                      </wp:positionV>
                      <wp:extent cx="190500" cy="180975"/>
                      <wp:effectExtent l="12065" t="13970" r="6985" b="5080"/>
                      <wp:wrapNone/>
                      <wp:docPr id="354137504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1B62209" id="Rectangle 710" o:spid="_x0000_s1026" style="position:absolute;margin-left:46.6pt;margin-top:9.6pt;width:15pt;height:14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RMci63AAAAAgB&#10;AAAPAAAAAAAAAAAAAAAAAGMEAABkcnMvZG93bnJldi54bWxQSwUGAAAAAAQABADzAAAAbAUAAAAA&#10;"/>
                  </w:pict>
                </mc:Fallback>
              </mc:AlternateContent>
            </w:r>
          </w:p>
          <w:p w14:paraId="624D04CA" w14:textId="77777777" w:rsidR="002E44F1" w:rsidRPr="00044C4F" w:rsidRDefault="002E44F1" w:rsidP="002E44F1">
            <w:pPr>
              <w:ind w:left="-91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Negativa</w:t>
            </w:r>
          </w:p>
        </w:tc>
        <w:tc>
          <w:tcPr>
            <w:tcW w:w="464" w:type="pct"/>
            <w:vMerge w:val="restart"/>
            <w:vAlign w:val="center"/>
          </w:tcPr>
          <w:p w14:paraId="3FBDB637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0426FB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86490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16F268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0844DBFB" wp14:editId="54B7DBD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53975</wp:posOffset>
                      </wp:positionV>
                      <wp:extent cx="190500" cy="165735"/>
                      <wp:effectExtent l="12065" t="7620" r="6985" b="7620"/>
                      <wp:wrapNone/>
                      <wp:docPr id="2062976092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D35B1E7" id="Rectangle 711" o:spid="_x0000_s1026" style="position:absolute;margin-left:35.4pt;margin-top:4.25pt;width:15pt;height:13.0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FK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"/>
                  </w:pict>
                </mc:Fallback>
              </mc:AlternateConten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Sim       </w:t>
            </w:r>
          </w:p>
          <w:p w14:paraId="635E50A1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809F4" w14:textId="77777777" w:rsidR="002E44F1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2AAD5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2C798EAA" wp14:editId="4E62D52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132715</wp:posOffset>
                      </wp:positionV>
                      <wp:extent cx="190500" cy="180975"/>
                      <wp:effectExtent l="11430" t="13970" r="7620" b="5080"/>
                      <wp:wrapNone/>
                      <wp:docPr id="680637348" name="Rectangl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F4A8881" id="Rectangle 712" o:spid="_x0000_s1026" style="position:absolute;margin-left:36.1pt;margin-top:10.45pt;width:15pt;height:14.2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"/>
                  </w:pict>
                </mc:Fallback>
              </mc:AlternateContent>
            </w:r>
          </w:p>
          <w:p w14:paraId="43509B60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Não       </w:t>
            </w:r>
          </w:p>
        </w:tc>
        <w:tc>
          <w:tcPr>
            <w:tcW w:w="578" w:type="pct"/>
            <w:vMerge w:val="restart"/>
            <w:vAlign w:val="center"/>
          </w:tcPr>
          <w:p w14:paraId="06657E3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7EA8546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608565B6" w14:textId="77777777" w:rsidTr="0094532E">
        <w:trPr>
          <w:trHeight w:val="559"/>
          <w:jc w:val="center"/>
        </w:trPr>
        <w:tc>
          <w:tcPr>
            <w:tcW w:w="1752" w:type="pct"/>
            <w:gridSpan w:val="3"/>
            <w:vAlign w:val="center"/>
          </w:tcPr>
          <w:p w14:paraId="357C89C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Designação dos comportamentos associados</w:t>
            </w:r>
          </w:p>
        </w:tc>
        <w:tc>
          <w:tcPr>
            <w:tcW w:w="698" w:type="pct"/>
            <w:vMerge/>
            <w:vAlign w:val="center"/>
          </w:tcPr>
          <w:p w14:paraId="05BD718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4FBA102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300A9185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07D5DA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047DB9D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664E2F9C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556EF332" w14:textId="77777777" w:rsidTr="0094532E">
        <w:trPr>
          <w:trHeight w:val="544"/>
          <w:jc w:val="center"/>
        </w:trPr>
        <w:tc>
          <w:tcPr>
            <w:tcW w:w="160" w:type="pct"/>
            <w:vAlign w:val="center"/>
          </w:tcPr>
          <w:p w14:paraId="789BE27C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92" w:type="pct"/>
            <w:gridSpan w:val="2"/>
            <w:vAlign w:val="center"/>
          </w:tcPr>
          <w:p w14:paraId="0F4CBA6B" w14:textId="18119BF8" w:rsidR="002E44F1" w:rsidRPr="00044C4F" w:rsidRDefault="002E44F1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Procura o </w:t>
            </w:r>
            <w:r w:rsidRPr="00A74BAA">
              <w:rPr>
                <w:rFonts w:ascii="Arial" w:hAnsi="Arial" w:cs="Arial"/>
                <w:i/>
                <w:sz w:val="18"/>
                <w:szCs w:val="18"/>
              </w:rPr>
              <w:t>feedback</w:t>
            </w:r>
            <w:r>
              <w:rPr>
                <w:rFonts w:ascii="Arial" w:hAnsi="Arial" w:cs="Arial"/>
                <w:sz w:val="18"/>
                <w:szCs w:val="18"/>
              </w:rPr>
              <w:t xml:space="preserve"> dos cidadãos e dos colegas no </w:t>
            </w:r>
            <w:r w:rsidR="0040542B">
              <w:rPr>
                <w:rFonts w:ascii="Arial" w:hAnsi="Arial" w:cs="Arial"/>
                <w:sz w:val="18"/>
                <w:szCs w:val="18"/>
              </w:rPr>
              <w:t>âmbito das suas atividades.</w:t>
            </w:r>
          </w:p>
        </w:tc>
        <w:tc>
          <w:tcPr>
            <w:tcW w:w="698" w:type="pct"/>
            <w:vAlign w:val="center"/>
          </w:tcPr>
          <w:p w14:paraId="0D9848A8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262807D6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68C1560F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5C0F7BED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5912245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2807FC8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209A7955" w14:textId="77777777" w:rsidTr="0094532E">
        <w:trPr>
          <w:trHeight w:val="552"/>
          <w:jc w:val="center"/>
        </w:trPr>
        <w:tc>
          <w:tcPr>
            <w:tcW w:w="160" w:type="pct"/>
            <w:vAlign w:val="center"/>
          </w:tcPr>
          <w:p w14:paraId="1C74BB8E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592" w:type="pct"/>
            <w:gridSpan w:val="2"/>
            <w:vAlign w:val="center"/>
          </w:tcPr>
          <w:p w14:paraId="454BE9C3" w14:textId="18DBC81D" w:rsidR="002E44F1" w:rsidRPr="00044C4F" w:rsidRDefault="0040542B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Responde com disponibilidade aos cidadãos e aos colegas no âmbito das suas atividades.</w:t>
            </w:r>
          </w:p>
        </w:tc>
        <w:tc>
          <w:tcPr>
            <w:tcW w:w="698" w:type="pct"/>
            <w:vAlign w:val="center"/>
          </w:tcPr>
          <w:p w14:paraId="0C53BA0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03137BE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1D840D1B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6DF77849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49CE7132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0FD95B91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4F1" w:rsidRPr="00044C4F" w14:paraId="1F51EC6B" w14:textId="77777777" w:rsidTr="0094532E">
        <w:trPr>
          <w:trHeight w:val="560"/>
          <w:jc w:val="center"/>
        </w:trPr>
        <w:tc>
          <w:tcPr>
            <w:tcW w:w="160" w:type="pct"/>
            <w:vAlign w:val="center"/>
          </w:tcPr>
          <w:p w14:paraId="612D796F" w14:textId="77777777" w:rsidR="002E44F1" w:rsidRPr="00044C4F" w:rsidRDefault="002E44F1" w:rsidP="002E44F1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92" w:type="pct"/>
            <w:gridSpan w:val="2"/>
            <w:vAlign w:val="center"/>
          </w:tcPr>
          <w:p w14:paraId="28988313" w14:textId="68AC6164" w:rsidR="002E44F1" w:rsidRPr="00044C4F" w:rsidRDefault="0040542B" w:rsidP="00A74BAA">
            <w:pPr>
              <w:ind w:left="-137" w:right="-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 as preocupações, sugestões e questões dos cidadãos e dos colegas no desenvolvimento das atividades.</w:t>
            </w:r>
            <w:bookmarkStart w:id="0" w:name="_GoBack"/>
            <w:bookmarkEnd w:id="0"/>
          </w:p>
        </w:tc>
        <w:tc>
          <w:tcPr>
            <w:tcW w:w="698" w:type="pct"/>
            <w:vAlign w:val="center"/>
          </w:tcPr>
          <w:p w14:paraId="7DE92B04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52444B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14:paraId="0B6D21E3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74B9A940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vMerge/>
            <w:vAlign w:val="center"/>
          </w:tcPr>
          <w:p w14:paraId="119EE767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Merge/>
            <w:vAlign w:val="center"/>
          </w:tcPr>
          <w:p w14:paraId="1820044E" w14:textId="77777777" w:rsidR="002E44F1" w:rsidRPr="00044C4F" w:rsidRDefault="002E44F1" w:rsidP="002E4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00FA55" w14:textId="77777777" w:rsidR="00B07E73" w:rsidRPr="00044C4F" w:rsidRDefault="00B07E73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XSpec="right" w:tblpY="49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</w:tblGrid>
      <w:tr w:rsidR="0028623F" w:rsidRPr="00044C4F" w14:paraId="7EFA05B5" w14:textId="77777777" w:rsidTr="0028623F">
        <w:tc>
          <w:tcPr>
            <w:tcW w:w="2943" w:type="dxa"/>
          </w:tcPr>
          <w:p w14:paraId="359087D0" w14:textId="77777777" w:rsidR="0028623F" w:rsidRPr="00044C4F" w:rsidRDefault="0028623F" w:rsidP="0028623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Pontuação do Parâmetro</w:t>
            </w:r>
          </w:p>
        </w:tc>
        <w:tc>
          <w:tcPr>
            <w:tcW w:w="851" w:type="dxa"/>
            <w:vAlign w:val="center"/>
          </w:tcPr>
          <w:p w14:paraId="04B71700" w14:textId="77777777" w:rsidR="0028623F" w:rsidRPr="00044C4F" w:rsidRDefault="0028623F" w:rsidP="00286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B9DF1F" w14:textId="77777777" w:rsidR="007B0469" w:rsidRDefault="0028623F" w:rsidP="0028623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044C4F">
        <w:rPr>
          <w:rFonts w:ascii="Arial" w:hAnsi="Arial" w:cs="Arial"/>
          <w:sz w:val="18"/>
          <w:szCs w:val="18"/>
        </w:rPr>
        <w:t>Obs</w:t>
      </w:r>
      <w:proofErr w:type="spellEnd"/>
      <w:r w:rsidRPr="00044C4F">
        <w:rPr>
          <w:rFonts w:ascii="Arial" w:hAnsi="Arial" w:cs="Arial"/>
          <w:sz w:val="18"/>
          <w:szCs w:val="18"/>
        </w:rPr>
        <w:t xml:space="preserve">: A demonstração dos comportamentos associados à competência constantes das Listas de Competências, </w:t>
      </w:r>
    </w:p>
    <w:p w14:paraId="6DB19787" w14:textId="77777777" w:rsidR="007B0469" w:rsidRDefault="0028623F" w:rsidP="0028623F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referem-se ao padrão médio exigível que corresponde à demonstração do comportamento com carácter de</w:t>
      </w:r>
    </w:p>
    <w:p w14:paraId="510F0C21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regularidade, de modo consistente e eficaz.</w:t>
      </w:r>
    </w:p>
    <w:p w14:paraId="49513204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</w:p>
    <w:p w14:paraId="4AF8B019" w14:textId="77777777" w:rsidR="00EC544B" w:rsidRPr="00044C4F" w:rsidRDefault="00EC544B" w:rsidP="00EC544B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*Se a avaliação obtida na ação de formação foi positiva, a competência deve ser majorada em um nível.</w:t>
      </w:r>
    </w:p>
    <w:p w14:paraId="41889775" w14:textId="77777777" w:rsidR="0028623F" w:rsidRPr="00044C4F" w:rsidRDefault="0028623F" w:rsidP="0028623F">
      <w:pPr>
        <w:jc w:val="both"/>
        <w:rPr>
          <w:rFonts w:ascii="Arial" w:hAnsi="Arial" w:cs="Arial"/>
          <w:sz w:val="18"/>
          <w:szCs w:val="18"/>
        </w:rPr>
      </w:pPr>
    </w:p>
    <w:p w14:paraId="30273E51" w14:textId="77777777" w:rsidR="00E7200A" w:rsidRDefault="00E7200A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A2DD02B" w14:textId="77777777" w:rsidR="0040542B" w:rsidRDefault="0040542B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30747C66" w14:textId="77777777" w:rsidR="0040542B" w:rsidRDefault="0040542B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30FED2A8" w14:textId="77777777" w:rsidR="0040542B" w:rsidRDefault="0040542B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30DD78C" w14:textId="77777777" w:rsidR="0040542B" w:rsidRDefault="0040542B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322A350" w14:textId="77777777" w:rsidR="0040542B" w:rsidRPr="00044C4F" w:rsidRDefault="0040542B" w:rsidP="007B0469">
      <w:pPr>
        <w:spacing w:after="240"/>
        <w:jc w:val="both"/>
        <w:rPr>
          <w:rFonts w:ascii="Arial" w:hAnsi="Arial" w:cs="Arial"/>
          <w:sz w:val="18"/>
          <w:szCs w:val="18"/>
        </w:rPr>
      </w:pPr>
    </w:p>
    <w:p w14:paraId="6C8E88F5" w14:textId="77777777" w:rsidR="00E7200A" w:rsidRPr="00044C4F" w:rsidRDefault="00E7200A" w:rsidP="00E7200A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4.1. Identificação dos motivos de discordância</w:t>
      </w:r>
      <w:r w:rsidR="00A42914">
        <w:rPr>
          <w:rFonts w:ascii="Arial" w:hAnsi="Arial" w:cs="Arial"/>
          <w:b/>
          <w:smallCaps/>
          <w:sz w:val="18"/>
          <w:szCs w:val="18"/>
        </w:rPr>
        <w:t xml:space="preserve"> sobre a contratualização do parâmetro de avaliação</w:t>
      </w:r>
    </w:p>
    <w:p w14:paraId="33290F8C" w14:textId="77777777" w:rsidR="00E7200A" w:rsidRPr="00044C4F" w:rsidRDefault="00E7200A" w:rsidP="007B0469">
      <w:pPr>
        <w:spacing w:after="24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8"/>
      </w:tblGrid>
      <w:tr w:rsidR="00E7200A" w:rsidRPr="00044C4F" w14:paraId="273C7B15" w14:textId="77777777" w:rsidTr="00792208">
        <w:trPr>
          <w:trHeight w:val="803"/>
        </w:trPr>
        <w:tc>
          <w:tcPr>
            <w:tcW w:w="14658" w:type="dxa"/>
            <w:shd w:val="clear" w:color="auto" w:fill="auto"/>
          </w:tcPr>
          <w:p w14:paraId="4946411B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Objetivo n.º(s): </w:t>
            </w:r>
          </w:p>
        </w:tc>
      </w:tr>
      <w:tr w:rsidR="00E7200A" w:rsidRPr="00044C4F" w14:paraId="1B96C9F5" w14:textId="77777777" w:rsidTr="007B0469">
        <w:trPr>
          <w:trHeight w:val="1451"/>
        </w:trPr>
        <w:tc>
          <w:tcPr>
            <w:tcW w:w="14658" w:type="dxa"/>
            <w:shd w:val="clear" w:color="auto" w:fill="auto"/>
          </w:tcPr>
          <w:p w14:paraId="564A990A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Motivos de discordância:</w:t>
            </w:r>
          </w:p>
          <w:p w14:paraId="06DDE842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3D45E" w14:textId="77777777" w:rsidR="00E7200A" w:rsidRPr="00044C4F" w:rsidRDefault="00E7200A" w:rsidP="007922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CE6B23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3F0DADB" w14:textId="77777777" w:rsidR="00EC544B" w:rsidRPr="00044C4F" w:rsidRDefault="00EC544B" w:rsidP="00C60FF4">
      <w:pPr>
        <w:jc w:val="both"/>
        <w:rPr>
          <w:rFonts w:ascii="Arial" w:hAnsi="Arial" w:cs="Arial"/>
          <w:smallCaps/>
          <w:sz w:val="18"/>
          <w:szCs w:val="18"/>
        </w:rPr>
        <w:sectPr w:rsidR="00EC544B" w:rsidRPr="00044C4F" w:rsidSect="00F0153E">
          <w:headerReference w:type="default" r:id="rId10"/>
          <w:footerReference w:type="even" r:id="rId11"/>
          <w:footerReference w:type="default" r:id="rId12"/>
          <w:pgSz w:w="16838" w:h="11906" w:orient="landscape"/>
          <w:pgMar w:top="284" w:right="1021" w:bottom="284" w:left="1021" w:header="709" w:footer="709" w:gutter="0"/>
          <w:cols w:space="708"/>
          <w:docGrid w:linePitch="360"/>
        </w:sectPr>
      </w:pPr>
    </w:p>
    <w:p w14:paraId="0A08E5CC" w14:textId="77777777" w:rsidR="00907808" w:rsidRPr="00044C4F" w:rsidRDefault="00907808" w:rsidP="00907808">
      <w:pPr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12646C40" w14:textId="77777777" w:rsidR="00907808" w:rsidRPr="00044C4F" w:rsidRDefault="00E7200A" w:rsidP="00907808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4</w:t>
      </w:r>
      <w:r w:rsidR="00907808" w:rsidRPr="00044C4F">
        <w:rPr>
          <w:rFonts w:ascii="Arial" w:hAnsi="Arial" w:cs="Arial"/>
          <w:b/>
          <w:smallCaps/>
          <w:sz w:val="18"/>
          <w:szCs w:val="18"/>
        </w:rPr>
        <w:t>.</w:t>
      </w:r>
      <w:r w:rsidRPr="00044C4F">
        <w:rPr>
          <w:rFonts w:ascii="Arial" w:hAnsi="Arial" w:cs="Arial"/>
          <w:b/>
          <w:smallCaps/>
          <w:sz w:val="18"/>
          <w:szCs w:val="18"/>
        </w:rPr>
        <w:t>2</w:t>
      </w:r>
      <w:r w:rsidR="00907808" w:rsidRPr="00044C4F">
        <w:rPr>
          <w:rFonts w:ascii="Arial" w:hAnsi="Arial" w:cs="Arial"/>
          <w:b/>
          <w:smallCaps/>
          <w:sz w:val="18"/>
          <w:szCs w:val="18"/>
        </w:rPr>
        <w:t xml:space="preserve"> Contratualização do parâmetro de avaliação competências</w:t>
      </w:r>
    </w:p>
    <w:p w14:paraId="31997C03" w14:textId="77777777" w:rsidR="00907808" w:rsidRPr="00044C4F" w:rsidRDefault="000532ED" w:rsidP="00907808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0D32E08E" wp14:editId="73DD4D1F">
                <wp:simplePos x="0" y="0"/>
                <wp:positionH relativeFrom="column">
                  <wp:posOffset>-31115</wp:posOffset>
                </wp:positionH>
                <wp:positionV relativeFrom="paragraph">
                  <wp:posOffset>247015</wp:posOffset>
                </wp:positionV>
                <wp:extent cx="6054725" cy="1889760"/>
                <wp:effectExtent l="9525" t="5715" r="12700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EFFA" w14:textId="77777777" w:rsidR="00907808" w:rsidRPr="007B0469" w:rsidRDefault="00907808" w:rsidP="007B0469">
                            <w:p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parâmetro de avaliação </w:t>
                            </w:r>
                            <w:r w:rsidR="007E7F53"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competências </w:t>
                            </w: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foi contratualizado em reunião realizada em ___/___/______</w:t>
                            </w:r>
                          </w:p>
                          <w:p w14:paraId="1E801D85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F926AC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avaliador, ______________________________________________________</w:t>
                            </w:r>
                          </w:p>
                          <w:p w14:paraId="784D6687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634546" w14:textId="77777777" w:rsidR="00907808" w:rsidRPr="007B0469" w:rsidRDefault="00907808" w:rsidP="007B0469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avaliado, ________________________________________________</w:t>
                            </w:r>
                            <w:r w:rsid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7B0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17656E91" w14:textId="77777777" w:rsidR="00907808" w:rsidRPr="007B0469" w:rsidRDefault="00907808" w:rsidP="009078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AA3E5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45pt;margin-top:19.45pt;width:476.75pt;height:148.8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">
                <v:textbox>
                  <w:txbxContent>
                    <w:p w14:paraId="0DD7C3E5" w14:textId="77777777" w:rsidR="00907808" w:rsidRPr="007B0469" w:rsidRDefault="00907808" w:rsidP="007B0469">
                      <w:pPr>
                        <w:spacing w:before="240"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parâmetro de avaliação </w:t>
                      </w:r>
                      <w:r w:rsidR="007E7F53"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competências </w:t>
                      </w: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foi contratualizado em reunião realizada em ___/___/______</w:t>
                      </w:r>
                    </w:p>
                    <w:p w14:paraId="2982E483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853189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avaliador, ______________________________________________________</w:t>
                      </w:r>
                    </w:p>
                    <w:p w14:paraId="19CA143D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7715DD" w14:textId="77777777" w:rsidR="00907808" w:rsidRPr="007B0469" w:rsidRDefault="00907808" w:rsidP="007B0469">
                      <w:pPr>
                        <w:spacing w:after="2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O avaliado, ________________________________________________</w:t>
                      </w:r>
                      <w:r w:rsid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7B0469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</w:p>
                    <w:p w14:paraId="0B8EB7D9" w14:textId="77777777" w:rsidR="00907808" w:rsidRPr="007B0469" w:rsidRDefault="00907808" w:rsidP="009078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751BC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2D47808D" w14:textId="77777777" w:rsidR="00C1452E" w:rsidRPr="00044C4F" w:rsidRDefault="00C1452E" w:rsidP="007B0469">
      <w:pPr>
        <w:spacing w:after="240"/>
        <w:jc w:val="both"/>
        <w:rPr>
          <w:rFonts w:ascii="Arial" w:hAnsi="Arial" w:cs="Arial"/>
          <w:smallCaps/>
          <w:sz w:val="18"/>
          <w:szCs w:val="18"/>
        </w:rPr>
      </w:pPr>
    </w:p>
    <w:p w14:paraId="2B1B603D" w14:textId="77777777" w:rsidR="0028623F" w:rsidRPr="00044C4F" w:rsidRDefault="00E7200A" w:rsidP="00AF4BD3">
      <w:pPr>
        <w:spacing w:after="240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b/>
          <w:sz w:val="18"/>
          <w:szCs w:val="18"/>
        </w:rPr>
        <w:t>4</w:t>
      </w:r>
      <w:r w:rsidR="0028623F" w:rsidRPr="00044C4F">
        <w:rPr>
          <w:rFonts w:ascii="Arial" w:hAnsi="Arial" w:cs="Arial"/>
          <w:b/>
          <w:sz w:val="18"/>
          <w:szCs w:val="18"/>
        </w:rPr>
        <w:t>.</w:t>
      </w:r>
      <w:r w:rsidRPr="00044C4F">
        <w:rPr>
          <w:rFonts w:ascii="Arial" w:hAnsi="Arial" w:cs="Arial"/>
          <w:b/>
          <w:sz w:val="18"/>
          <w:szCs w:val="18"/>
        </w:rPr>
        <w:t>3</w:t>
      </w:r>
      <w:r w:rsidR="0028623F" w:rsidRPr="00044C4F">
        <w:rPr>
          <w:rFonts w:ascii="Arial" w:hAnsi="Arial" w:cs="Arial"/>
          <w:b/>
          <w:sz w:val="18"/>
          <w:szCs w:val="18"/>
        </w:rPr>
        <w:t xml:space="preserve"> </w:t>
      </w:r>
      <w:r w:rsidR="0028623F" w:rsidRPr="00044C4F">
        <w:rPr>
          <w:rFonts w:ascii="Arial" w:hAnsi="Arial" w:cs="Arial"/>
          <w:b/>
          <w:smallCaps/>
          <w:sz w:val="18"/>
          <w:szCs w:val="18"/>
        </w:rPr>
        <w:t>Controlo do cumprimento da contratualização dos parâmetros de avaliação</w:t>
      </w:r>
    </w:p>
    <w:p w14:paraId="5447D4C8" w14:textId="77777777" w:rsidR="0028623F" w:rsidRPr="00044C4F" w:rsidRDefault="0028623F" w:rsidP="007B0469">
      <w:pPr>
        <w:spacing w:line="288" w:lineRule="auto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(A preencher pelo Conselho Coordenador de Avaliação após reunião de avaliação, em conformidade com o determinado no artigo 65.º-A da Lei n.º 66-B/2007, de 28 de dezembro)</w:t>
      </w:r>
    </w:p>
    <w:p w14:paraId="62BAE794" w14:textId="77777777" w:rsidR="0028623F" w:rsidRPr="00044C4F" w:rsidRDefault="0028623F" w:rsidP="007B0469">
      <w:pPr>
        <w:spacing w:line="288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28623F" w:rsidRPr="00044C4F" w14:paraId="464F6788" w14:textId="77777777" w:rsidTr="007B0469">
        <w:trPr>
          <w:trHeight w:val="2778"/>
        </w:trPr>
        <w:tc>
          <w:tcPr>
            <w:tcW w:w="5000" w:type="pct"/>
          </w:tcPr>
          <w:p w14:paraId="3752FA53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055A08AA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 Conselho Coordenador de Avaliação verificou o cumprimento da contratualização dos parâmetros de avaliação, em ___/___/_____ </w:t>
            </w:r>
          </w:p>
          <w:p w14:paraId="6A0B124F" w14:textId="77777777" w:rsidR="0028623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45CA5583" w14:textId="77777777" w:rsidR="007B0469" w:rsidRDefault="007B0469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7E3F633E" w14:textId="77777777" w:rsidR="007B0469" w:rsidRPr="00044C4F" w:rsidRDefault="007B0469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60CF4DDD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 responsável pelos recursos humanos, em representação do Conselho Coordenador de Avaliação</w:t>
            </w:r>
          </w:p>
          <w:p w14:paraId="0BEAF95F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  <w:p w14:paraId="506D5C12" w14:textId="77777777" w:rsidR="0028623F" w:rsidRPr="00044C4F" w:rsidRDefault="0028623F" w:rsidP="007B046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 </w:t>
            </w:r>
          </w:p>
          <w:p w14:paraId="0E71FEFA" w14:textId="77777777" w:rsidR="0028623F" w:rsidRPr="00044C4F" w:rsidRDefault="0028623F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439469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0EA16F57" w14:textId="77777777" w:rsidR="00C1452E" w:rsidRPr="00044C4F" w:rsidRDefault="00C1452E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6239255C" w14:textId="77777777" w:rsidR="00B24181" w:rsidRPr="00044C4F" w:rsidRDefault="00B24181" w:rsidP="00C60FF4">
      <w:pPr>
        <w:jc w:val="both"/>
        <w:rPr>
          <w:rFonts w:ascii="Arial" w:hAnsi="Arial" w:cs="Arial"/>
          <w:smallCaps/>
          <w:sz w:val="18"/>
          <w:szCs w:val="18"/>
        </w:rPr>
        <w:sectPr w:rsidR="00B24181" w:rsidRPr="00044C4F" w:rsidSect="005477B2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14:paraId="455B2292" w14:textId="77777777" w:rsidR="00C60FF4" w:rsidRPr="00044C4F" w:rsidRDefault="00E7200A" w:rsidP="00C60FF4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5</w:t>
      </w:r>
      <w:r w:rsidR="00C60FF4" w:rsidRPr="00044C4F">
        <w:rPr>
          <w:rFonts w:ascii="Arial" w:hAnsi="Arial" w:cs="Arial"/>
          <w:b/>
          <w:smallCaps/>
          <w:sz w:val="18"/>
          <w:szCs w:val="18"/>
        </w:rPr>
        <w:t>. Avaliação global do desempenho</w:t>
      </w:r>
    </w:p>
    <w:p w14:paraId="544A274F" w14:textId="77777777" w:rsidR="00142A65" w:rsidRPr="00044C4F" w:rsidRDefault="00142A65" w:rsidP="00142A65">
      <w:pPr>
        <w:rPr>
          <w:rFonts w:ascii="Arial" w:hAnsi="Arial" w:cs="Arial"/>
          <w:sz w:val="18"/>
          <w:szCs w:val="18"/>
        </w:rPr>
      </w:pPr>
    </w:p>
    <w:p w14:paraId="3BD2ED99" w14:textId="77777777" w:rsidR="00142A65" w:rsidRPr="00044C4F" w:rsidRDefault="00142A65" w:rsidP="006E772A">
      <w:pPr>
        <w:spacing w:line="288" w:lineRule="auto"/>
        <w:rPr>
          <w:rFonts w:ascii="Arial" w:hAnsi="Arial" w:cs="Arial"/>
          <w:smallCaps/>
          <w:sz w:val="18"/>
          <w:szCs w:val="18"/>
        </w:rPr>
      </w:pPr>
      <w:proofErr w:type="spellStart"/>
      <w:r w:rsidRPr="00044C4F">
        <w:rPr>
          <w:rFonts w:ascii="Arial" w:hAnsi="Arial" w:cs="Arial"/>
          <w:sz w:val="18"/>
          <w:szCs w:val="18"/>
        </w:rPr>
        <w:t>Obs</w:t>
      </w:r>
      <w:proofErr w:type="spellEnd"/>
      <w:r w:rsidRPr="00044C4F">
        <w:rPr>
          <w:rFonts w:ascii="Arial" w:hAnsi="Arial" w:cs="Arial"/>
          <w:sz w:val="18"/>
          <w:szCs w:val="18"/>
        </w:rPr>
        <w:t>: Em caso de sucessão de avaliadores, foram tidos em conta os contributos constantes na “ficha de avaliação do avaliador cessante”</w:t>
      </w:r>
      <w:r w:rsidR="00CF164E" w:rsidRPr="00044C4F">
        <w:rPr>
          <w:rFonts w:ascii="Arial" w:hAnsi="Arial" w:cs="Arial"/>
          <w:sz w:val="18"/>
          <w:szCs w:val="18"/>
        </w:rPr>
        <w:t>.</w:t>
      </w:r>
    </w:p>
    <w:p w14:paraId="25F1CFA4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8B77DE0" w14:textId="77777777" w:rsidR="00B24181" w:rsidRPr="00044C4F" w:rsidRDefault="00B24181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pPr w:leftFromText="141" w:rightFromText="141" w:vertAnchor="text" w:horzAnchor="margin" w:tblpY="-11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2863"/>
        <w:gridCol w:w="2151"/>
      </w:tblGrid>
      <w:tr w:rsidR="00B24181" w:rsidRPr="00044C4F" w14:paraId="3B057DF2" w14:textId="77777777" w:rsidTr="006E772A">
        <w:trPr>
          <w:trHeight w:val="410"/>
        </w:trPr>
        <w:tc>
          <w:tcPr>
            <w:tcW w:w="2420" w:type="pct"/>
            <w:vMerge w:val="restart"/>
            <w:vAlign w:val="center"/>
          </w:tcPr>
          <w:p w14:paraId="4264D62A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Avaliação final – Menção qualitativa</w:t>
            </w:r>
          </w:p>
        </w:tc>
        <w:tc>
          <w:tcPr>
            <w:tcW w:w="1473" w:type="pct"/>
            <w:vAlign w:val="center"/>
          </w:tcPr>
          <w:p w14:paraId="3178D04B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Muito Bom</w:t>
            </w:r>
          </w:p>
        </w:tc>
        <w:tc>
          <w:tcPr>
            <w:tcW w:w="1107" w:type="pct"/>
          </w:tcPr>
          <w:p w14:paraId="02DB8838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323B1B81" w14:textId="77777777" w:rsidTr="006E772A">
        <w:trPr>
          <w:trHeight w:val="416"/>
        </w:trPr>
        <w:tc>
          <w:tcPr>
            <w:tcW w:w="2420" w:type="pct"/>
            <w:vMerge/>
            <w:vAlign w:val="center"/>
          </w:tcPr>
          <w:p w14:paraId="5CBD9032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6F51B27E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Bom</w:t>
            </w:r>
          </w:p>
        </w:tc>
        <w:tc>
          <w:tcPr>
            <w:tcW w:w="1107" w:type="pct"/>
          </w:tcPr>
          <w:p w14:paraId="2C396DE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546D04B4" w14:textId="77777777" w:rsidTr="006E772A">
        <w:trPr>
          <w:trHeight w:val="408"/>
        </w:trPr>
        <w:tc>
          <w:tcPr>
            <w:tcW w:w="2420" w:type="pct"/>
            <w:vMerge/>
            <w:vAlign w:val="center"/>
          </w:tcPr>
          <w:p w14:paraId="209AE7C0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71B979F4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Regular</w:t>
            </w:r>
          </w:p>
        </w:tc>
        <w:tc>
          <w:tcPr>
            <w:tcW w:w="1107" w:type="pct"/>
          </w:tcPr>
          <w:p w14:paraId="7388713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2352AEA6" w14:textId="77777777" w:rsidTr="006E772A">
        <w:trPr>
          <w:trHeight w:val="428"/>
        </w:trPr>
        <w:tc>
          <w:tcPr>
            <w:tcW w:w="2420" w:type="pct"/>
            <w:vMerge/>
            <w:vAlign w:val="center"/>
          </w:tcPr>
          <w:p w14:paraId="755A5B9B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73" w:type="pct"/>
            <w:vAlign w:val="center"/>
          </w:tcPr>
          <w:p w14:paraId="267950EE" w14:textId="77777777" w:rsidR="00B24181" w:rsidRPr="00044C4F" w:rsidRDefault="00B24181" w:rsidP="00D55C00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mallCaps/>
                <w:sz w:val="18"/>
                <w:szCs w:val="18"/>
              </w:rPr>
              <w:t>Desempenho Inadequado</w:t>
            </w:r>
          </w:p>
        </w:tc>
        <w:tc>
          <w:tcPr>
            <w:tcW w:w="1107" w:type="pct"/>
          </w:tcPr>
          <w:p w14:paraId="17228B9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02DB04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</w:p>
    <w:p w14:paraId="2698F196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6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Bom</w:t>
      </w:r>
    </w:p>
    <w:p w14:paraId="5478C5C2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1CCC9809" w14:textId="77777777" w:rsidTr="00D55C00">
        <w:trPr>
          <w:trHeight w:val="950"/>
        </w:trPr>
        <w:tc>
          <w:tcPr>
            <w:tcW w:w="5000" w:type="pct"/>
          </w:tcPr>
          <w:p w14:paraId="38477B2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C01DA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FBFA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97E04C" w14:textId="77777777" w:rsidR="0010669A" w:rsidRDefault="0010669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4CF21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AE0DC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61106A" w14:textId="77777777" w:rsidR="0010669A" w:rsidRPr="00044C4F" w:rsidRDefault="0010669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BFBC9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1A9D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15454" w14:textId="77777777" w:rsidR="00B24181" w:rsidRDefault="00B24181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183D0A29" w14:textId="77777777" w:rsidR="006E772A" w:rsidRPr="00044C4F" w:rsidRDefault="006E772A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78BB933E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Bom”:</w:t>
      </w:r>
    </w:p>
    <w:p w14:paraId="4F0CB53F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</w:p>
    <w:p w14:paraId="35921851" w14:textId="77777777" w:rsidR="00B24181" w:rsidRPr="00044C4F" w:rsidRDefault="000532ED" w:rsidP="006E772A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BE49E8B" wp14:editId="5CA2ECC6">
                <wp:simplePos x="0" y="0"/>
                <wp:positionH relativeFrom="column">
                  <wp:posOffset>43180</wp:posOffset>
                </wp:positionH>
                <wp:positionV relativeFrom="paragraph">
                  <wp:posOffset>35560</wp:posOffset>
                </wp:positionV>
                <wp:extent cx="205740" cy="213360"/>
                <wp:effectExtent l="7620" t="13335" r="5715" b="11430"/>
                <wp:wrapNone/>
                <wp:docPr id="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569BDC" id="Rectangle 352" o:spid="_x0000_s1026" style="position:absolute;margin-left:3.4pt;margin-top:2.8pt;width:16.2pt;height:16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 </w:t>
      </w:r>
      <w:r w:rsidR="00B24181" w:rsidRPr="00044C4F">
        <w:rPr>
          <w:rFonts w:ascii="Arial" w:hAnsi="Arial" w:cs="Arial"/>
          <w:sz w:val="18"/>
          <w:szCs w:val="18"/>
        </w:rPr>
        <w:t xml:space="preserve">  </w:t>
      </w:r>
      <w:r w:rsidR="00B24181" w:rsidRPr="00044C4F">
        <w:rPr>
          <w:rFonts w:ascii="Arial" w:hAnsi="Arial" w:cs="Arial"/>
          <w:b/>
          <w:sz w:val="18"/>
          <w:szCs w:val="18"/>
        </w:rPr>
        <w:t>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0BB9A84" w14:textId="77777777" w:rsidR="00B24181" w:rsidRPr="00044C4F" w:rsidRDefault="000532ED" w:rsidP="00BB4D67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1623D32" wp14:editId="60D29C20">
                <wp:simplePos x="0" y="0"/>
                <wp:positionH relativeFrom="column">
                  <wp:posOffset>35560</wp:posOffset>
                </wp:positionH>
                <wp:positionV relativeFrom="paragraph">
                  <wp:posOffset>35560</wp:posOffset>
                </wp:positionV>
                <wp:extent cx="205740" cy="213360"/>
                <wp:effectExtent l="9525" t="13335" r="13335" b="11430"/>
                <wp:wrapNone/>
                <wp:docPr id="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0D944E" id="Rectangle 353" o:spid="_x0000_s1026" style="position:absolute;margin-left:2.8pt;margin-top:2.8pt;width:16.2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1q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"/>
            </w:pict>
          </mc:Fallback>
        </mc:AlternateContent>
      </w:r>
      <w:r w:rsidR="00B24181" w:rsidRPr="00044C4F">
        <w:rPr>
          <w:rFonts w:ascii="Arial" w:hAnsi="Arial" w:cs="Arial"/>
          <w:sz w:val="18"/>
          <w:szCs w:val="18"/>
        </w:rPr>
        <w:t xml:space="preserve"> </w:t>
      </w:r>
      <w:r w:rsidR="00AD5E2E" w:rsidRPr="00044C4F">
        <w:rPr>
          <w:rFonts w:ascii="Arial" w:hAnsi="Arial" w:cs="Arial"/>
          <w:sz w:val="18"/>
          <w:szCs w:val="18"/>
        </w:rPr>
        <w:t xml:space="preserve">          </w:t>
      </w:r>
      <w:r w:rsidR="00B24181" w:rsidRPr="00044C4F">
        <w:rPr>
          <w:rFonts w:ascii="Arial" w:hAnsi="Arial" w:cs="Arial"/>
          <w:b/>
          <w:sz w:val="18"/>
          <w:szCs w:val="18"/>
        </w:rPr>
        <w:t>Não 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7823918B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0793684D" w14:textId="77777777" w:rsidR="00BB4D67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3D150D8B" w14:textId="77777777" w:rsidR="006E772A" w:rsidRPr="00044C4F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6BB5507B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7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Muito Bom</w:t>
      </w:r>
    </w:p>
    <w:p w14:paraId="25DD675C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540C0BDB" w14:textId="77777777" w:rsidTr="00D55C00">
        <w:trPr>
          <w:trHeight w:val="950"/>
        </w:trPr>
        <w:tc>
          <w:tcPr>
            <w:tcW w:w="5000" w:type="pct"/>
          </w:tcPr>
          <w:p w14:paraId="39D304D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6CC24E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71842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A6170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8C7C7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4D8B6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A9989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0C0F6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76CF1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B2FA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4F9B77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2FB26A" w14:textId="77777777" w:rsidR="00B24181" w:rsidRPr="00044C4F" w:rsidRDefault="00B24181" w:rsidP="00B24181">
      <w:pPr>
        <w:jc w:val="both"/>
        <w:rPr>
          <w:rFonts w:ascii="Arial" w:hAnsi="Arial" w:cs="Arial"/>
          <w:smallCaps/>
          <w:sz w:val="18"/>
          <w:szCs w:val="18"/>
        </w:rPr>
      </w:pPr>
    </w:p>
    <w:p w14:paraId="59DC6EE3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Muito Bom”:</w:t>
      </w:r>
    </w:p>
    <w:p w14:paraId="7896E755" w14:textId="77777777" w:rsidR="00B24181" w:rsidRPr="00044C4F" w:rsidRDefault="00B24181" w:rsidP="00B24181">
      <w:pPr>
        <w:jc w:val="both"/>
        <w:rPr>
          <w:rFonts w:ascii="Arial" w:hAnsi="Arial" w:cs="Arial"/>
          <w:sz w:val="18"/>
          <w:szCs w:val="18"/>
        </w:rPr>
      </w:pPr>
    </w:p>
    <w:p w14:paraId="5035A529" w14:textId="77777777" w:rsidR="00B24181" w:rsidRPr="00044C4F" w:rsidRDefault="000532ED" w:rsidP="006E772A">
      <w:pPr>
        <w:spacing w:after="240"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BC664C" wp14:editId="78AD2FF2">
                <wp:simplePos x="0" y="0"/>
                <wp:positionH relativeFrom="column">
                  <wp:posOffset>35560</wp:posOffset>
                </wp:positionH>
                <wp:positionV relativeFrom="paragraph">
                  <wp:posOffset>33655</wp:posOffset>
                </wp:positionV>
                <wp:extent cx="205740" cy="213360"/>
                <wp:effectExtent l="9525" t="6985" r="13335" b="8255"/>
                <wp:wrapNone/>
                <wp:docPr id="6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75FAD1" id="Rectangle 350" o:spid="_x0000_s1026" style="position:absolute;margin-left:2.8pt;margin-top:2.65pt;width:16.2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</w:t>
      </w:r>
      <w:r w:rsidR="00B24181" w:rsidRPr="00044C4F">
        <w:rPr>
          <w:rFonts w:ascii="Arial" w:hAnsi="Arial" w:cs="Arial"/>
          <w:sz w:val="18"/>
          <w:szCs w:val="18"/>
        </w:rPr>
        <w:t xml:space="preserve">  </w:t>
      </w:r>
      <w:r w:rsidR="00B24181" w:rsidRPr="00044C4F">
        <w:rPr>
          <w:rFonts w:ascii="Arial" w:hAnsi="Arial" w:cs="Arial"/>
          <w:b/>
          <w:sz w:val="18"/>
          <w:szCs w:val="18"/>
        </w:rPr>
        <w:t>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350DE458" w14:textId="77777777" w:rsidR="00B24181" w:rsidRPr="00044C4F" w:rsidRDefault="000532ED" w:rsidP="00BB4D67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7155BEA" wp14:editId="7973E35D">
                <wp:simplePos x="0" y="0"/>
                <wp:positionH relativeFrom="column">
                  <wp:posOffset>35560</wp:posOffset>
                </wp:positionH>
                <wp:positionV relativeFrom="paragraph">
                  <wp:posOffset>33655</wp:posOffset>
                </wp:positionV>
                <wp:extent cx="205740" cy="213360"/>
                <wp:effectExtent l="9525" t="6985" r="13335" b="8255"/>
                <wp:wrapNone/>
                <wp:docPr id="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85868F" id="Rectangle 351" o:spid="_x0000_s1026" style="position:absolute;margin-left:2.8pt;margin-top:2.65pt;width:16.2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"/>
            </w:pict>
          </mc:Fallback>
        </mc:AlternateContent>
      </w:r>
      <w:r w:rsidR="00BB4D67" w:rsidRPr="00044C4F">
        <w:rPr>
          <w:rFonts w:ascii="Arial" w:hAnsi="Arial" w:cs="Arial"/>
          <w:sz w:val="18"/>
          <w:szCs w:val="18"/>
        </w:rPr>
        <w:t xml:space="preserve">        </w:t>
      </w:r>
      <w:r w:rsidR="00B24181" w:rsidRPr="00044C4F">
        <w:rPr>
          <w:rFonts w:ascii="Arial" w:hAnsi="Arial" w:cs="Arial"/>
          <w:sz w:val="18"/>
          <w:szCs w:val="18"/>
        </w:rPr>
        <w:t xml:space="preserve"> </w:t>
      </w:r>
      <w:r w:rsidR="00BB4D67" w:rsidRPr="00044C4F">
        <w:rPr>
          <w:rFonts w:ascii="Arial" w:hAnsi="Arial" w:cs="Arial"/>
          <w:sz w:val="18"/>
          <w:szCs w:val="18"/>
        </w:rPr>
        <w:t xml:space="preserve"> </w:t>
      </w:r>
      <w:r w:rsidR="00B24181" w:rsidRPr="00044C4F">
        <w:rPr>
          <w:rFonts w:ascii="Arial" w:hAnsi="Arial" w:cs="Arial"/>
          <w:b/>
          <w:sz w:val="18"/>
          <w:szCs w:val="18"/>
        </w:rPr>
        <w:t>Não foi validada</w:t>
      </w:r>
      <w:r w:rsidR="00B24181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70FDE4A0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5738B41A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35622B87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8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6E772A">
        <w:rPr>
          <w:rFonts w:ascii="Arial" w:hAnsi="Arial" w:cs="Arial"/>
          <w:b/>
          <w:smallCaps/>
          <w:sz w:val="18"/>
          <w:szCs w:val="18"/>
        </w:rPr>
        <w:t>Fundamentação da proposta de r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econhecimento do mérito (Desempenho Excelente)</w:t>
      </w:r>
    </w:p>
    <w:p w14:paraId="122CAAF8" w14:textId="77777777" w:rsidR="00B24181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56A7A62A" w14:textId="77777777" w:rsidR="006E772A" w:rsidRPr="006E772A" w:rsidRDefault="006E772A" w:rsidP="006E772A">
      <w:pPr>
        <w:spacing w:line="288" w:lineRule="auto"/>
        <w:rPr>
          <w:rFonts w:ascii="Arial" w:hAnsi="Arial" w:cs="Arial"/>
          <w:sz w:val="18"/>
          <w:szCs w:val="18"/>
        </w:rPr>
      </w:pPr>
      <w:r w:rsidRPr="006E772A">
        <w:rPr>
          <w:rFonts w:ascii="Arial" w:hAnsi="Arial" w:cs="Arial"/>
          <w:sz w:val="18"/>
          <w:szCs w:val="18"/>
        </w:rPr>
        <w:t>A proposta será apreciada pelo Conselho Coordenador de Avaliação com a validação da menção de “Desempenho Muito Bom”.</w:t>
      </w:r>
    </w:p>
    <w:p w14:paraId="789E6A54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6E772A" w:rsidRPr="00044C4F" w14:paraId="643AD930" w14:textId="77777777">
        <w:trPr>
          <w:trHeight w:val="675"/>
        </w:trPr>
        <w:tc>
          <w:tcPr>
            <w:tcW w:w="5000" w:type="pct"/>
          </w:tcPr>
          <w:p w14:paraId="706206E2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AEFB5E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E3B50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630C7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69E510" w14:textId="77777777" w:rsidR="006E772A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856C13" w14:textId="77777777" w:rsidR="006E772A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FD438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D2E7A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7CD8C3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46D89" w14:textId="77777777" w:rsidR="006E772A" w:rsidRPr="00044C4F" w:rsidRDefault="006E77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FE06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7AE0021F" w14:textId="77777777" w:rsidR="00B24181" w:rsidRPr="00044C4F" w:rsidRDefault="00B24181" w:rsidP="00AF4BD3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>F</w:t>
      </w:r>
      <w:r w:rsidRPr="00044C4F">
        <w:rPr>
          <w:rFonts w:ascii="Arial" w:hAnsi="Arial" w:cs="Arial"/>
          <w:sz w:val="18"/>
          <w:szCs w:val="18"/>
        </w:rPr>
        <w:t>oi reconhecido mérito (Desempenho Excelente) em reunião do Conselho Coordenador da Avaliação realizada em ___/___/_____, com os fundamentos que constam da respetiva ata, de cuja parte relevante se anexa cópia.</w:t>
      </w:r>
    </w:p>
    <w:p w14:paraId="7EBE4636" w14:textId="77777777" w:rsidR="00142A65" w:rsidRPr="00044C4F" w:rsidRDefault="00142A65" w:rsidP="00B24181">
      <w:pPr>
        <w:rPr>
          <w:rFonts w:ascii="Arial" w:hAnsi="Arial" w:cs="Arial"/>
          <w:smallCaps/>
          <w:sz w:val="18"/>
          <w:szCs w:val="18"/>
        </w:rPr>
      </w:pPr>
    </w:p>
    <w:p w14:paraId="649875A2" w14:textId="77777777" w:rsidR="00BB4D67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47E5B6F8" w14:textId="77777777" w:rsidR="006E772A" w:rsidRPr="00044C4F" w:rsidRDefault="006E772A" w:rsidP="00B24181">
      <w:pPr>
        <w:rPr>
          <w:rFonts w:ascii="Arial" w:hAnsi="Arial" w:cs="Arial"/>
          <w:smallCaps/>
          <w:sz w:val="18"/>
          <w:szCs w:val="18"/>
        </w:rPr>
      </w:pPr>
    </w:p>
    <w:p w14:paraId="52A9303E" w14:textId="77777777" w:rsidR="00142A65" w:rsidRPr="00044C4F" w:rsidRDefault="00E7200A" w:rsidP="00142A65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9</w:t>
      </w:r>
      <w:r w:rsidR="00142A65" w:rsidRPr="00044C4F">
        <w:rPr>
          <w:rFonts w:ascii="Arial" w:hAnsi="Arial" w:cs="Arial"/>
          <w:b/>
          <w:smallCaps/>
          <w:sz w:val="18"/>
          <w:szCs w:val="18"/>
        </w:rPr>
        <w:t>. Fundamentação da menção de Desempenho Inadequado</w:t>
      </w:r>
    </w:p>
    <w:p w14:paraId="3FACA6CC" w14:textId="77777777" w:rsidR="00142A65" w:rsidRPr="00044C4F" w:rsidRDefault="00142A65" w:rsidP="00142A65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42A65" w:rsidRPr="00044C4F" w14:paraId="2CBCFFD7" w14:textId="77777777" w:rsidTr="00C55353">
        <w:trPr>
          <w:trHeight w:val="675"/>
        </w:trPr>
        <w:tc>
          <w:tcPr>
            <w:tcW w:w="5000" w:type="pct"/>
          </w:tcPr>
          <w:p w14:paraId="5D87A5A4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3101511"/>
          </w:p>
          <w:p w14:paraId="37EA73F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70DB4C" w14:textId="77777777" w:rsidR="00142A65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99CE65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FE617" w14:textId="77777777" w:rsidR="006E772A" w:rsidRPr="00044C4F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ABB54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1371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5C5D2D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6F7B0A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FF37F" w14:textId="77777777" w:rsidR="00142A65" w:rsidRPr="00044C4F" w:rsidRDefault="00142A65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69AFB77D" w14:textId="77777777" w:rsidR="00142A65" w:rsidRPr="00044C4F" w:rsidRDefault="00142A65" w:rsidP="00142A65">
      <w:pPr>
        <w:jc w:val="both"/>
        <w:rPr>
          <w:rFonts w:ascii="Arial" w:hAnsi="Arial" w:cs="Arial"/>
          <w:smallCaps/>
          <w:sz w:val="18"/>
          <w:szCs w:val="18"/>
        </w:rPr>
      </w:pPr>
    </w:p>
    <w:p w14:paraId="151F3531" w14:textId="77777777" w:rsidR="00142A65" w:rsidRPr="00044C4F" w:rsidRDefault="00142A65" w:rsidP="00142A65">
      <w:pPr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mallCaps/>
          <w:sz w:val="18"/>
          <w:szCs w:val="18"/>
        </w:rPr>
        <w:t xml:space="preserve">A </w:t>
      </w:r>
      <w:r w:rsidRPr="00044C4F">
        <w:rPr>
          <w:rFonts w:ascii="Arial" w:hAnsi="Arial" w:cs="Arial"/>
          <w:sz w:val="18"/>
          <w:szCs w:val="18"/>
        </w:rPr>
        <w:t>avaliação com menção de “Desempenho Inadequado”:</w:t>
      </w:r>
    </w:p>
    <w:p w14:paraId="69485929" w14:textId="77777777" w:rsidR="00142A65" w:rsidRPr="00044C4F" w:rsidRDefault="000532ED" w:rsidP="00142A65">
      <w:pPr>
        <w:jc w:val="both"/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DE6724D" wp14:editId="3CBBD634">
                <wp:simplePos x="0" y="0"/>
                <wp:positionH relativeFrom="column">
                  <wp:posOffset>35560</wp:posOffset>
                </wp:positionH>
                <wp:positionV relativeFrom="paragraph">
                  <wp:posOffset>172085</wp:posOffset>
                </wp:positionV>
                <wp:extent cx="205740" cy="213360"/>
                <wp:effectExtent l="9525" t="12065" r="13335" b="12700"/>
                <wp:wrapNone/>
                <wp:docPr id="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541074" id="Rectangle 348" o:spid="_x0000_s1026" style="position:absolute;margin-left:2.8pt;margin-top:13.55pt;width:16.2pt;height:16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oO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"/>
            </w:pict>
          </mc:Fallback>
        </mc:AlternateContent>
      </w:r>
    </w:p>
    <w:p w14:paraId="17917B39" w14:textId="77777777" w:rsidR="00142A65" w:rsidRPr="00044C4F" w:rsidRDefault="00BB4D67" w:rsidP="006E772A">
      <w:pPr>
        <w:spacing w:after="240" w:line="34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          </w:t>
      </w:r>
      <w:r w:rsidR="00142A65" w:rsidRPr="00044C4F">
        <w:rPr>
          <w:rFonts w:ascii="Arial" w:hAnsi="Arial" w:cs="Arial"/>
          <w:b/>
          <w:sz w:val="18"/>
          <w:szCs w:val="18"/>
        </w:rPr>
        <w:t>Foi validada</w:t>
      </w:r>
      <w:r w:rsidR="00142A65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ata.</w:t>
      </w:r>
    </w:p>
    <w:p w14:paraId="433100D0" w14:textId="77777777" w:rsidR="00142A65" w:rsidRPr="00044C4F" w:rsidRDefault="000532ED" w:rsidP="007A5F2E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D1567D4" wp14:editId="093CE8D1">
                <wp:simplePos x="0" y="0"/>
                <wp:positionH relativeFrom="column">
                  <wp:posOffset>27940</wp:posOffset>
                </wp:positionH>
                <wp:positionV relativeFrom="paragraph">
                  <wp:posOffset>22860</wp:posOffset>
                </wp:positionV>
                <wp:extent cx="205740" cy="213360"/>
                <wp:effectExtent l="11430" t="6985" r="11430" b="8255"/>
                <wp:wrapNone/>
                <wp:docPr id="3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F91173" id="Rectangle 349" o:spid="_x0000_s1026" style="position:absolute;margin-left:2.2pt;margin-top:1.8pt;width:16.2pt;height:16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yWIg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"/>
            </w:pict>
          </mc:Fallback>
        </mc:AlternateContent>
      </w:r>
      <w:r w:rsidR="00BB4D67" w:rsidRPr="00044C4F">
        <w:rPr>
          <w:rFonts w:ascii="Arial" w:hAnsi="Arial" w:cs="Arial"/>
          <w:b/>
          <w:sz w:val="18"/>
          <w:szCs w:val="18"/>
        </w:rPr>
        <w:t xml:space="preserve">          </w:t>
      </w:r>
      <w:r w:rsidR="00142A65" w:rsidRPr="00044C4F">
        <w:rPr>
          <w:rFonts w:ascii="Arial" w:hAnsi="Arial" w:cs="Arial"/>
          <w:b/>
          <w:sz w:val="18"/>
          <w:szCs w:val="18"/>
        </w:rPr>
        <w:t>Não foi validada</w:t>
      </w:r>
      <w:r w:rsidR="00142A65" w:rsidRPr="00044C4F">
        <w:rPr>
          <w:rFonts w:ascii="Arial" w:hAnsi="Arial" w:cs="Arial"/>
          <w:sz w:val="18"/>
          <w:szCs w:val="18"/>
        </w:rPr>
        <w:t xml:space="preserve"> em reunião do Conselho Coordenador da Avaliação realizada em ___/___/_____, conforme consta da respetiva ata, de cuja parte relevante se anexa cópia, tendo sido atribuída a menção de “Desempenho ____________________, correspondendo a ________.</w:t>
      </w:r>
    </w:p>
    <w:p w14:paraId="49F913DD" w14:textId="77777777" w:rsidR="00142A65" w:rsidRPr="00044C4F" w:rsidRDefault="00142A65" w:rsidP="00142A65">
      <w:pPr>
        <w:rPr>
          <w:rFonts w:ascii="Arial" w:hAnsi="Arial" w:cs="Arial"/>
          <w:b/>
          <w:smallCaps/>
          <w:sz w:val="18"/>
          <w:szCs w:val="18"/>
        </w:rPr>
      </w:pPr>
    </w:p>
    <w:p w14:paraId="737BD921" w14:textId="77777777" w:rsidR="00BB43F8" w:rsidRPr="00044C4F" w:rsidRDefault="00BB43F8" w:rsidP="00B24181">
      <w:pPr>
        <w:rPr>
          <w:rFonts w:ascii="Arial" w:hAnsi="Arial" w:cs="Arial"/>
          <w:b/>
          <w:smallCaps/>
          <w:sz w:val="18"/>
          <w:szCs w:val="18"/>
        </w:rPr>
      </w:pPr>
    </w:p>
    <w:p w14:paraId="7145AAA4" w14:textId="77777777" w:rsidR="00B24181" w:rsidRPr="00044C4F" w:rsidRDefault="00E7200A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10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>. Comunicação da avaliação ao avaliado</w:t>
      </w:r>
    </w:p>
    <w:p w14:paraId="18B045E6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06D43C25" w14:textId="77777777" w:rsidTr="007A5F2E">
        <w:trPr>
          <w:trHeight w:val="2730"/>
        </w:trPr>
        <w:tc>
          <w:tcPr>
            <w:tcW w:w="5000" w:type="pct"/>
          </w:tcPr>
          <w:p w14:paraId="3D7646D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7BDF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Tomei conhecimento da avaliação em reunião de avaliação realizada em __/__/_____</w:t>
            </w:r>
          </w:p>
          <w:p w14:paraId="5B8F2769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E7C508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E8E3C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 avaliado, ___________________________________________________________________</w:t>
            </w:r>
          </w:p>
          <w:p w14:paraId="152374D5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5CB7A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9BAE5B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7CCB40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Observações:</w:t>
            </w:r>
          </w:p>
          <w:p w14:paraId="6D8E2931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F3FE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141124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77E2574D" w14:textId="77777777" w:rsidR="00BB4D67" w:rsidRDefault="00BB4D67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413C0FA2" w14:textId="77777777" w:rsidR="006E772A" w:rsidRDefault="006E772A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830963D" w14:textId="77777777" w:rsidR="006E772A" w:rsidRDefault="006E772A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B007A93" w14:textId="77777777" w:rsidR="00B24181" w:rsidRPr="00044C4F" w:rsidRDefault="00E7200A" w:rsidP="00B24181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lastRenderedPageBreak/>
        <w:t>11</w:t>
      </w:r>
      <w:r w:rsidR="00B24181" w:rsidRPr="00044C4F">
        <w:rPr>
          <w:rFonts w:ascii="Arial" w:hAnsi="Arial" w:cs="Arial"/>
          <w:b/>
          <w:smallCaps/>
          <w:sz w:val="18"/>
          <w:szCs w:val="18"/>
        </w:rPr>
        <w:t xml:space="preserve">. Diagnóstico de necessidades de formação </w:t>
      </w:r>
    </w:p>
    <w:p w14:paraId="1C6B4022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5155"/>
      </w:tblGrid>
      <w:tr w:rsidR="00B24181" w:rsidRPr="00044C4F" w14:paraId="7FAD8EAF" w14:textId="77777777" w:rsidTr="006E772A">
        <w:trPr>
          <w:trHeight w:val="563"/>
        </w:trPr>
        <w:tc>
          <w:tcPr>
            <w:tcW w:w="2414" w:type="pct"/>
            <w:vAlign w:val="center"/>
          </w:tcPr>
          <w:p w14:paraId="59880CF3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Áreas a desenvolver</w:t>
            </w:r>
          </w:p>
        </w:tc>
        <w:tc>
          <w:tcPr>
            <w:tcW w:w="2586" w:type="pct"/>
            <w:vAlign w:val="center"/>
          </w:tcPr>
          <w:p w14:paraId="5365B3BF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C4F">
              <w:rPr>
                <w:rFonts w:ascii="Arial" w:hAnsi="Arial" w:cs="Arial"/>
                <w:b/>
                <w:sz w:val="18"/>
                <w:szCs w:val="18"/>
              </w:rPr>
              <w:t>Ações de formação profissional a considerar</w:t>
            </w:r>
          </w:p>
        </w:tc>
      </w:tr>
      <w:tr w:rsidR="00B24181" w:rsidRPr="00044C4F" w14:paraId="451763BD" w14:textId="77777777" w:rsidTr="006E772A">
        <w:trPr>
          <w:trHeight w:val="557"/>
        </w:trPr>
        <w:tc>
          <w:tcPr>
            <w:tcW w:w="2414" w:type="pct"/>
          </w:tcPr>
          <w:p w14:paraId="4047C9C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1D14E163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24181" w:rsidRPr="00044C4F" w14:paraId="435B6317" w14:textId="77777777" w:rsidTr="006E772A">
        <w:trPr>
          <w:trHeight w:val="564"/>
        </w:trPr>
        <w:tc>
          <w:tcPr>
            <w:tcW w:w="2414" w:type="pct"/>
          </w:tcPr>
          <w:p w14:paraId="2D5A1C2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74F703D8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24181" w:rsidRPr="00044C4F" w14:paraId="64019F90" w14:textId="77777777" w:rsidTr="006E772A">
        <w:trPr>
          <w:trHeight w:val="544"/>
        </w:trPr>
        <w:tc>
          <w:tcPr>
            <w:tcW w:w="2414" w:type="pct"/>
          </w:tcPr>
          <w:p w14:paraId="23F5394E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586" w:type="pct"/>
          </w:tcPr>
          <w:p w14:paraId="11A437E9" w14:textId="77777777" w:rsidR="00B24181" w:rsidRPr="00044C4F" w:rsidRDefault="00B24181" w:rsidP="00D55C0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14:paraId="2D5340D0" w14:textId="77777777" w:rsidR="00B24181" w:rsidRPr="00044C4F" w:rsidRDefault="00B24181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6DEA3BCF" w14:textId="77777777" w:rsidR="00BB4D67" w:rsidRPr="00044C4F" w:rsidRDefault="00BB4D67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4E0562A5" w14:textId="77777777" w:rsidR="00B24181" w:rsidRPr="00044C4F" w:rsidRDefault="00B24181" w:rsidP="00B24181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2</w:t>
      </w:r>
      <w:r w:rsidRPr="00044C4F">
        <w:rPr>
          <w:rFonts w:ascii="Arial" w:hAnsi="Arial" w:cs="Arial"/>
          <w:b/>
          <w:smallCaps/>
          <w:sz w:val="18"/>
          <w:szCs w:val="18"/>
        </w:rPr>
        <w:t>. Expectativas, condições e/ou requisitos de desenvolvimento pessoal e profissional</w:t>
      </w:r>
    </w:p>
    <w:p w14:paraId="3FA623E4" w14:textId="77777777" w:rsidR="00B24181" w:rsidRPr="00044C4F" w:rsidRDefault="00B24181" w:rsidP="00B24181">
      <w:pPr>
        <w:ind w:left="360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2587050F" w14:textId="77777777" w:rsidTr="00D55C00">
        <w:trPr>
          <w:trHeight w:val="1135"/>
        </w:trPr>
        <w:tc>
          <w:tcPr>
            <w:tcW w:w="5000" w:type="pct"/>
          </w:tcPr>
          <w:p w14:paraId="63BBB466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48D57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F05BE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C1A45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8B782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4EC64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9D7CF7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CFD1E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40094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D9DB61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0BC1E44B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285FD2BC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3</w:t>
      </w:r>
      <w:r w:rsidRPr="00044C4F">
        <w:rPr>
          <w:rFonts w:ascii="Arial" w:hAnsi="Arial" w:cs="Arial"/>
          <w:b/>
          <w:smallCaps/>
          <w:sz w:val="18"/>
          <w:szCs w:val="18"/>
        </w:rPr>
        <w:t>. Homologação/despacho do dirigente máximo do serviço</w:t>
      </w:r>
    </w:p>
    <w:p w14:paraId="7F2446B1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7607FCB8" w14:textId="77777777" w:rsidTr="006E772A">
        <w:trPr>
          <w:trHeight w:val="2687"/>
        </w:trPr>
        <w:tc>
          <w:tcPr>
            <w:tcW w:w="5000" w:type="pct"/>
          </w:tcPr>
          <w:p w14:paraId="2DB8F0AF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F63122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C7AABC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DCFC8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48EB31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3B835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E710B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377C8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703C0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7E39F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Aos ___/___/_____, __________________________________________________</w:t>
            </w:r>
          </w:p>
          <w:p w14:paraId="489422CD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770E6A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p w14:paraId="1170BDD2" w14:textId="77777777" w:rsidR="00BB4D67" w:rsidRDefault="00BB4D67" w:rsidP="00B24181">
      <w:pPr>
        <w:rPr>
          <w:rFonts w:ascii="Arial" w:hAnsi="Arial" w:cs="Arial"/>
          <w:sz w:val="18"/>
          <w:szCs w:val="18"/>
        </w:rPr>
      </w:pPr>
    </w:p>
    <w:p w14:paraId="2D2ED571" w14:textId="77777777" w:rsidR="006E772A" w:rsidRPr="00044C4F" w:rsidRDefault="006E772A" w:rsidP="00B24181">
      <w:pPr>
        <w:rPr>
          <w:rFonts w:ascii="Arial" w:hAnsi="Arial" w:cs="Arial"/>
          <w:sz w:val="18"/>
          <w:szCs w:val="18"/>
        </w:rPr>
      </w:pPr>
    </w:p>
    <w:p w14:paraId="78BF13B5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4</w:t>
      </w:r>
      <w:r w:rsidRPr="00044C4F">
        <w:rPr>
          <w:rFonts w:ascii="Arial" w:hAnsi="Arial" w:cs="Arial"/>
          <w:b/>
          <w:smallCaps/>
          <w:sz w:val="18"/>
          <w:szCs w:val="18"/>
        </w:rPr>
        <w:t>. Conhecimento da avaliação após a homologação/despacho do dirigente máximo do serviço</w:t>
      </w:r>
    </w:p>
    <w:p w14:paraId="556407C8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24181" w:rsidRPr="00044C4F" w14:paraId="5789734F" w14:textId="77777777" w:rsidTr="006E772A">
        <w:trPr>
          <w:trHeight w:val="2073"/>
        </w:trPr>
        <w:tc>
          <w:tcPr>
            <w:tcW w:w="5000" w:type="pct"/>
          </w:tcPr>
          <w:p w14:paraId="798B5566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830C6" w14:textId="77777777" w:rsidR="00B24181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Tomei conhecimento da homologação/despacho do dirigente </w:t>
            </w:r>
            <w:r w:rsidR="00BB4D67" w:rsidRPr="00044C4F">
              <w:rPr>
                <w:rFonts w:ascii="Arial" w:hAnsi="Arial" w:cs="Arial"/>
                <w:sz w:val="18"/>
                <w:szCs w:val="18"/>
              </w:rPr>
              <w:t>máximo</w:t>
            </w:r>
            <w:r w:rsidRPr="00044C4F">
              <w:rPr>
                <w:rFonts w:ascii="Arial" w:hAnsi="Arial" w:cs="Arial"/>
                <w:sz w:val="18"/>
                <w:szCs w:val="18"/>
              </w:rPr>
              <w:t xml:space="preserve"> relativo à minha avaliação em ___/___/_____</w:t>
            </w:r>
          </w:p>
          <w:p w14:paraId="5F540C8C" w14:textId="77777777" w:rsidR="006E772A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23100" w14:textId="77777777" w:rsidR="006E772A" w:rsidRPr="00044C4F" w:rsidRDefault="006E772A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E942E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797FA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 xml:space="preserve">O avaliado, _____________________________________________________________________ </w:t>
            </w:r>
          </w:p>
          <w:p w14:paraId="312E47E9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198A58" w14:textId="77777777" w:rsidR="00B24181" w:rsidRPr="00044C4F" w:rsidRDefault="00B24181" w:rsidP="00B24181">
      <w:pPr>
        <w:rPr>
          <w:rFonts w:ascii="Arial" w:hAnsi="Arial" w:cs="Arial"/>
          <w:smallCaps/>
          <w:sz w:val="18"/>
          <w:szCs w:val="18"/>
        </w:rPr>
      </w:pPr>
    </w:p>
    <w:p w14:paraId="21DD3A59" w14:textId="77777777" w:rsidR="006E772A" w:rsidRDefault="006E772A" w:rsidP="00B24181">
      <w:pPr>
        <w:rPr>
          <w:rFonts w:ascii="Arial" w:hAnsi="Arial" w:cs="Arial"/>
          <w:smallCaps/>
          <w:sz w:val="18"/>
          <w:szCs w:val="18"/>
        </w:rPr>
        <w:sectPr w:rsidR="006E772A" w:rsidSect="005477B2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14:paraId="3F141CC8" w14:textId="77777777" w:rsidR="00BB4D67" w:rsidRPr="00044C4F" w:rsidRDefault="00BB4D67" w:rsidP="00B24181">
      <w:pPr>
        <w:rPr>
          <w:rFonts w:ascii="Arial" w:hAnsi="Arial" w:cs="Arial"/>
          <w:smallCaps/>
          <w:sz w:val="18"/>
          <w:szCs w:val="18"/>
        </w:rPr>
      </w:pPr>
    </w:p>
    <w:p w14:paraId="01A10432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5</w:t>
      </w:r>
      <w:r w:rsidRPr="00044C4F">
        <w:rPr>
          <w:rFonts w:ascii="Arial" w:hAnsi="Arial" w:cs="Arial"/>
          <w:b/>
          <w:smallCaps/>
          <w:sz w:val="18"/>
          <w:szCs w:val="18"/>
        </w:rPr>
        <w:t>. Reclamação / decisão da reclamação</w:t>
      </w:r>
    </w:p>
    <w:p w14:paraId="192A95FC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58"/>
        <w:gridCol w:w="594"/>
        <w:gridCol w:w="5393"/>
      </w:tblGrid>
      <w:tr w:rsidR="00B24181" w:rsidRPr="00044C4F" w14:paraId="71332FB8" w14:textId="77777777" w:rsidTr="006E772A">
        <w:trPr>
          <w:gridAfter w:val="1"/>
          <w:wAfter w:w="2705" w:type="pct"/>
          <w:trHeight w:val="556"/>
        </w:trPr>
        <w:tc>
          <w:tcPr>
            <w:tcW w:w="1667" w:type="pct"/>
            <w:vMerge w:val="restart"/>
            <w:vAlign w:val="center"/>
          </w:tcPr>
          <w:p w14:paraId="11C89149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Foi apresentada reclamação?</w:t>
            </w:r>
          </w:p>
        </w:tc>
        <w:tc>
          <w:tcPr>
            <w:tcW w:w="330" w:type="pct"/>
            <w:vAlign w:val="center"/>
          </w:tcPr>
          <w:p w14:paraId="567A46FE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98" w:type="pct"/>
            <w:vAlign w:val="center"/>
          </w:tcPr>
          <w:p w14:paraId="2C025993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B24181" w:rsidRPr="00044C4F" w14:paraId="0A53C21B" w14:textId="77777777" w:rsidTr="006E772A">
        <w:trPr>
          <w:gridAfter w:val="1"/>
          <w:wAfter w:w="2705" w:type="pct"/>
          <w:trHeight w:val="502"/>
        </w:trPr>
        <w:tc>
          <w:tcPr>
            <w:tcW w:w="1667" w:type="pct"/>
            <w:vMerge/>
            <w:vAlign w:val="center"/>
          </w:tcPr>
          <w:p w14:paraId="53BAA572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3A69ED24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0CBB590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752FCE2F" w14:textId="77777777" w:rsidTr="00D55C00">
        <w:tc>
          <w:tcPr>
            <w:tcW w:w="5000" w:type="pct"/>
            <w:gridSpan w:val="4"/>
            <w:vAlign w:val="center"/>
          </w:tcPr>
          <w:p w14:paraId="4A4A47BF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Decisão da reclamação</w:t>
            </w:r>
          </w:p>
          <w:p w14:paraId="1EAF3E3C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F34117" w14:textId="77777777" w:rsidR="00B24181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4D928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DBD083" w14:textId="77777777" w:rsidR="006E772A" w:rsidRPr="00044C4F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DB0A88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05C58E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p w14:paraId="6678A263" w14:textId="77777777" w:rsidR="00BB4D67" w:rsidRPr="00044C4F" w:rsidRDefault="00BB4D67" w:rsidP="00B24181">
      <w:pPr>
        <w:rPr>
          <w:rFonts w:ascii="Arial" w:hAnsi="Arial" w:cs="Arial"/>
          <w:sz w:val="18"/>
          <w:szCs w:val="18"/>
        </w:rPr>
      </w:pPr>
    </w:p>
    <w:p w14:paraId="3CFAACF2" w14:textId="77777777" w:rsidR="00B24181" w:rsidRPr="00044C4F" w:rsidRDefault="00B24181" w:rsidP="00B24181">
      <w:pPr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6</w:t>
      </w:r>
      <w:r w:rsidRPr="00044C4F">
        <w:rPr>
          <w:rFonts w:ascii="Arial" w:hAnsi="Arial" w:cs="Arial"/>
          <w:b/>
          <w:smallCaps/>
          <w:sz w:val="18"/>
          <w:szCs w:val="18"/>
        </w:rPr>
        <w:t>. Recurso hierárquico / tutelar</w:t>
      </w:r>
    </w:p>
    <w:p w14:paraId="77C998DA" w14:textId="77777777" w:rsidR="00B24181" w:rsidRPr="00044C4F" w:rsidRDefault="00B24181" w:rsidP="00B2418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58"/>
        <w:gridCol w:w="594"/>
        <w:gridCol w:w="5393"/>
      </w:tblGrid>
      <w:tr w:rsidR="00B24181" w:rsidRPr="00044C4F" w14:paraId="466A379E" w14:textId="77777777" w:rsidTr="006E772A">
        <w:trPr>
          <w:gridAfter w:val="1"/>
          <w:wAfter w:w="2705" w:type="pct"/>
          <w:trHeight w:val="454"/>
        </w:trPr>
        <w:tc>
          <w:tcPr>
            <w:tcW w:w="1667" w:type="pct"/>
            <w:vMerge w:val="restart"/>
            <w:vAlign w:val="center"/>
          </w:tcPr>
          <w:p w14:paraId="0BF9D457" w14:textId="77777777" w:rsidR="00B24181" w:rsidRPr="00044C4F" w:rsidRDefault="00B24181" w:rsidP="00D55C00">
            <w:pPr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Foi apresentado recurso hierárquico / tutelar?</w:t>
            </w:r>
          </w:p>
        </w:tc>
        <w:tc>
          <w:tcPr>
            <w:tcW w:w="330" w:type="pct"/>
            <w:vAlign w:val="center"/>
          </w:tcPr>
          <w:p w14:paraId="0A53CBE0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98" w:type="pct"/>
            <w:vAlign w:val="center"/>
          </w:tcPr>
          <w:p w14:paraId="4BC101AD" w14:textId="77777777" w:rsidR="00B24181" w:rsidRPr="00044C4F" w:rsidRDefault="00B24181" w:rsidP="00D55C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B24181" w:rsidRPr="00044C4F" w14:paraId="0279E96A" w14:textId="77777777" w:rsidTr="006E772A">
        <w:trPr>
          <w:gridAfter w:val="1"/>
          <w:wAfter w:w="2705" w:type="pct"/>
          <w:trHeight w:val="656"/>
        </w:trPr>
        <w:tc>
          <w:tcPr>
            <w:tcW w:w="1667" w:type="pct"/>
            <w:vMerge/>
            <w:vAlign w:val="center"/>
          </w:tcPr>
          <w:p w14:paraId="73E48635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20FD88F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397CC40D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181" w:rsidRPr="00044C4F" w14:paraId="59F4408E" w14:textId="77777777" w:rsidTr="00D55C00">
        <w:tc>
          <w:tcPr>
            <w:tcW w:w="5000" w:type="pct"/>
            <w:gridSpan w:val="4"/>
            <w:vAlign w:val="center"/>
          </w:tcPr>
          <w:p w14:paraId="19FC2DF3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4C4F">
              <w:rPr>
                <w:rFonts w:ascii="Arial" w:hAnsi="Arial" w:cs="Arial"/>
                <w:sz w:val="18"/>
                <w:szCs w:val="18"/>
              </w:rPr>
              <w:t>Decisão do recurso hierárquico / tutelar</w:t>
            </w:r>
          </w:p>
          <w:p w14:paraId="7A7B7DB8" w14:textId="77777777" w:rsidR="00B24181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9306C2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737B1" w14:textId="77777777" w:rsidR="006E772A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A0347B" w14:textId="77777777" w:rsidR="006E772A" w:rsidRPr="00044C4F" w:rsidRDefault="006E772A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A087B" w14:textId="77777777" w:rsidR="00B24181" w:rsidRPr="00044C4F" w:rsidRDefault="00B24181" w:rsidP="00D55C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5D7AAE" w14:textId="77777777" w:rsidR="00C60FF4" w:rsidRPr="00044C4F" w:rsidRDefault="00C60FF4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3F3818B0" w14:textId="77777777" w:rsidR="00BB4D67" w:rsidRPr="00044C4F" w:rsidRDefault="00BB4D67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p w14:paraId="6617E99B" w14:textId="77777777" w:rsidR="00BB43F8" w:rsidRPr="00044C4F" w:rsidRDefault="00BB43F8" w:rsidP="00BB43F8">
      <w:pPr>
        <w:ind w:left="360" w:hanging="360"/>
        <w:rPr>
          <w:rFonts w:ascii="Arial" w:hAnsi="Arial" w:cs="Arial"/>
          <w:b/>
          <w:smallCaps/>
          <w:sz w:val="18"/>
          <w:szCs w:val="18"/>
        </w:rPr>
      </w:pPr>
      <w:r w:rsidRPr="00044C4F">
        <w:rPr>
          <w:rFonts w:ascii="Arial" w:hAnsi="Arial" w:cs="Arial"/>
          <w:b/>
          <w:smallCaps/>
          <w:sz w:val="18"/>
          <w:szCs w:val="18"/>
        </w:rPr>
        <w:t>1</w:t>
      </w:r>
      <w:r w:rsidR="00E7200A" w:rsidRPr="00044C4F">
        <w:rPr>
          <w:rFonts w:ascii="Arial" w:hAnsi="Arial" w:cs="Arial"/>
          <w:b/>
          <w:smallCaps/>
          <w:sz w:val="18"/>
          <w:szCs w:val="18"/>
        </w:rPr>
        <w:t>7</w:t>
      </w:r>
      <w:r w:rsidRPr="00044C4F">
        <w:rPr>
          <w:rFonts w:ascii="Arial" w:hAnsi="Arial" w:cs="Arial"/>
          <w:b/>
          <w:smallCaps/>
          <w:sz w:val="18"/>
          <w:szCs w:val="18"/>
        </w:rPr>
        <w:t>. Justificação da não realização de avaliação nos termos do n.º 5 do artigo 42.º</w:t>
      </w:r>
    </w:p>
    <w:p w14:paraId="3E69DF10" w14:textId="77777777" w:rsidR="00BB43F8" w:rsidRPr="00044C4F" w:rsidRDefault="00BB43F8" w:rsidP="00BB43F8">
      <w:pPr>
        <w:ind w:left="360" w:hanging="360"/>
        <w:rPr>
          <w:rFonts w:ascii="Arial" w:hAnsi="Arial" w:cs="Arial"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B43F8" w:rsidRPr="00044C4F" w14:paraId="712EFAF0" w14:textId="77777777" w:rsidTr="00C55353">
        <w:trPr>
          <w:trHeight w:val="839"/>
        </w:trPr>
        <w:tc>
          <w:tcPr>
            <w:tcW w:w="5000" w:type="pct"/>
          </w:tcPr>
          <w:p w14:paraId="7E9F3709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0F4663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C1005" w14:textId="77777777" w:rsidR="00BB43F8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CF514D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6EEDBC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31B63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E99DB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127D2" w14:textId="77777777" w:rsidR="006E772A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A18526" w14:textId="77777777" w:rsidR="006E772A" w:rsidRPr="00044C4F" w:rsidRDefault="006E772A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DBED3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E6B17" w14:textId="77777777" w:rsidR="00BB43F8" w:rsidRPr="00044C4F" w:rsidRDefault="00BB43F8" w:rsidP="00C553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DC21F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>Obs. Campo para inscrição dos motivos impeditivos da realização da avaliação do desempenho</w:t>
      </w:r>
    </w:p>
    <w:p w14:paraId="51ECFFB2" w14:textId="77777777" w:rsidR="006E772A" w:rsidRDefault="006E772A" w:rsidP="00BB43F8">
      <w:pPr>
        <w:rPr>
          <w:rFonts w:ascii="Arial" w:hAnsi="Arial" w:cs="Arial"/>
          <w:smallCaps/>
          <w:sz w:val="18"/>
          <w:szCs w:val="18"/>
        </w:rPr>
      </w:pPr>
    </w:p>
    <w:p w14:paraId="0C1A20BD" w14:textId="77777777" w:rsidR="006E772A" w:rsidRDefault="006E772A" w:rsidP="00BB43F8">
      <w:pPr>
        <w:rPr>
          <w:rFonts w:ascii="Arial" w:hAnsi="Arial" w:cs="Arial"/>
          <w:smallCaps/>
          <w:sz w:val="18"/>
          <w:szCs w:val="18"/>
        </w:rPr>
      </w:pPr>
    </w:p>
    <w:p w14:paraId="6166BAAA" w14:textId="77777777" w:rsidR="00BB43F8" w:rsidRPr="00044C4F" w:rsidRDefault="000532ED" w:rsidP="00BB43F8">
      <w:pPr>
        <w:rPr>
          <w:rFonts w:ascii="Arial" w:hAnsi="Arial" w:cs="Arial"/>
          <w:smallCaps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0BC4144" wp14:editId="51208F0A">
                <wp:simplePos x="0" y="0"/>
                <wp:positionH relativeFrom="column">
                  <wp:posOffset>3779520</wp:posOffset>
                </wp:positionH>
                <wp:positionV relativeFrom="paragraph">
                  <wp:posOffset>63500</wp:posOffset>
                </wp:positionV>
                <wp:extent cx="247650" cy="228600"/>
                <wp:effectExtent l="0" t="0" r="19050" b="1905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1ADD" w14:textId="77777777" w:rsidR="00EE3595" w:rsidRDefault="00EE3595" w:rsidP="00EE3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B9C385" id="Rectangle 97" o:spid="_x0000_s1027" style="position:absolute;margin-left:297.6pt;margin-top:5pt;width:19.5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">
                <v:textbox>
                  <w:txbxContent>
                    <w:p w14:paraId="52C70311" w14:textId="1FB3926F" w:rsidR="00EE3595" w:rsidRDefault="00EE3595" w:rsidP="00EE3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13FAF4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Relevância para efeitos da respetiva carreira, da última avaliação obtida </w:t>
      </w:r>
    </w:p>
    <w:p w14:paraId="428F2B65" w14:textId="77777777" w:rsidR="006E772A" w:rsidRDefault="006E772A" w:rsidP="00BB43F8">
      <w:pPr>
        <w:rPr>
          <w:rFonts w:ascii="Arial" w:hAnsi="Arial" w:cs="Arial"/>
          <w:sz w:val="18"/>
          <w:szCs w:val="18"/>
        </w:rPr>
      </w:pPr>
    </w:p>
    <w:p w14:paraId="0980A9D8" w14:textId="77777777" w:rsidR="006E772A" w:rsidRDefault="006E772A" w:rsidP="00BB43F8">
      <w:pPr>
        <w:rPr>
          <w:rFonts w:ascii="Arial" w:hAnsi="Arial" w:cs="Arial"/>
          <w:sz w:val="18"/>
          <w:szCs w:val="18"/>
        </w:rPr>
      </w:pPr>
    </w:p>
    <w:p w14:paraId="28008961" w14:textId="77777777" w:rsidR="00BB43F8" w:rsidRPr="00044C4F" w:rsidRDefault="000532ED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91C5B75" wp14:editId="7FED8139">
                <wp:simplePos x="0" y="0"/>
                <wp:positionH relativeFrom="column">
                  <wp:posOffset>2015490</wp:posOffset>
                </wp:positionH>
                <wp:positionV relativeFrom="paragraph">
                  <wp:posOffset>65405</wp:posOffset>
                </wp:positionV>
                <wp:extent cx="247650" cy="228600"/>
                <wp:effectExtent l="8255" t="8255" r="10795" b="1079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4CB26C4" id="Rectangle 98" o:spid="_x0000_s1026" style="position:absolute;margin-left:158.7pt;margin-top:5.15pt;width:19.5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"/>
            </w:pict>
          </mc:Fallback>
        </mc:AlternateContent>
      </w:r>
    </w:p>
    <w:p w14:paraId="37A313C6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  <w:r w:rsidRPr="00044C4F">
        <w:rPr>
          <w:rFonts w:ascii="Arial" w:hAnsi="Arial" w:cs="Arial"/>
          <w:sz w:val="18"/>
          <w:szCs w:val="18"/>
        </w:rPr>
        <w:t xml:space="preserve">Foi avaliado por ponderação curricular </w:t>
      </w:r>
    </w:p>
    <w:p w14:paraId="063A5BFD" w14:textId="77777777" w:rsidR="00BB43F8" w:rsidRPr="00044C4F" w:rsidRDefault="00BB43F8" w:rsidP="00BB43F8">
      <w:pPr>
        <w:jc w:val="both"/>
        <w:rPr>
          <w:rFonts w:ascii="Arial" w:hAnsi="Arial" w:cs="Arial"/>
          <w:sz w:val="18"/>
          <w:szCs w:val="18"/>
        </w:rPr>
      </w:pPr>
    </w:p>
    <w:p w14:paraId="07E7B036" w14:textId="77777777" w:rsidR="00BB43F8" w:rsidRPr="00044C4F" w:rsidRDefault="00BB43F8" w:rsidP="00BB43F8">
      <w:pPr>
        <w:rPr>
          <w:rFonts w:ascii="Arial" w:hAnsi="Arial" w:cs="Arial"/>
          <w:sz w:val="18"/>
          <w:szCs w:val="18"/>
        </w:rPr>
      </w:pPr>
    </w:p>
    <w:p w14:paraId="5E5FBD0A" w14:textId="1E36C31E" w:rsidR="00BB43F8" w:rsidRPr="00044C4F" w:rsidRDefault="00BB43F8" w:rsidP="00C60FF4">
      <w:pPr>
        <w:jc w:val="both"/>
        <w:rPr>
          <w:rFonts w:ascii="Arial" w:hAnsi="Arial" w:cs="Arial"/>
          <w:smallCaps/>
          <w:sz w:val="18"/>
          <w:szCs w:val="18"/>
        </w:rPr>
      </w:pPr>
    </w:p>
    <w:sectPr w:rsidR="00BB43F8" w:rsidRPr="00044C4F" w:rsidSect="005477B2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6953" w14:textId="77777777" w:rsidR="00884BEB" w:rsidRDefault="00884BEB">
      <w:r>
        <w:separator/>
      </w:r>
    </w:p>
  </w:endnote>
  <w:endnote w:type="continuationSeparator" w:id="0">
    <w:p w14:paraId="6CB11A37" w14:textId="77777777" w:rsidR="00884BEB" w:rsidRDefault="0088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D0D5" w14:textId="77777777" w:rsidR="00C60FF4" w:rsidRDefault="00C60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842D48" w14:textId="77777777" w:rsidR="00C60FF4" w:rsidRDefault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561F" w14:textId="77777777" w:rsidR="00C60FF4" w:rsidRDefault="00C60F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34C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9BA99E" w14:textId="77777777" w:rsidR="00C60FF4" w:rsidRDefault="00C60FF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6AFC" w14:textId="77777777" w:rsidR="00C60FF4" w:rsidRDefault="00C60FF4" w:rsidP="00B272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392A7A" w14:textId="77777777" w:rsidR="00C60FF4" w:rsidRDefault="00C60FF4" w:rsidP="00C60FF4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806D" w14:textId="77777777" w:rsidR="00B27275" w:rsidRDefault="00B27275" w:rsidP="00444C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34C1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59878E9E" w14:textId="77777777"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833F0" w14:textId="77777777" w:rsidR="00884BEB" w:rsidRDefault="00884BEB">
      <w:r>
        <w:separator/>
      </w:r>
    </w:p>
  </w:footnote>
  <w:footnote w:type="continuationSeparator" w:id="0">
    <w:p w14:paraId="0A876D8E" w14:textId="77777777" w:rsidR="00884BEB" w:rsidRDefault="0088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ACB7" w14:textId="77777777" w:rsidR="00C60FF4" w:rsidRPr="003A7146" w:rsidRDefault="00C60FF4" w:rsidP="003A7146">
    <w:pPr>
      <w:pStyle w:val="Cabealho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165057934" o:spid="_x0000_i1049" type="#_x0000_t75" style="width:8.85pt;height:8.85pt;visibility:visible;mso-wrap-style:square" o:bullet="t">
        <v:imagedata r:id="rId1" o:title="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E42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162E9"/>
    <w:rsid w:val="00021261"/>
    <w:rsid w:val="000237C0"/>
    <w:rsid w:val="00024DFE"/>
    <w:rsid w:val="000424D5"/>
    <w:rsid w:val="00044571"/>
    <w:rsid w:val="00044C4F"/>
    <w:rsid w:val="00052231"/>
    <w:rsid w:val="000532ED"/>
    <w:rsid w:val="0005381C"/>
    <w:rsid w:val="00057216"/>
    <w:rsid w:val="00062005"/>
    <w:rsid w:val="00064963"/>
    <w:rsid w:val="0008334F"/>
    <w:rsid w:val="00095703"/>
    <w:rsid w:val="000A1432"/>
    <w:rsid w:val="000B5C75"/>
    <w:rsid w:val="000C24FB"/>
    <w:rsid w:val="000C2BF0"/>
    <w:rsid w:val="000D062C"/>
    <w:rsid w:val="000E33B8"/>
    <w:rsid w:val="001041F5"/>
    <w:rsid w:val="0010669A"/>
    <w:rsid w:val="00125A6E"/>
    <w:rsid w:val="00131F1A"/>
    <w:rsid w:val="00132124"/>
    <w:rsid w:val="00132190"/>
    <w:rsid w:val="001362A2"/>
    <w:rsid w:val="0014058D"/>
    <w:rsid w:val="00142A65"/>
    <w:rsid w:val="00153200"/>
    <w:rsid w:val="00153D4E"/>
    <w:rsid w:val="00170FC6"/>
    <w:rsid w:val="00172D28"/>
    <w:rsid w:val="00182AD6"/>
    <w:rsid w:val="0019095E"/>
    <w:rsid w:val="001951CB"/>
    <w:rsid w:val="00195B06"/>
    <w:rsid w:val="001A03DF"/>
    <w:rsid w:val="001A0CB3"/>
    <w:rsid w:val="001A2650"/>
    <w:rsid w:val="001B05FA"/>
    <w:rsid w:val="001B3A23"/>
    <w:rsid w:val="001C2D47"/>
    <w:rsid w:val="001D486E"/>
    <w:rsid w:val="001E1FE5"/>
    <w:rsid w:val="001F01F4"/>
    <w:rsid w:val="001F5052"/>
    <w:rsid w:val="0020391D"/>
    <w:rsid w:val="00205D06"/>
    <w:rsid w:val="002171F1"/>
    <w:rsid w:val="00225B52"/>
    <w:rsid w:val="00241918"/>
    <w:rsid w:val="002440A0"/>
    <w:rsid w:val="00262F1A"/>
    <w:rsid w:val="00263E5B"/>
    <w:rsid w:val="00266863"/>
    <w:rsid w:val="00270590"/>
    <w:rsid w:val="00275155"/>
    <w:rsid w:val="002769B5"/>
    <w:rsid w:val="00282316"/>
    <w:rsid w:val="0028623F"/>
    <w:rsid w:val="00287710"/>
    <w:rsid w:val="00293361"/>
    <w:rsid w:val="00297DE0"/>
    <w:rsid w:val="002A1710"/>
    <w:rsid w:val="002A47A4"/>
    <w:rsid w:val="002A7A4D"/>
    <w:rsid w:val="002B2B2F"/>
    <w:rsid w:val="002C4BC0"/>
    <w:rsid w:val="002C6451"/>
    <w:rsid w:val="002D452B"/>
    <w:rsid w:val="002E44F1"/>
    <w:rsid w:val="002F2826"/>
    <w:rsid w:val="00305296"/>
    <w:rsid w:val="0031110F"/>
    <w:rsid w:val="00314FC9"/>
    <w:rsid w:val="003209DD"/>
    <w:rsid w:val="003238D0"/>
    <w:rsid w:val="003261B9"/>
    <w:rsid w:val="003266F1"/>
    <w:rsid w:val="003315DB"/>
    <w:rsid w:val="00333C10"/>
    <w:rsid w:val="00345D1B"/>
    <w:rsid w:val="00350AEB"/>
    <w:rsid w:val="003525F1"/>
    <w:rsid w:val="0035454C"/>
    <w:rsid w:val="00355D47"/>
    <w:rsid w:val="00355F4B"/>
    <w:rsid w:val="00371F7B"/>
    <w:rsid w:val="00387639"/>
    <w:rsid w:val="003922DB"/>
    <w:rsid w:val="003A66C8"/>
    <w:rsid w:val="003A7146"/>
    <w:rsid w:val="003B6261"/>
    <w:rsid w:val="003C5212"/>
    <w:rsid w:val="003C5A86"/>
    <w:rsid w:val="003D44C3"/>
    <w:rsid w:val="003E39DE"/>
    <w:rsid w:val="003F32CB"/>
    <w:rsid w:val="003F4838"/>
    <w:rsid w:val="00403EB8"/>
    <w:rsid w:val="004051FA"/>
    <w:rsid w:val="0040542B"/>
    <w:rsid w:val="00407234"/>
    <w:rsid w:val="004104E8"/>
    <w:rsid w:val="00411882"/>
    <w:rsid w:val="004169D8"/>
    <w:rsid w:val="0043791D"/>
    <w:rsid w:val="00440C6C"/>
    <w:rsid w:val="00444C54"/>
    <w:rsid w:val="0045429D"/>
    <w:rsid w:val="00472749"/>
    <w:rsid w:val="00475EB1"/>
    <w:rsid w:val="0049203F"/>
    <w:rsid w:val="0049263B"/>
    <w:rsid w:val="004954B6"/>
    <w:rsid w:val="0049795C"/>
    <w:rsid w:val="004A0549"/>
    <w:rsid w:val="004A6F80"/>
    <w:rsid w:val="004C1789"/>
    <w:rsid w:val="004C2924"/>
    <w:rsid w:val="004C2CCB"/>
    <w:rsid w:val="004C428F"/>
    <w:rsid w:val="004C4B6D"/>
    <w:rsid w:val="004C6427"/>
    <w:rsid w:val="004F26CF"/>
    <w:rsid w:val="0051198D"/>
    <w:rsid w:val="00521B36"/>
    <w:rsid w:val="0052309F"/>
    <w:rsid w:val="00525D20"/>
    <w:rsid w:val="00527DAE"/>
    <w:rsid w:val="00543309"/>
    <w:rsid w:val="005444C1"/>
    <w:rsid w:val="005477B2"/>
    <w:rsid w:val="00557809"/>
    <w:rsid w:val="00562DBC"/>
    <w:rsid w:val="005870D2"/>
    <w:rsid w:val="00595CF6"/>
    <w:rsid w:val="005A4EF8"/>
    <w:rsid w:val="005A7152"/>
    <w:rsid w:val="005E0D95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420B"/>
    <w:rsid w:val="00645CC6"/>
    <w:rsid w:val="006641DE"/>
    <w:rsid w:val="0066740E"/>
    <w:rsid w:val="00667463"/>
    <w:rsid w:val="00670684"/>
    <w:rsid w:val="006747D9"/>
    <w:rsid w:val="0068065C"/>
    <w:rsid w:val="0068470E"/>
    <w:rsid w:val="00687482"/>
    <w:rsid w:val="006A475B"/>
    <w:rsid w:val="006A65AA"/>
    <w:rsid w:val="006A6942"/>
    <w:rsid w:val="006A6D6F"/>
    <w:rsid w:val="006B3A17"/>
    <w:rsid w:val="006B78F0"/>
    <w:rsid w:val="006C5874"/>
    <w:rsid w:val="006D028E"/>
    <w:rsid w:val="006D19F3"/>
    <w:rsid w:val="006D70DA"/>
    <w:rsid w:val="006E2A73"/>
    <w:rsid w:val="006E3882"/>
    <w:rsid w:val="006E772A"/>
    <w:rsid w:val="006F330F"/>
    <w:rsid w:val="007006C6"/>
    <w:rsid w:val="007009B0"/>
    <w:rsid w:val="00700F75"/>
    <w:rsid w:val="00720C02"/>
    <w:rsid w:val="00722605"/>
    <w:rsid w:val="0072432B"/>
    <w:rsid w:val="00734728"/>
    <w:rsid w:val="007353AC"/>
    <w:rsid w:val="00741976"/>
    <w:rsid w:val="00744362"/>
    <w:rsid w:val="0074598D"/>
    <w:rsid w:val="00745B3E"/>
    <w:rsid w:val="00747DD6"/>
    <w:rsid w:val="00747E84"/>
    <w:rsid w:val="0075068C"/>
    <w:rsid w:val="0075292E"/>
    <w:rsid w:val="00761388"/>
    <w:rsid w:val="00763A5C"/>
    <w:rsid w:val="00766FAC"/>
    <w:rsid w:val="00767329"/>
    <w:rsid w:val="0077374C"/>
    <w:rsid w:val="00774E31"/>
    <w:rsid w:val="00775F02"/>
    <w:rsid w:val="00776F00"/>
    <w:rsid w:val="0078764B"/>
    <w:rsid w:val="00792208"/>
    <w:rsid w:val="00793237"/>
    <w:rsid w:val="007933C2"/>
    <w:rsid w:val="007A5280"/>
    <w:rsid w:val="007A5F2E"/>
    <w:rsid w:val="007B0469"/>
    <w:rsid w:val="007B4F3C"/>
    <w:rsid w:val="007B5550"/>
    <w:rsid w:val="007C2B41"/>
    <w:rsid w:val="007D04BA"/>
    <w:rsid w:val="007E5943"/>
    <w:rsid w:val="007E7264"/>
    <w:rsid w:val="007E7F53"/>
    <w:rsid w:val="007F3D78"/>
    <w:rsid w:val="00817263"/>
    <w:rsid w:val="00826C06"/>
    <w:rsid w:val="00840200"/>
    <w:rsid w:val="00865A3D"/>
    <w:rsid w:val="008712E3"/>
    <w:rsid w:val="00876116"/>
    <w:rsid w:val="00880824"/>
    <w:rsid w:val="00883A39"/>
    <w:rsid w:val="00884BEB"/>
    <w:rsid w:val="00891137"/>
    <w:rsid w:val="00891ED0"/>
    <w:rsid w:val="008A22DE"/>
    <w:rsid w:val="008A3D2C"/>
    <w:rsid w:val="008A6C8F"/>
    <w:rsid w:val="008B37E1"/>
    <w:rsid w:val="008B67E7"/>
    <w:rsid w:val="008C17C1"/>
    <w:rsid w:val="008C39D2"/>
    <w:rsid w:val="008D406E"/>
    <w:rsid w:val="008D62AF"/>
    <w:rsid w:val="008D7B2A"/>
    <w:rsid w:val="008F2331"/>
    <w:rsid w:val="00900E23"/>
    <w:rsid w:val="00907808"/>
    <w:rsid w:val="00917363"/>
    <w:rsid w:val="00921807"/>
    <w:rsid w:val="00930D39"/>
    <w:rsid w:val="00942D1A"/>
    <w:rsid w:val="00947176"/>
    <w:rsid w:val="00956434"/>
    <w:rsid w:val="00962489"/>
    <w:rsid w:val="00975667"/>
    <w:rsid w:val="00980CE4"/>
    <w:rsid w:val="00986447"/>
    <w:rsid w:val="009A5B7B"/>
    <w:rsid w:val="009B61AA"/>
    <w:rsid w:val="009D44D6"/>
    <w:rsid w:val="009E37BE"/>
    <w:rsid w:val="009E50CD"/>
    <w:rsid w:val="009F2DB2"/>
    <w:rsid w:val="00A002AC"/>
    <w:rsid w:val="00A137A6"/>
    <w:rsid w:val="00A142A6"/>
    <w:rsid w:val="00A14F84"/>
    <w:rsid w:val="00A166FE"/>
    <w:rsid w:val="00A20689"/>
    <w:rsid w:val="00A2490E"/>
    <w:rsid w:val="00A25DEF"/>
    <w:rsid w:val="00A42914"/>
    <w:rsid w:val="00A517FA"/>
    <w:rsid w:val="00A5427B"/>
    <w:rsid w:val="00A55663"/>
    <w:rsid w:val="00A7146A"/>
    <w:rsid w:val="00A73CCE"/>
    <w:rsid w:val="00A74BAA"/>
    <w:rsid w:val="00A751C0"/>
    <w:rsid w:val="00A77633"/>
    <w:rsid w:val="00A90D86"/>
    <w:rsid w:val="00A93D57"/>
    <w:rsid w:val="00A96A6D"/>
    <w:rsid w:val="00AA15E6"/>
    <w:rsid w:val="00AB44EA"/>
    <w:rsid w:val="00AC0AFC"/>
    <w:rsid w:val="00AC5297"/>
    <w:rsid w:val="00AC76FE"/>
    <w:rsid w:val="00AD1781"/>
    <w:rsid w:val="00AD5E2E"/>
    <w:rsid w:val="00AF27C5"/>
    <w:rsid w:val="00AF4BD3"/>
    <w:rsid w:val="00B07E73"/>
    <w:rsid w:val="00B24181"/>
    <w:rsid w:val="00B24293"/>
    <w:rsid w:val="00B27275"/>
    <w:rsid w:val="00B30031"/>
    <w:rsid w:val="00B30B6E"/>
    <w:rsid w:val="00B3338B"/>
    <w:rsid w:val="00B34650"/>
    <w:rsid w:val="00B40567"/>
    <w:rsid w:val="00B46281"/>
    <w:rsid w:val="00B52557"/>
    <w:rsid w:val="00B54033"/>
    <w:rsid w:val="00B55378"/>
    <w:rsid w:val="00B63451"/>
    <w:rsid w:val="00B65AB1"/>
    <w:rsid w:val="00B67AC3"/>
    <w:rsid w:val="00B705B3"/>
    <w:rsid w:val="00B765B5"/>
    <w:rsid w:val="00B77383"/>
    <w:rsid w:val="00B80B12"/>
    <w:rsid w:val="00B823D1"/>
    <w:rsid w:val="00B87492"/>
    <w:rsid w:val="00BA1234"/>
    <w:rsid w:val="00BB2394"/>
    <w:rsid w:val="00BB43F8"/>
    <w:rsid w:val="00BB4D67"/>
    <w:rsid w:val="00BB650C"/>
    <w:rsid w:val="00BC1086"/>
    <w:rsid w:val="00BC2A50"/>
    <w:rsid w:val="00BD7030"/>
    <w:rsid w:val="00BE14B8"/>
    <w:rsid w:val="00BF6150"/>
    <w:rsid w:val="00BF64B5"/>
    <w:rsid w:val="00C003D4"/>
    <w:rsid w:val="00C1452E"/>
    <w:rsid w:val="00C21062"/>
    <w:rsid w:val="00C210E0"/>
    <w:rsid w:val="00C25960"/>
    <w:rsid w:val="00C26F08"/>
    <w:rsid w:val="00C30D34"/>
    <w:rsid w:val="00C352CD"/>
    <w:rsid w:val="00C523FB"/>
    <w:rsid w:val="00C55353"/>
    <w:rsid w:val="00C5686F"/>
    <w:rsid w:val="00C574E9"/>
    <w:rsid w:val="00C60FF4"/>
    <w:rsid w:val="00C663F9"/>
    <w:rsid w:val="00C71B09"/>
    <w:rsid w:val="00C806AF"/>
    <w:rsid w:val="00C82B7D"/>
    <w:rsid w:val="00C92B57"/>
    <w:rsid w:val="00CA2C8C"/>
    <w:rsid w:val="00CA34C1"/>
    <w:rsid w:val="00CB15CB"/>
    <w:rsid w:val="00CB3965"/>
    <w:rsid w:val="00CC1AFA"/>
    <w:rsid w:val="00CC3AD3"/>
    <w:rsid w:val="00CC6D1F"/>
    <w:rsid w:val="00CD2A15"/>
    <w:rsid w:val="00CF0088"/>
    <w:rsid w:val="00CF164E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55C00"/>
    <w:rsid w:val="00D57BB4"/>
    <w:rsid w:val="00D866A6"/>
    <w:rsid w:val="00D90D7E"/>
    <w:rsid w:val="00DA0E04"/>
    <w:rsid w:val="00DA2673"/>
    <w:rsid w:val="00DA3C7A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E382E"/>
    <w:rsid w:val="00DF1E45"/>
    <w:rsid w:val="00DF34B2"/>
    <w:rsid w:val="00E00DB3"/>
    <w:rsid w:val="00E037FF"/>
    <w:rsid w:val="00E04D61"/>
    <w:rsid w:val="00E11179"/>
    <w:rsid w:val="00E1751A"/>
    <w:rsid w:val="00E2212E"/>
    <w:rsid w:val="00E22A2E"/>
    <w:rsid w:val="00E26810"/>
    <w:rsid w:val="00E27213"/>
    <w:rsid w:val="00E42AC1"/>
    <w:rsid w:val="00E42E88"/>
    <w:rsid w:val="00E46D1B"/>
    <w:rsid w:val="00E549E1"/>
    <w:rsid w:val="00E61E28"/>
    <w:rsid w:val="00E66A79"/>
    <w:rsid w:val="00E702F4"/>
    <w:rsid w:val="00E71715"/>
    <w:rsid w:val="00E7200A"/>
    <w:rsid w:val="00E77910"/>
    <w:rsid w:val="00E868D2"/>
    <w:rsid w:val="00E92459"/>
    <w:rsid w:val="00E9562E"/>
    <w:rsid w:val="00E97A29"/>
    <w:rsid w:val="00EA36C0"/>
    <w:rsid w:val="00EA4AEE"/>
    <w:rsid w:val="00EB3B09"/>
    <w:rsid w:val="00EB44E0"/>
    <w:rsid w:val="00EC544B"/>
    <w:rsid w:val="00ED0114"/>
    <w:rsid w:val="00ED0C35"/>
    <w:rsid w:val="00EE10D6"/>
    <w:rsid w:val="00EE2EED"/>
    <w:rsid w:val="00EE3595"/>
    <w:rsid w:val="00EE693D"/>
    <w:rsid w:val="00EF1F9E"/>
    <w:rsid w:val="00EF2FB0"/>
    <w:rsid w:val="00F0153E"/>
    <w:rsid w:val="00F0607A"/>
    <w:rsid w:val="00F201F8"/>
    <w:rsid w:val="00F21945"/>
    <w:rsid w:val="00F23431"/>
    <w:rsid w:val="00F25D74"/>
    <w:rsid w:val="00F36247"/>
    <w:rsid w:val="00F37AE2"/>
    <w:rsid w:val="00F50011"/>
    <w:rsid w:val="00F72D70"/>
    <w:rsid w:val="00F8205F"/>
    <w:rsid w:val="00F82CEE"/>
    <w:rsid w:val="00F853BC"/>
    <w:rsid w:val="00F86F95"/>
    <w:rsid w:val="00F926EC"/>
    <w:rsid w:val="00F92CC1"/>
    <w:rsid w:val="00FB0150"/>
    <w:rsid w:val="00FC0550"/>
    <w:rsid w:val="00FC57E8"/>
    <w:rsid w:val="00FC7650"/>
    <w:rsid w:val="00FC788B"/>
    <w:rsid w:val="00FD215F"/>
    <w:rsid w:val="00FD5D88"/>
    <w:rsid w:val="00FE4066"/>
    <w:rsid w:val="00FE4B7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A53F5"/>
  <w15:chartTrackingRefBased/>
  <w15:docId w15:val="{8D604859-748C-48F1-92FD-725504CC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F548-D712-4968-8344-7E83B8D7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22</TotalTime>
  <Pages>12</Pages>
  <Words>1407</Words>
  <Characters>10352</Characters>
  <Application>Microsoft Office Word</Application>
  <DocSecurity>0</DocSecurity>
  <Lines>86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cp:lastModifiedBy>Nuno Manuel Sousa do Rego</cp:lastModifiedBy>
  <cp:revision>6</cp:revision>
  <cp:lastPrinted>2013-04-18T16:00:00Z</cp:lastPrinted>
  <dcterms:created xsi:type="dcterms:W3CDTF">2025-02-26T17:25:00Z</dcterms:created>
  <dcterms:modified xsi:type="dcterms:W3CDTF">2025-03-17T18:28:00Z</dcterms:modified>
</cp:coreProperties>
</file>