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DE486" w14:textId="77777777" w:rsidR="00C003D4" w:rsidRPr="00F106E7" w:rsidRDefault="00C003D4" w:rsidP="00C003D4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F106E7">
        <w:rPr>
          <w:rFonts w:ascii="Arial" w:hAnsi="Arial" w:cs="Arial"/>
          <w:b/>
          <w:bCs/>
          <w:smallCaps/>
          <w:sz w:val="20"/>
          <w:szCs w:val="20"/>
        </w:rPr>
        <w:t>Avaliação do desempenho</w:t>
      </w:r>
    </w:p>
    <w:p w14:paraId="2944BEED" w14:textId="77777777" w:rsidR="00C003D4" w:rsidRPr="00F106E7" w:rsidRDefault="00003BB7" w:rsidP="00C003D4">
      <w:pPr>
        <w:spacing w:before="120"/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F106E7">
        <w:rPr>
          <w:rFonts w:ascii="Arial" w:hAnsi="Arial" w:cs="Arial"/>
          <w:b/>
          <w:bCs/>
          <w:smallCaps/>
          <w:sz w:val="20"/>
          <w:szCs w:val="20"/>
        </w:rPr>
        <w:t>Dirigentes</w:t>
      </w:r>
      <w:r w:rsidR="00C003D4" w:rsidRPr="00F106E7"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r w:rsidR="00E62597" w:rsidRPr="00F106E7">
        <w:rPr>
          <w:rFonts w:ascii="Arial" w:hAnsi="Arial" w:cs="Arial"/>
          <w:b/>
          <w:bCs/>
          <w:smallCaps/>
          <w:sz w:val="20"/>
          <w:szCs w:val="20"/>
        </w:rPr>
        <w:t xml:space="preserve">intermédios </w:t>
      </w:r>
      <w:r w:rsidR="00C003D4" w:rsidRPr="00F106E7">
        <w:rPr>
          <w:rFonts w:ascii="Arial" w:hAnsi="Arial" w:cs="Arial"/>
          <w:b/>
          <w:bCs/>
          <w:smallCaps/>
          <w:sz w:val="20"/>
          <w:szCs w:val="20"/>
        </w:rPr>
        <w:t xml:space="preserve">(SIADAP </w:t>
      </w:r>
      <w:r w:rsidRPr="00F106E7">
        <w:rPr>
          <w:rFonts w:ascii="Arial" w:hAnsi="Arial" w:cs="Arial"/>
          <w:b/>
          <w:bCs/>
          <w:smallCaps/>
          <w:sz w:val="20"/>
          <w:szCs w:val="20"/>
        </w:rPr>
        <w:t>2</w:t>
      </w:r>
      <w:r w:rsidR="00C003D4" w:rsidRPr="00F106E7">
        <w:rPr>
          <w:rFonts w:ascii="Arial" w:hAnsi="Arial" w:cs="Arial"/>
          <w:b/>
          <w:bCs/>
          <w:smallCaps/>
          <w:sz w:val="20"/>
          <w:szCs w:val="20"/>
        </w:rPr>
        <w:t>)</w:t>
      </w:r>
    </w:p>
    <w:p w14:paraId="4D5D4032" w14:textId="77777777" w:rsidR="00C003D4" w:rsidRPr="00F106E7" w:rsidRDefault="00C003D4" w:rsidP="00C003D4">
      <w:pPr>
        <w:spacing w:before="120"/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F106E7">
        <w:rPr>
          <w:rFonts w:ascii="Arial" w:hAnsi="Arial" w:cs="Arial"/>
          <w:b/>
          <w:bCs/>
          <w:smallCaps/>
          <w:sz w:val="20"/>
          <w:szCs w:val="20"/>
        </w:rPr>
        <w:t xml:space="preserve">Ficha de Avaliação </w:t>
      </w:r>
    </w:p>
    <w:p w14:paraId="0D749D8D" w14:textId="77777777" w:rsidR="00C003D4" w:rsidRDefault="00C003D4" w:rsidP="00F106E7">
      <w:pPr>
        <w:spacing w:after="240"/>
        <w:rPr>
          <w:rFonts w:ascii="Arial" w:hAnsi="Arial" w:cs="Arial"/>
          <w:sz w:val="18"/>
          <w:szCs w:val="18"/>
        </w:rPr>
      </w:pPr>
    </w:p>
    <w:p w14:paraId="4DCCE677" w14:textId="77777777" w:rsidR="008A3E2B" w:rsidRPr="00F106E7" w:rsidRDefault="008A3E2B" w:rsidP="00F106E7">
      <w:pPr>
        <w:spacing w:after="240"/>
        <w:rPr>
          <w:rFonts w:ascii="Arial" w:hAnsi="Arial" w:cs="Arial"/>
          <w:sz w:val="18"/>
          <w:szCs w:val="18"/>
        </w:rPr>
      </w:pPr>
    </w:p>
    <w:p w14:paraId="48B23E91" w14:textId="77777777" w:rsidR="00BC353A" w:rsidRPr="00F106E7" w:rsidRDefault="00BC353A" w:rsidP="008A3E2B">
      <w:pPr>
        <w:spacing w:after="240"/>
        <w:ind w:left="-142"/>
        <w:rPr>
          <w:rFonts w:ascii="Arial" w:hAnsi="Arial" w:cs="Arial"/>
          <w:smallCaps/>
          <w:sz w:val="18"/>
          <w:szCs w:val="18"/>
        </w:rPr>
      </w:pPr>
      <w:r w:rsidRPr="00F106E7">
        <w:rPr>
          <w:rFonts w:ascii="Arial" w:hAnsi="Arial" w:cs="Arial"/>
          <w:b/>
          <w:smallCaps/>
          <w:sz w:val="18"/>
          <w:szCs w:val="18"/>
        </w:rPr>
        <w:t>1. Elementos de Identificação</w:t>
      </w:r>
    </w:p>
    <w:p w14:paraId="79172A9F" w14:textId="77777777" w:rsidR="00C003D4" w:rsidRPr="00F106E7" w:rsidRDefault="00E31128" w:rsidP="008A3E2B">
      <w:pPr>
        <w:spacing w:after="240"/>
        <w:rPr>
          <w:rFonts w:ascii="Arial" w:hAnsi="Arial" w:cs="Arial"/>
          <w:smallCaps/>
          <w:sz w:val="18"/>
          <w:szCs w:val="18"/>
        </w:rPr>
      </w:pPr>
      <w:r w:rsidRPr="00F106E7">
        <w:rPr>
          <w:rFonts w:ascii="Arial" w:hAnsi="Arial" w:cs="Arial"/>
          <w:smallCaps/>
          <w:sz w:val="18"/>
          <w:szCs w:val="18"/>
        </w:rPr>
        <w:t>Área governativa</w:t>
      </w:r>
      <w:r w:rsidR="00C003D4" w:rsidRPr="00F106E7">
        <w:rPr>
          <w:rFonts w:ascii="Arial" w:hAnsi="Arial" w:cs="Arial"/>
          <w:smallCaps/>
          <w:sz w:val="18"/>
          <w:szCs w:val="18"/>
        </w:rPr>
        <w:t>____________________</w:t>
      </w:r>
      <w:r w:rsidR="00DD6FFF" w:rsidRPr="00F106E7">
        <w:rPr>
          <w:rFonts w:ascii="Arial" w:hAnsi="Arial" w:cs="Arial"/>
          <w:smallCaps/>
          <w:sz w:val="18"/>
          <w:szCs w:val="18"/>
        </w:rPr>
        <w:t>__</w:t>
      </w:r>
      <w:r w:rsidR="00C003D4" w:rsidRPr="00F106E7">
        <w:rPr>
          <w:rFonts w:ascii="Arial" w:hAnsi="Arial" w:cs="Arial"/>
          <w:smallCaps/>
          <w:sz w:val="18"/>
          <w:szCs w:val="18"/>
        </w:rPr>
        <w:t>____________________________________</w:t>
      </w:r>
      <w:r w:rsidR="000E789A" w:rsidRPr="00F106E7">
        <w:rPr>
          <w:rFonts w:ascii="Arial" w:hAnsi="Arial" w:cs="Arial"/>
          <w:smallCaps/>
          <w:sz w:val="18"/>
          <w:szCs w:val="18"/>
        </w:rPr>
        <w:t>_______</w:t>
      </w:r>
    </w:p>
    <w:p w14:paraId="08CB0FD3" w14:textId="77777777" w:rsidR="00C003D4" w:rsidRPr="00F106E7" w:rsidRDefault="00C003D4" w:rsidP="00C003D4">
      <w:pPr>
        <w:rPr>
          <w:rFonts w:ascii="Arial" w:hAnsi="Arial" w:cs="Arial"/>
          <w:smallCaps/>
          <w:sz w:val="18"/>
          <w:szCs w:val="18"/>
        </w:rPr>
      </w:pPr>
      <w:r w:rsidRPr="00F106E7">
        <w:rPr>
          <w:rFonts w:ascii="Arial" w:hAnsi="Arial" w:cs="Arial"/>
          <w:smallCaps/>
          <w:sz w:val="18"/>
          <w:szCs w:val="18"/>
        </w:rPr>
        <w:t>Serviço _________________________________________________________________</w:t>
      </w:r>
      <w:r w:rsidR="000E789A" w:rsidRPr="00F106E7">
        <w:rPr>
          <w:rFonts w:ascii="Arial" w:hAnsi="Arial" w:cs="Arial"/>
          <w:smallCaps/>
          <w:sz w:val="18"/>
          <w:szCs w:val="18"/>
        </w:rPr>
        <w:t>________</w:t>
      </w:r>
    </w:p>
    <w:p w14:paraId="712AC114" w14:textId="77777777" w:rsidR="00C003D4" w:rsidRPr="00F106E7" w:rsidRDefault="00C003D4" w:rsidP="00C003D4">
      <w:pPr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480"/>
        <w:gridCol w:w="480"/>
        <w:gridCol w:w="480"/>
        <w:gridCol w:w="480"/>
        <w:gridCol w:w="480"/>
        <w:gridCol w:w="480"/>
        <w:gridCol w:w="480"/>
        <w:gridCol w:w="481"/>
        <w:gridCol w:w="481"/>
      </w:tblGrid>
      <w:tr w:rsidR="00C003D4" w:rsidRPr="00F106E7" w14:paraId="7B2E0D0F" w14:textId="77777777" w:rsidTr="00F424AD">
        <w:trPr>
          <w:trHeight w:val="416"/>
        </w:trPr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14:paraId="103E1BA6" w14:textId="77777777" w:rsidR="00C003D4" w:rsidRPr="00F106E7" w:rsidRDefault="00C003D4" w:rsidP="00C50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06E7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480" w:type="dxa"/>
            <w:vAlign w:val="center"/>
          </w:tcPr>
          <w:p w14:paraId="39B75AB0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A1EF24C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04217B7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294939C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8EF9021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9790E44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4251D19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EDA0C1D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3E0FB20A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B7FA14" w14:textId="77777777" w:rsidR="00C003D4" w:rsidRPr="00F106E7" w:rsidRDefault="00C003D4" w:rsidP="00C003D4">
      <w:pPr>
        <w:rPr>
          <w:rFonts w:ascii="Arial" w:hAnsi="Arial" w:cs="Arial"/>
          <w:sz w:val="18"/>
          <w:szCs w:val="18"/>
        </w:rPr>
      </w:pPr>
    </w:p>
    <w:p w14:paraId="1D018E09" w14:textId="77777777" w:rsidR="00C003D4" w:rsidRPr="00F106E7" w:rsidRDefault="00C003D4" w:rsidP="008A3E2B">
      <w:pPr>
        <w:spacing w:after="240"/>
        <w:rPr>
          <w:rFonts w:ascii="Arial" w:hAnsi="Arial" w:cs="Arial"/>
          <w:sz w:val="18"/>
          <w:szCs w:val="18"/>
        </w:rPr>
      </w:pPr>
    </w:p>
    <w:p w14:paraId="5FB2AEA8" w14:textId="77777777" w:rsidR="00C003D4" w:rsidRPr="00F106E7" w:rsidRDefault="00C003D4" w:rsidP="00C003D4">
      <w:pPr>
        <w:rPr>
          <w:rFonts w:ascii="Arial" w:hAnsi="Arial" w:cs="Arial"/>
          <w:sz w:val="18"/>
          <w:szCs w:val="18"/>
        </w:rPr>
      </w:pPr>
    </w:p>
    <w:p w14:paraId="64E3567E" w14:textId="77777777" w:rsidR="00C003D4" w:rsidRPr="00F106E7" w:rsidRDefault="00C003D4" w:rsidP="008A3E2B">
      <w:pPr>
        <w:spacing w:after="240"/>
        <w:rPr>
          <w:rFonts w:ascii="Arial" w:hAnsi="Arial" w:cs="Arial"/>
          <w:sz w:val="18"/>
          <w:szCs w:val="18"/>
        </w:rPr>
      </w:pPr>
      <w:r w:rsidRPr="00F106E7">
        <w:rPr>
          <w:rFonts w:ascii="Arial" w:hAnsi="Arial" w:cs="Arial"/>
          <w:sz w:val="18"/>
          <w:szCs w:val="18"/>
        </w:rPr>
        <w:t>(A preencher pelo avaliador)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13"/>
        <w:gridCol w:w="437"/>
        <w:gridCol w:w="653"/>
        <w:gridCol w:w="653"/>
        <w:gridCol w:w="653"/>
        <w:gridCol w:w="102"/>
        <w:gridCol w:w="551"/>
        <w:gridCol w:w="651"/>
        <w:gridCol w:w="653"/>
        <w:gridCol w:w="653"/>
        <w:gridCol w:w="949"/>
        <w:gridCol w:w="129"/>
        <w:gridCol w:w="655"/>
      </w:tblGrid>
      <w:tr w:rsidR="00C003D4" w:rsidRPr="00F106E7" w14:paraId="5DEBC94D" w14:textId="77777777" w:rsidTr="0070734C">
        <w:trPr>
          <w:trHeight w:val="39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7A1C75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F106E7">
              <w:rPr>
                <w:rFonts w:ascii="Arial" w:hAnsi="Arial" w:cs="Arial"/>
                <w:sz w:val="18"/>
                <w:szCs w:val="18"/>
              </w:rPr>
              <w:t>Avaliador</w:t>
            </w:r>
          </w:p>
        </w:tc>
        <w:tc>
          <w:tcPr>
            <w:tcW w:w="3610" w:type="pct"/>
            <w:gridSpan w:val="13"/>
          </w:tcPr>
          <w:p w14:paraId="67A27192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F106E7" w14:paraId="5122281E" w14:textId="77777777" w:rsidTr="0070734C">
        <w:trPr>
          <w:trHeight w:val="413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967D6B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F106E7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3610" w:type="pct"/>
            <w:gridSpan w:val="13"/>
          </w:tcPr>
          <w:p w14:paraId="5D5641AB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F106E7" w14:paraId="708C8801" w14:textId="77777777" w:rsidTr="00F424AD">
        <w:trPr>
          <w:trHeight w:val="413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69EF6D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F106E7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</w:tcBorders>
            <w:vAlign w:val="center"/>
          </w:tcPr>
          <w:p w14:paraId="4912EAFC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5CD9CD6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6C06AF08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5775B852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  <w:vAlign w:val="center"/>
          </w:tcPr>
          <w:p w14:paraId="5A2D09B7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0CDA88DA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36C0BEBB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1B61D3DE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  <w:vAlign w:val="center"/>
          </w:tcPr>
          <w:p w14:paraId="1309AD83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nil"/>
              <w:right w:val="nil"/>
            </w:tcBorders>
          </w:tcPr>
          <w:p w14:paraId="75524777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F106E7" w14:paraId="76D97E9D" w14:textId="77777777" w:rsidTr="00C50969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4A7E3B" w14:textId="77777777" w:rsidR="00C003D4" w:rsidRPr="00F106E7" w:rsidRDefault="00C003D4" w:rsidP="008A3E2B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F106E7" w14:paraId="6783F3D6" w14:textId="77777777" w:rsidTr="0070734C">
        <w:trPr>
          <w:trHeight w:val="39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DB3D6E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F106E7">
              <w:rPr>
                <w:rFonts w:ascii="Arial" w:hAnsi="Arial" w:cs="Arial"/>
                <w:sz w:val="18"/>
                <w:szCs w:val="18"/>
              </w:rPr>
              <w:t>Avaliado</w:t>
            </w:r>
          </w:p>
        </w:tc>
        <w:tc>
          <w:tcPr>
            <w:tcW w:w="3610" w:type="pct"/>
            <w:gridSpan w:val="13"/>
          </w:tcPr>
          <w:p w14:paraId="45D06A1F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F106E7" w14:paraId="55481D38" w14:textId="77777777" w:rsidTr="0070734C">
        <w:trPr>
          <w:trHeight w:val="409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2E4B02" w14:textId="77777777" w:rsidR="00C003D4" w:rsidRPr="00F106E7" w:rsidRDefault="00003BB7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F106E7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3610" w:type="pct"/>
            <w:gridSpan w:val="13"/>
          </w:tcPr>
          <w:p w14:paraId="270065A4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F106E7" w14:paraId="39C56872" w14:textId="77777777" w:rsidTr="0070734C">
        <w:trPr>
          <w:trHeight w:val="4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95C29D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F106E7">
              <w:rPr>
                <w:rFonts w:ascii="Arial" w:hAnsi="Arial" w:cs="Arial"/>
                <w:sz w:val="18"/>
                <w:szCs w:val="18"/>
              </w:rPr>
              <w:t>Unidade orgânica</w:t>
            </w:r>
          </w:p>
        </w:tc>
        <w:tc>
          <w:tcPr>
            <w:tcW w:w="3610" w:type="pct"/>
            <w:gridSpan w:val="13"/>
          </w:tcPr>
          <w:p w14:paraId="6E57CFA2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F106E7" w14:paraId="2F8F1D0F" w14:textId="77777777" w:rsidTr="00F424AD">
        <w:trPr>
          <w:trHeight w:val="4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4BB26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F106E7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</w:tcBorders>
            <w:vAlign w:val="center"/>
          </w:tcPr>
          <w:p w14:paraId="18CC8390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8DFEE38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41C2E26A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6C74D0F3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  <w:vAlign w:val="center"/>
          </w:tcPr>
          <w:p w14:paraId="5880EF50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6569C5C6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25D5247C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CE55D91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  <w:vAlign w:val="center"/>
          </w:tcPr>
          <w:p w14:paraId="0643908B" w14:textId="77777777" w:rsidR="00C003D4" w:rsidRPr="00F106E7" w:rsidRDefault="00C003D4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nil"/>
              <w:right w:val="nil"/>
            </w:tcBorders>
          </w:tcPr>
          <w:p w14:paraId="690CEA8D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F106E7" w14:paraId="4E26737E" w14:textId="77777777" w:rsidTr="00C50969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05A8944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50ADC0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F106E7" w14:paraId="0A00B72A" w14:textId="77777777" w:rsidTr="0070734C">
        <w:trPr>
          <w:gridAfter w:val="2"/>
          <w:wAfter w:w="802" w:type="dxa"/>
          <w:trHeight w:val="575"/>
        </w:trPr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99353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F106E7">
              <w:rPr>
                <w:rFonts w:ascii="Arial" w:hAnsi="Arial" w:cs="Arial"/>
                <w:sz w:val="18"/>
                <w:szCs w:val="18"/>
              </w:rPr>
              <w:t>Período em avaliação</w:t>
            </w:r>
          </w:p>
        </w:tc>
        <w:tc>
          <w:tcPr>
            <w:tcW w:w="1297" w:type="pct"/>
            <w:gridSpan w:val="5"/>
            <w:vAlign w:val="center"/>
          </w:tcPr>
          <w:p w14:paraId="3A0595DE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F106E7">
              <w:rPr>
                <w:rFonts w:ascii="Arial" w:hAnsi="Arial" w:cs="Arial"/>
                <w:sz w:val="18"/>
                <w:szCs w:val="18"/>
              </w:rPr>
              <w:t xml:space="preserve">          /        /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035340C4" w14:textId="77777777" w:rsidR="00C003D4" w:rsidRPr="00F106E7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E7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09" w:type="pct"/>
            <w:gridSpan w:val="4"/>
            <w:tcBorders>
              <w:right w:val="single" w:sz="4" w:space="0" w:color="auto"/>
            </w:tcBorders>
            <w:vAlign w:val="center"/>
          </w:tcPr>
          <w:p w14:paraId="2BE84DE3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F106E7">
              <w:rPr>
                <w:rFonts w:ascii="Arial" w:hAnsi="Arial" w:cs="Arial"/>
                <w:sz w:val="18"/>
                <w:szCs w:val="18"/>
              </w:rPr>
              <w:t xml:space="preserve">               /          /</w:t>
            </w:r>
          </w:p>
        </w:tc>
      </w:tr>
    </w:tbl>
    <w:p w14:paraId="587F8B7E" w14:textId="77777777" w:rsidR="00C003D4" w:rsidRPr="00F106E7" w:rsidRDefault="00C003D4" w:rsidP="00C003D4">
      <w:pPr>
        <w:rPr>
          <w:rFonts w:ascii="Arial" w:hAnsi="Arial" w:cs="Arial"/>
          <w:sz w:val="18"/>
          <w:szCs w:val="18"/>
        </w:rPr>
      </w:pPr>
    </w:p>
    <w:p w14:paraId="30173452" w14:textId="77777777" w:rsidR="00DD6FFF" w:rsidRPr="00F106E7" w:rsidRDefault="00DD6FFF" w:rsidP="008A3E2B">
      <w:pPr>
        <w:spacing w:after="240"/>
        <w:rPr>
          <w:rFonts w:ascii="Arial" w:hAnsi="Arial" w:cs="Arial"/>
          <w:sz w:val="18"/>
          <w:szCs w:val="18"/>
        </w:rPr>
      </w:pPr>
    </w:p>
    <w:p w14:paraId="053EF593" w14:textId="77777777" w:rsidR="00BC353A" w:rsidRPr="00F106E7" w:rsidRDefault="00BC353A" w:rsidP="00BC353A">
      <w:pPr>
        <w:ind w:left="-142"/>
        <w:rPr>
          <w:rFonts w:ascii="Arial" w:hAnsi="Arial" w:cs="Arial"/>
          <w:b/>
          <w:smallCaps/>
          <w:sz w:val="18"/>
          <w:szCs w:val="18"/>
        </w:rPr>
      </w:pPr>
      <w:r w:rsidRPr="00F106E7">
        <w:rPr>
          <w:rFonts w:ascii="Arial" w:hAnsi="Arial" w:cs="Arial"/>
          <w:b/>
          <w:smallCaps/>
          <w:sz w:val="18"/>
          <w:szCs w:val="18"/>
        </w:rPr>
        <w:t>2. Indicação de sucessão de avaliadores</w:t>
      </w:r>
    </w:p>
    <w:p w14:paraId="5B5FBC54" w14:textId="77777777" w:rsidR="00BC353A" w:rsidRPr="00F106E7" w:rsidRDefault="00BC353A" w:rsidP="00C003D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764"/>
        <w:gridCol w:w="567"/>
      </w:tblGrid>
      <w:tr w:rsidR="00E31128" w:rsidRPr="00F106E7" w14:paraId="6A795B9B" w14:textId="77777777" w:rsidTr="008A3E2B">
        <w:trPr>
          <w:trHeight w:val="483"/>
        </w:trPr>
        <w:tc>
          <w:tcPr>
            <w:tcW w:w="2888" w:type="dxa"/>
            <w:vMerge w:val="restart"/>
            <w:vAlign w:val="center"/>
          </w:tcPr>
          <w:p w14:paraId="02C8B7A3" w14:textId="77777777" w:rsidR="00E31128" w:rsidRPr="00F106E7" w:rsidRDefault="00E31128" w:rsidP="00961A8A">
            <w:pPr>
              <w:rPr>
                <w:rFonts w:ascii="Arial" w:hAnsi="Arial" w:cs="Arial"/>
                <w:sz w:val="18"/>
                <w:szCs w:val="18"/>
              </w:rPr>
            </w:pPr>
            <w:r w:rsidRPr="00F106E7">
              <w:rPr>
                <w:rFonts w:ascii="Arial" w:hAnsi="Arial" w:cs="Arial"/>
                <w:sz w:val="18"/>
                <w:szCs w:val="18"/>
              </w:rPr>
              <w:t>Sucessão de avaliadores</w:t>
            </w:r>
          </w:p>
        </w:tc>
        <w:tc>
          <w:tcPr>
            <w:tcW w:w="764" w:type="dxa"/>
            <w:vAlign w:val="center"/>
          </w:tcPr>
          <w:p w14:paraId="6939A8E0" w14:textId="77777777" w:rsidR="00E31128" w:rsidRPr="00F106E7" w:rsidRDefault="00E31128" w:rsidP="00961A8A">
            <w:pPr>
              <w:rPr>
                <w:rFonts w:ascii="Arial" w:hAnsi="Arial" w:cs="Arial"/>
                <w:sz w:val="18"/>
                <w:szCs w:val="18"/>
              </w:rPr>
            </w:pPr>
            <w:r w:rsidRPr="00F106E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567" w:type="dxa"/>
            <w:vAlign w:val="center"/>
          </w:tcPr>
          <w:p w14:paraId="64109036" w14:textId="77777777" w:rsidR="00E31128" w:rsidRPr="00F106E7" w:rsidRDefault="00E31128" w:rsidP="00961A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128" w:rsidRPr="00F106E7" w14:paraId="410E6DFF" w14:textId="77777777" w:rsidTr="008A3E2B">
        <w:trPr>
          <w:trHeight w:val="561"/>
        </w:trPr>
        <w:tc>
          <w:tcPr>
            <w:tcW w:w="2888" w:type="dxa"/>
            <w:vMerge/>
            <w:vAlign w:val="center"/>
          </w:tcPr>
          <w:p w14:paraId="4CBC2A0A" w14:textId="77777777" w:rsidR="00E31128" w:rsidRPr="00F106E7" w:rsidRDefault="00E31128" w:rsidP="00961A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69A5AE94" w14:textId="77777777" w:rsidR="00E31128" w:rsidRPr="00F106E7" w:rsidRDefault="00E31128" w:rsidP="00961A8A">
            <w:pPr>
              <w:rPr>
                <w:rFonts w:ascii="Arial" w:hAnsi="Arial" w:cs="Arial"/>
                <w:sz w:val="18"/>
                <w:szCs w:val="18"/>
              </w:rPr>
            </w:pPr>
            <w:r w:rsidRPr="00F106E7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567" w:type="dxa"/>
            <w:vAlign w:val="center"/>
          </w:tcPr>
          <w:p w14:paraId="142741A7" w14:textId="77777777" w:rsidR="00E31128" w:rsidRPr="00F106E7" w:rsidRDefault="00E31128" w:rsidP="00961A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9EB0AB" w14:textId="77777777" w:rsidR="008A3E2B" w:rsidRDefault="008A3E2B" w:rsidP="0034654D">
      <w:pPr>
        <w:rPr>
          <w:rFonts w:ascii="Arial" w:hAnsi="Arial" w:cs="Arial"/>
          <w:sz w:val="18"/>
          <w:szCs w:val="18"/>
        </w:rPr>
      </w:pPr>
    </w:p>
    <w:p w14:paraId="1FEC7294" w14:textId="77777777" w:rsidR="0034654D" w:rsidRPr="00F106E7" w:rsidRDefault="0034654D" w:rsidP="00750A98">
      <w:pPr>
        <w:spacing w:line="288" w:lineRule="auto"/>
        <w:rPr>
          <w:rFonts w:ascii="Arial" w:hAnsi="Arial" w:cs="Arial"/>
          <w:sz w:val="18"/>
          <w:szCs w:val="18"/>
        </w:rPr>
      </w:pPr>
      <w:r w:rsidRPr="00F106E7">
        <w:rPr>
          <w:rFonts w:ascii="Arial" w:hAnsi="Arial" w:cs="Arial"/>
          <w:sz w:val="18"/>
          <w:szCs w:val="18"/>
        </w:rPr>
        <w:t>Obs. Verificando-se sucessão de avaliadores, preencher “</w:t>
      </w:r>
      <w:r w:rsidR="0038386A" w:rsidRPr="00F106E7">
        <w:rPr>
          <w:rFonts w:ascii="Arial" w:hAnsi="Arial" w:cs="Arial"/>
          <w:sz w:val="18"/>
          <w:szCs w:val="18"/>
        </w:rPr>
        <w:t>ficha de elementos para a avaliação em caso de sucessão de avaliadores</w:t>
      </w:r>
      <w:r w:rsidRPr="00F106E7">
        <w:rPr>
          <w:rFonts w:ascii="Arial" w:hAnsi="Arial" w:cs="Arial"/>
          <w:sz w:val="18"/>
          <w:szCs w:val="18"/>
        </w:rPr>
        <w:t xml:space="preserve">” </w:t>
      </w:r>
    </w:p>
    <w:p w14:paraId="4CF4652B" w14:textId="77777777" w:rsidR="008A3E2B" w:rsidRDefault="008A3E2B" w:rsidP="0034654D">
      <w:pPr>
        <w:rPr>
          <w:rFonts w:ascii="Arial" w:hAnsi="Arial" w:cs="Arial"/>
          <w:sz w:val="18"/>
          <w:szCs w:val="18"/>
        </w:rPr>
      </w:pPr>
    </w:p>
    <w:p w14:paraId="56D9EE73" w14:textId="77777777" w:rsidR="008A3E2B" w:rsidRDefault="008A3E2B" w:rsidP="0034654D">
      <w:pPr>
        <w:rPr>
          <w:rFonts w:ascii="Arial" w:hAnsi="Arial" w:cs="Arial"/>
          <w:sz w:val="18"/>
          <w:szCs w:val="18"/>
        </w:rPr>
      </w:pPr>
    </w:p>
    <w:p w14:paraId="019D84BA" w14:textId="77777777" w:rsidR="008A3E2B" w:rsidRDefault="008A3E2B" w:rsidP="0034654D">
      <w:pPr>
        <w:rPr>
          <w:rFonts w:ascii="Arial" w:hAnsi="Arial" w:cs="Arial"/>
          <w:sz w:val="18"/>
          <w:szCs w:val="18"/>
        </w:rPr>
        <w:sectPr w:rsidR="008A3E2B" w:rsidSect="00C974D1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2F989F9" w14:textId="77777777" w:rsidR="0034654D" w:rsidRPr="00F106E7" w:rsidRDefault="0034654D" w:rsidP="0034654D">
      <w:pPr>
        <w:rPr>
          <w:rFonts w:ascii="Arial" w:hAnsi="Arial" w:cs="Arial"/>
          <w:sz w:val="18"/>
          <w:szCs w:val="18"/>
        </w:rPr>
      </w:pPr>
    </w:p>
    <w:p w14:paraId="0A2EC3FE" w14:textId="77777777" w:rsidR="0034654D" w:rsidRPr="00F106E7" w:rsidRDefault="0034654D" w:rsidP="00750A98">
      <w:pPr>
        <w:spacing w:after="240"/>
        <w:rPr>
          <w:rFonts w:ascii="Arial" w:hAnsi="Arial" w:cs="Arial"/>
          <w:sz w:val="18"/>
          <w:szCs w:val="18"/>
        </w:rPr>
      </w:pPr>
      <w:r w:rsidRPr="00F106E7">
        <w:rPr>
          <w:rFonts w:ascii="Arial" w:hAnsi="Arial" w:cs="Arial"/>
          <w:sz w:val="18"/>
          <w:szCs w:val="18"/>
        </w:rPr>
        <w:t>(A preencher pelo novo avaliador)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658"/>
        <w:gridCol w:w="655"/>
        <w:gridCol w:w="656"/>
        <w:gridCol w:w="656"/>
        <w:gridCol w:w="659"/>
        <w:gridCol w:w="656"/>
        <w:gridCol w:w="656"/>
        <w:gridCol w:w="656"/>
        <w:gridCol w:w="504"/>
        <w:gridCol w:w="1206"/>
      </w:tblGrid>
      <w:tr w:rsidR="0034654D" w:rsidRPr="00F106E7" w14:paraId="2C9AB124" w14:textId="77777777" w:rsidTr="00750A98">
        <w:trPr>
          <w:trHeight w:val="467"/>
        </w:trPr>
        <w:tc>
          <w:tcPr>
            <w:tcW w:w="2727" w:type="dxa"/>
            <w:tcBorders>
              <w:right w:val="nil"/>
            </w:tcBorders>
            <w:vAlign w:val="center"/>
          </w:tcPr>
          <w:p w14:paraId="3F219E89" w14:textId="77777777" w:rsidR="0034654D" w:rsidRPr="00F106E7" w:rsidRDefault="0034654D" w:rsidP="00263D72">
            <w:pPr>
              <w:rPr>
                <w:rFonts w:ascii="Arial" w:hAnsi="Arial" w:cs="Arial"/>
                <w:sz w:val="18"/>
                <w:szCs w:val="18"/>
              </w:rPr>
            </w:pPr>
            <w:r w:rsidRPr="00F106E7">
              <w:rPr>
                <w:rFonts w:ascii="Arial" w:hAnsi="Arial" w:cs="Arial"/>
                <w:sz w:val="18"/>
                <w:szCs w:val="18"/>
              </w:rPr>
              <w:t>Avaliador</w:t>
            </w:r>
          </w:p>
        </w:tc>
        <w:tc>
          <w:tcPr>
            <w:tcW w:w="7127" w:type="dxa"/>
            <w:gridSpan w:val="10"/>
            <w:vAlign w:val="center"/>
          </w:tcPr>
          <w:p w14:paraId="07CBB2E5" w14:textId="77777777" w:rsidR="0034654D" w:rsidRPr="00F106E7" w:rsidRDefault="0034654D" w:rsidP="00263D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54D" w:rsidRPr="00F106E7" w14:paraId="756F93A1" w14:textId="77777777" w:rsidTr="00750A98">
        <w:trPr>
          <w:trHeight w:val="416"/>
        </w:trPr>
        <w:tc>
          <w:tcPr>
            <w:tcW w:w="2727" w:type="dxa"/>
            <w:tcBorders>
              <w:right w:val="nil"/>
            </w:tcBorders>
            <w:vAlign w:val="center"/>
          </w:tcPr>
          <w:p w14:paraId="458A8386" w14:textId="77777777" w:rsidR="0034654D" w:rsidRPr="00F106E7" w:rsidRDefault="0034654D" w:rsidP="00263D72">
            <w:pPr>
              <w:rPr>
                <w:rFonts w:ascii="Arial" w:hAnsi="Arial" w:cs="Arial"/>
                <w:sz w:val="18"/>
                <w:szCs w:val="18"/>
              </w:rPr>
            </w:pPr>
            <w:r w:rsidRPr="00F106E7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7127" w:type="dxa"/>
            <w:gridSpan w:val="10"/>
            <w:vAlign w:val="center"/>
          </w:tcPr>
          <w:p w14:paraId="6DE49686" w14:textId="77777777" w:rsidR="0034654D" w:rsidRPr="00F106E7" w:rsidRDefault="0034654D" w:rsidP="00263D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54D" w:rsidRPr="00F106E7" w14:paraId="73F131D9" w14:textId="77777777" w:rsidTr="00750A98">
        <w:trPr>
          <w:trHeight w:val="463"/>
        </w:trPr>
        <w:tc>
          <w:tcPr>
            <w:tcW w:w="2727" w:type="dxa"/>
            <w:tcBorders>
              <w:right w:val="nil"/>
            </w:tcBorders>
            <w:vAlign w:val="center"/>
          </w:tcPr>
          <w:p w14:paraId="547F788E" w14:textId="77777777" w:rsidR="0034654D" w:rsidRPr="00F106E7" w:rsidRDefault="0034654D" w:rsidP="00263D72">
            <w:pPr>
              <w:rPr>
                <w:rFonts w:ascii="Arial" w:hAnsi="Arial" w:cs="Arial"/>
                <w:sz w:val="18"/>
                <w:szCs w:val="18"/>
              </w:rPr>
            </w:pPr>
            <w:r w:rsidRPr="00F106E7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673" w:type="dxa"/>
            <w:vAlign w:val="center"/>
          </w:tcPr>
          <w:p w14:paraId="3940BD2C" w14:textId="77777777" w:rsidR="0034654D" w:rsidRPr="00F106E7" w:rsidRDefault="0034654D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03A615CF" w14:textId="77777777" w:rsidR="0034654D" w:rsidRPr="00F106E7" w:rsidRDefault="0034654D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159F4AFE" w14:textId="77777777" w:rsidR="0034654D" w:rsidRPr="00F106E7" w:rsidRDefault="0034654D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1B0CACDF" w14:textId="77777777" w:rsidR="0034654D" w:rsidRPr="00F106E7" w:rsidRDefault="0034654D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50509C23" w14:textId="77777777" w:rsidR="0034654D" w:rsidRPr="00F106E7" w:rsidRDefault="0034654D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3F82BC3D" w14:textId="77777777" w:rsidR="0034654D" w:rsidRPr="00F106E7" w:rsidRDefault="0034654D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157C3B9E" w14:textId="77777777" w:rsidR="0034654D" w:rsidRPr="00F106E7" w:rsidRDefault="0034654D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5A07CC80" w14:textId="77777777" w:rsidR="0034654D" w:rsidRPr="00F106E7" w:rsidRDefault="0034654D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783D3BDD" w14:textId="77777777" w:rsidR="0034654D" w:rsidRPr="00F106E7" w:rsidRDefault="0034654D" w:rsidP="00F42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nil"/>
              <w:right w:val="nil"/>
            </w:tcBorders>
            <w:vAlign w:val="center"/>
          </w:tcPr>
          <w:p w14:paraId="602E86AB" w14:textId="77777777" w:rsidR="0034654D" w:rsidRPr="00F106E7" w:rsidRDefault="0034654D" w:rsidP="00263D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1248F9" w14:textId="77777777" w:rsidR="0034654D" w:rsidRPr="00F106E7" w:rsidRDefault="0034654D" w:rsidP="00750A98">
      <w:pPr>
        <w:spacing w:after="240"/>
        <w:rPr>
          <w:rFonts w:ascii="Arial" w:hAnsi="Arial" w:cs="Arial"/>
          <w:sz w:val="18"/>
          <w:szCs w:val="18"/>
        </w:rPr>
      </w:pPr>
    </w:p>
    <w:p w14:paraId="638624BD" w14:textId="77777777" w:rsidR="0034654D" w:rsidRPr="00F106E7" w:rsidRDefault="0034654D" w:rsidP="00750A98">
      <w:pPr>
        <w:spacing w:after="240"/>
        <w:rPr>
          <w:rFonts w:ascii="Arial" w:hAnsi="Arial" w:cs="Arial"/>
          <w:sz w:val="18"/>
          <w:szCs w:val="18"/>
        </w:rPr>
      </w:pPr>
      <w:r w:rsidRPr="00F106E7">
        <w:rPr>
          <w:rFonts w:ascii="Arial" w:hAnsi="Arial" w:cs="Arial"/>
          <w:sz w:val="18"/>
          <w:szCs w:val="18"/>
        </w:rPr>
        <w:t>O avaliador tomou conhecimento dos parâmetros contratualizados com o avaliado em:</w:t>
      </w:r>
    </w:p>
    <w:p w14:paraId="2C3C4DEA" w14:textId="77777777" w:rsidR="0034654D" w:rsidRPr="00F106E7" w:rsidRDefault="0034654D" w:rsidP="00750A98">
      <w:pPr>
        <w:spacing w:after="240"/>
        <w:rPr>
          <w:rFonts w:ascii="Arial" w:hAnsi="Arial" w:cs="Arial"/>
          <w:sz w:val="18"/>
          <w:szCs w:val="18"/>
        </w:rPr>
      </w:pPr>
    </w:p>
    <w:p w14:paraId="2085C906" w14:textId="77777777" w:rsidR="0034654D" w:rsidRPr="00F106E7" w:rsidRDefault="0034654D" w:rsidP="00750A98">
      <w:pPr>
        <w:spacing w:after="240"/>
        <w:rPr>
          <w:rFonts w:ascii="Arial" w:hAnsi="Arial" w:cs="Arial"/>
          <w:sz w:val="18"/>
          <w:szCs w:val="18"/>
        </w:rPr>
      </w:pPr>
      <w:r w:rsidRPr="00F106E7">
        <w:rPr>
          <w:rFonts w:ascii="Arial" w:hAnsi="Arial" w:cs="Arial"/>
          <w:sz w:val="18"/>
          <w:szCs w:val="18"/>
        </w:rPr>
        <w:t xml:space="preserve">___/___/_____ </w:t>
      </w:r>
    </w:p>
    <w:p w14:paraId="477DBBCD" w14:textId="77777777" w:rsidR="0034654D" w:rsidRPr="00F106E7" w:rsidRDefault="0034654D" w:rsidP="00750A98">
      <w:pPr>
        <w:spacing w:after="240"/>
        <w:rPr>
          <w:rFonts w:ascii="Arial" w:hAnsi="Arial" w:cs="Arial"/>
          <w:sz w:val="18"/>
          <w:szCs w:val="18"/>
        </w:rPr>
      </w:pPr>
    </w:p>
    <w:p w14:paraId="3D9A9265" w14:textId="77777777" w:rsidR="0034654D" w:rsidRPr="00F106E7" w:rsidRDefault="0034654D" w:rsidP="0034654D">
      <w:pPr>
        <w:rPr>
          <w:rFonts w:ascii="Arial" w:hAnsi="Arial" w:cs="Arial"/>
          <w:sz w:val="18"/>
          <w:szCs w:val="18"/>
        </w:rPr>
      </w:pPr>
      <w:r w:rsidRPr="00F106E7">
        <w:rPr>
          <w:rFonts w:ascii="Arial" w:hAnsi="Arial" w:cs="Arial"/>
          <w:sz w:val="18"/>
          <w:szCs w:val="18"/>
        </w:rPr>
        <w:t>O avaliador _________________________________________________________________</w:t>
      </w:r>
    </w:p>
    <w:p w14:paraId="6DEF0E3F" w14:textId="77777777" w:rsidR="0034654D" w:rsidRDefault="0034654D" w:rsidP="0034654D">
      <w:pPr>
        <w:rPr>
          <w:rFonts w:ascii="Arial" w:hAnsi="Arial" w:cs="Arial"/>
          <w:sz w:val="18"/>
          <w:szCs w:val="18"/>
        </w:rPr>
      </w:pPr>
    </w:p>
    <w:p w14:paraId="070273C3" w14:textId="77777777" w:rsidR="00750A98" w:rsidRDefault="00750A98" w:rsidP="0034654D">
      <w:pPr>
        <w:rPr>
          <w:rFonts w:ascii="Arial" w:hAnsi="Arial" w:cs="Arial"/>
          <w:sz w:val="18"/>
          <w:szCs w:val="18"/>
        </w:rPr>
      </w:pPr>
    </w:p>
    <w:p w14:paraId="041FB079" w14:textId="77777777" w:rsidR="00750A98" w:rsidRPr="00F106E7" w:rsidRDefault="00750A98" w:rsidP="0034654D">
      <w:pPr>
        <w:rPr>
          <w:rFonts w:ascii="Arial" w:hAnsi="Arial" w:cs="Arial"/>
          <w:sz w:val="18"/>
          <w:szCs w:val="18"/>
        </w:rPr>
      </w:pPr>
    </w:p>
    <w:p w14:paraId="4EC1C103" w14:textId="77777777" w:rsidR="0034654D" w:rsidRPr="00F106E7" w:rsidRDefault="0034654D" w:rsidP="0034654D">
      <w:pPr>
        <w:rPr>
          <w:rFonts w:ascii="Arial" w:hAnsi="Arial" w:cs="Arial"/>
          <w:sz w:val="18"/>
          <w:szCs w:val="18"/>
        </w:rPr>
      </w:pPr>
    </w:p>
    <w:p w14:paraId="7A166CA0" w14:textId="77777777" w:rsidR="00C003D4" w:rsidRPr="00F106E7" w:rsidRDefault="00F30968" w:rsidP="00750A98">
      <w:pPr>
        <w:spacing w:after="240"/>
        <w:rPr>
          <w:rFonts w:ascii="Arial" w:hAnsi="Arial" w:cs="Arial"/>
          <w:b/>
          <w:smallCaps/>
          <w:sz w:val="18"/>
          <w:szCs w:val="18"/>
        </w:rPr>
      </w:pPr>
      <w:r w:rsidRPr="00F106E7">
        <w:rPr>
          <w:rFonts w:ascii="Arial" w:hAnsi="Arial" w:cs="Arial"/>
          <w:b/>
          <w:smallCaps/>
          <w:sz w:val="18"/>
          <w:szCs w:val="18"/>
        </w:rPr>
        <w:t>3</w:t>
      </w:r>
      <w:r w:rsidR="00450156" w:rsidRPr="00F106E7">
        <w:rPr>
          <w:rFonts w:ascii="Arial" w:hAnsi="Arial" w:cs="Arial"/>
          <w:b/>
          <w:smallCaps/>
          <w:sz w:val="18"/>
          <w:szCs w:val="18"/>
        </w:rPr>
        <w:t>. Obje</w:t>
      </w:r>
      <w:r w:rsidR="00C003D4" w:rsidRPr="00F106E7">
        <w:rPr>
          <w:rFonts w:ascii="Arial" w:hAnsi="Arial" w:cs="Arial"/>
          <w:b/>
          <w:smallCaps/>
          <w:sz w:val="18"/>
          <w:szCs w:val="18"/>
        </w:rPr>
        <w:t>tivos da Unidade Orgânica</w:t>
      </w:r>
    </w:p>
    <w:p w14:paraId="49521C7A" w14:textId="77777777" w:rsidR="00C003D4" w:rsidRPr="00F106E7" w:rsidRDefault="00C003D4" w:rsidP="00C003D4">
      <w:pPr>
        <w:rPr>
          <w:rFonts w:ascii="Arial" w:hAnsi="Arial" w:cs="Arial"/>
          <w:sz w:val="18"/>
          <w:szCs w:val="18"/>
        </w:rPr>
      </w:pPr>
      <w:r w:rsidRPr="00F106E7">
        <w:rPr>
          <w:rFonts w:ascii="Arial" w:hAnsi="Arial" w:cs="Arial"/>
          <w:sz w:val="18"/>
          <w:szCs w:val="18"/>
        </w:rPr>
        <w:t>Des</w:t>
      </w:r>
      <w:r w:rsidR="00450156" w:rsidRPr="00F106E7">
        <w:rPr>
          <w:rFonts w:ascii="Arial" w:hAnsi="Arial" w:cs="Arial"/>
          <w:sz w:val="18"/>
          <w:szCs w:val="18"/>
        </w:rPr>
        <w:t>crição dos obje</w:t>
      </w:r>
      <w:r w:rsidRPr="00F106E7">
        <w:rPr>
          <w:rFonts w:ascii="Arial" w:hAnsi="Arial" w:cs="Arial"/>
          <w:sz w:val="18"/>
          <w:szCs w:val="18"/>
        </w:rPr>
        <w:t>tivos da unidade orgânica</w:t>
      </w:r>
    </w:p>
    <w:p w14:paraId="6E1B52F4" w14:textId="77777777" w:rsidR="00C003D4" w:rsidRPr="00F106E7" w:rsidRDefault="00C003D4" w:rsidP="00C003D4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F106E7" w14:paraId="2AE70B45" w14:textId="77777777" w:rsidTr="00C50969">
        <w:trPr>
          <w:trHeight w:val="3278"/>
        </w:trPr>
        <w:tc>
          <w:tcPr>
            <w:tcW w:w="5000" w:type="pct"/>
          </w:tcPr>
          <w:p w14:paraId="294A444B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2AA938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AA971E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744892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10C775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C092BF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CA688E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9DEC8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849EA2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C68FFC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8E75EF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4F4549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21FE33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21CDF6" w14:textId="77777777" w:rsidR="00C003D4" w:rsidRPr="00F106E7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A812AE" w14:textId="77777777" w:rsidR="00C003D4" w:rsidRPr="00D47FE3" w:rsidRDefault="00C003D4" w:rsidP="00C003D4">
      <w:pPr>
        <w:rPr>
          <w:rFonts w:ascii="Calibri" w:hAnsi="Calibri" w:cs="Calibri"/>
        </w:rPr>
        <w:sectPr w:rsidR="00C003D4" w:rsidRPr="00D47FE3" w:rsidSect="00C974D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6E19B64" w14:textId="77777777" w:rsidR="00312D12" w:rsidRDefault="00312D12" w:rsidP="00C003D4">
      <w:pPr>
        <w:rPr>
          <w:rFonts w:ascii="Calibri" w:hAnsi="Calibri" w:cs="Calibri"/>
          <w:b/>
        </w:rPr>
      </w:pPr>
    </w:p>
    <w:p w14:paraId="281320AC" w14:textId="77777777" w:rsidR="00312D12" w:rsidRDefault="00312D12" w:rsidP="00C003D4">
      <w:pPr>
        <w:rPr>
          <w:rFonts w:ascii="Calibri" w:hAnsi="Calibri" w:cs="Calibri"/>
          <w:b/>
        </w:rPr>
      </w:pPr>
    </w:p>
    <w:p w14:paraId="00D93C0F" w14:textId="77777777" w:rsidR="00C003D4" w:rsidRPr="00312D12" w:rsidRDefault="00F30968" w:rsidP="00C003D4">
      <w:pPr>
        <w:rPr>
          <w:rFonts w:ascii="Arial" w:hAnsi="Arial" w:cs="Arial"/>
          <w:b/>
          <w:sz w:val="18"/>
          <w:szCs w:val="18"/>
        </w:rPr>
      </w:pPr>
      <w:r w:rsidRPr="00312D12">
        <w:rPr>
          <w:rFonts w:ascii="Arial" w:hAnsi="Arial" w:cs="Arial"/>
          <w:b/>
          <w:sz w:val="18"/>
          <w:szCs w:val="18"/>
        </w:rPr>
        <w:t>4</w:t>
      </w:r>
      <w:r w:rsidR="00C003D4" w:rsidRPr="00312D12">
        <w:rPr>
          <w:rFonts w:ascii="Arial" w:hAnsi="Arial" w:cs="Arial"/>
          <w:b/>
          <w:sz w:val="18"/>
          <w:szCs w:val="18"/>
        </w:rPr>
        <w:t xml:space="preserve">. </w:t>
      </w:r>
      <w:r w:rsidR="00C003D4" w:rsidRPr="00312D12">
        <w:rPr>
          <w:rFonts w:ascii="Arial" w:hAnsi="Arial" w:cs="Arial"/>
          <w:b/>
          <w:smallCaps/>
          <w:sz w:val="18"/>
          <w:szCs w:val="18"/>
        </w:rPr>
        <w:t>Parâmetros</w:t>
      </w:r>
      <w:r w:rsidR="00C003D4" w:rsidRPr="00312D12">
        <w:rPr>
          <w:rFonts w:ascii="Arial" w:hAnsi="Arial" w:cs="Arial"/>
          <w:b/>
          <w:sz w:val="18"/>
          <w:szCs w:val="18"/>
        </w:rPr>
        <w:t xml:space="preserve"> </w:t>
      </w:r>
      <w:r w:rsidR="00C003D4" w:rsidRPr="00312D12">
        <w:rPr>
          <w:rFonts w:ascii="Arial" w:hAnsi="Arial" w:cs="Arial"/>
          <w:b/>
          <w:smallCaps/>
          <w:sz w:val="18"/>
          <w:szCs w:val="18"/>
        </w:rPr>
        <w:t>da avaliação</w:t>
      </w:r>
    </w:p>
    <w:p w14:paraId="28E1A933" w14:textId="77777777" w:rsidR="00C003D4" w:rsidRPr="00312D12" w:rsidRDefault="00C003D4" w:rsidP="00C003D4">
      <w:pPr>
        <w:rPr>
          <w:rFonts w:ascii="Arial" w:hAnsi="Arial" w:cs="Arial"/>
          <w:sz w:val="18"/>
          <w:szCs w:val="18"/>
        </w:rPr>
      </w:pPr>
    </w:p>
    <w:p w14:paraId="7424C146" w14:textId="77777777" w:rsidR="00C003D4" w:rsidRPr="00312D12" w:rsidRDefault="00F30968" w:rsidP="00312D12">
      <w:pPr>
        <w:spacing w:after="240"/>
        <w:rPr>
          <w:rFonts w:ascii="Arial" w:hAnsi="Arial" w:cs="Arial"/>
          <w:b/>
          <w:sz w:val="18"/>
          <w:szCs w:val="18"/>
        </w:rPr>
      </w:pPr>
      <w:r w:rsidRPr="00312D12">
        <w:rPr>
          <w:rFonts w:ascii="Arial" w:hAnsi="Arial" w:cs="Arial"/>
          <w:b/>
          <w:sz w:val="18"/>
          <w:szCs w:val="18"/>
        </w:rPr>
        <w:t>4</w:t>
      </w:r>
      <w:r w:rsidR="00C003D4" w:rsidRPr="00312D12">
        <w:rPr>
          <w:rFonts w:ascii="Arial" w:hAnsi="Arial" w:cs="Arial"/>
          <w:b/>
          <w:sz w:val="18"/>
          <w:szCs w:val="18"/>
        </w:rPr>
        <w:t xml:space="preserve">.1 </w:t>
      </w:r>
      <w:r w:rsidR="00C003D4" w:rsidRPr="00312D12">
        <w:rPr>
          <w:rFonts w:ascii="Arial" w:hAnsi="Arial" w:cs="Arial"/>
          <w:b/>
          <w:smallCaps/>
          <w:sz w:val="18"/>
          <w:szCs w:val="18"/>
        </w:rPr>
        <w:t>Resultados</w:t>
      </w:r>
    </w:p>
    <w:p w14:paraId="4117852A" w14:textId="77777777" w:rsidR="00C003D4" w:rsidRPr="00312D12" w:rsidRDefault="00C003D4" w:rsidP="00312D12">
      <w:pPr>
        <w:spacing w:after="240"/>
        <w:rPr>
          <w:rFonts w:ascii="Arial" w:hAnsi="Arial" w:cs="Arial"/>
          <w:sz w:val="18"/>
          <w:szCs w:val="18"/>
        </w:rPr>
      </w:pPr>
      <w:r w:rsidRPr="00312D12">
        <w:rPr>
          <w:rFonts w:ascii="Arial" w:hAnsi="Arial" w:cs="Arial"/>
          <w:sz w:val="18"/>
          <w:szCs w:val="18"/>
        </w:rPr>
        <w:t xml:space="preserve">(A preencher no início do período de </w:t>
      </w:r>
      <w:proofErr w:type="gramStart"/>
      <w:r w:rsidR="00593552" w:rsidRPr="00312D12">
        <w:rPr>
          <w:rFonts w:ascii="Arial" w:hAnsi="Arial" w:cs="Arial"/>
          <w:sz w:val="18"/>
          <w:szCs w:val="18"/>
        </w:rPr>
        <w:t xml:space="preserve">avaliação)  </w:t>
      </w:r>
      <w:r w:rsidRPr="00312D12">
        <w:rPr>
          <w:rFonts w:ascii="Arial" w:hAnsi="Arial" w:cs="Arial"/>
          <w:sz w:val="18"/>
          <w:szCs w:val="18"/>
        </w:rPr>
        <w:t xml:space="preserve"> </w:t>
      </w:r>
      <w:proofErr w:type="gramEnd"/>
      <w:r w:rsidRPr="00312D12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312D12">
        <w:rPr>
          <w:rFonts w:ascii="Arial" w:hAnsi="Arial" w:cs="Arial"/>
          <w:sz w:val="18"/>
          <w:szCs w:val="18"/>
        </w:rPr>
        <w:t xml:space="preserve">                             </w:t>
      </w:r>
      <w:r w:rsidRPr="00312D12">
        <w:rPr>
          <w:rFonts w:ascii="Arial" w:hAnsi="Arial" w:cs="Arial"/>
          <w:sz w:val="18"/>
          <w:szCs w:val="18"/>
        </w:rPr>
        <w:t xml:space="preserve"> </w:t>
      </w:r>
      <w:r w:rsidR="00312D12">
        <w:rPr>
          <w:rFonts w:ascii="Arial" w:hAnsi="Arial" w:cs="Arial"/>
          <w:sz w:val="18"/>
          <w:szCs w:val="18"/>
        </w:rPr>
        <w:t xml:space="preserve"> </w:t>
      </w:r>
      <w:r w:rsidRPr="00312D12">
        <w:rPr>
          <w:rFonts w:ascii="Arial" w:hAnsi="Arial" w:cs="Arial"/>
          <w:sz w:val="18"/>
          <w:szCs w:val="18"/>
        </w:rPr>
        <w:t xml:space="preserve">       </w:t>
      </w:r>
      <w:r w:rsidR="00C523FB" w:rsidRPr="00312D12">
        <w:rPr>
          <w:rFonts w:ascii="Arial" w:hAnsi="Arial" w:cs="Arial"/>
          <w:sz w:val="18"/>
          <w:szCs w:val="18"/>
        </w:rPr>
        <w:t xml:space="preserve">                                   </w:t>
      </w:r>
      <w:r w:rsidRPr="00312D12">
        <w:rPr>
          <w:rFonts w:ascii="Arial" w:hAnsi="Arial" w:cs="Arial"/>
          <w:sz w:val="18"/>
          <w:szCs w:val="18"/>
        </w:rPr>
        <w:t>(A preencher no final do período de avaliação)</w:t>
      </w:r>
    </w:p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  <w:gridCol w:w="236"/>
        <w:gridCol w:w="1564"/>
        <w:gridCol w:w="1620"/>
        <w:gridCol w:w="1620"/>
      </w:tblGrid>
      <w:tr w:rsidR="00C003D4" w:rsidRPr="00312D12" w14:paraId="3F158411" w14:textId="77777777" w:rsidTr="0070734C">
        <w:trPr>
          <w:trHeight w:val="390"/>
          <w:jc w:val="center"/>
        </w:trPr>
        <w:tc>
          <w:tcPr>
            <w:tcW w:w="9540" w:type="dxa"/>
            <w:vMerge w:val="restart"/>
            <w:vAlign w:val="center"/>
          </w:tcPr>
          <w:p w14:paraId="3E5C7FB0" w14:textId="77777777" w:rsidR="00C003D4" w:rsidRPr="00312D12" w:rsidRDefault="00450156" w:rsidP="00C50969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12D12">
              <w:rPr>
                <w:rFonts w:ascii="Arial" w:hAnsi="Arial" w:cs="Arial"/>
                <w:b/>
                <w:smallCaps/>
                <w:sz w:val="18"/>
                <w:szCs w:val="18"/>
              </w:rPr>
              <w:t>Descrição do obje</w:t>
            </w:r>
            <w:r w:rsidR="00C003D4" w:rsidRPr="00312D12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tivo </w:t>
            </w:r>
          </w:p>
          <w:p w14:paraId="7D9B5E32" w14:textId="77777777" w:rsidR="00C003D4" w:rsidRDefault="00402FE4" w:rsidP="00C50969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12D12">
              <w:rPr>
                <w:rFonts w:ascii="Arial" w:hAnsi="Arial" w:cs="Arial"/>
                <w:b/>
                <w:smallCaps/>
                <w:sz w:val="18"/>
                <w:szCs w:val="18"/>
              </w:rPr>
              <w:t>Determinação</w:t>
            </w:r>
            <w:r w:rsidR="00C003D4" w:rsidRPr="00312D12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Pr="00312D12">
              <w:rPr>
                <w:rFonts w:ascii="Arial" w:hAnsi="Arial" w:cs="Arial"/>
                <w:b/>
                <w:smallCaps/>
                <w:sz w:val="18"/>
                <w:szCs w:val="18"/>
              </w:rPr>
              <w:t>do (s</w:t>
            </w:r>
            <w:r w:rsidR="00C003D4" w:rsidRPr="00312D12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) </w:t>
            </w:r>
            <w:r w:rsidRPr="00312D12">
              <w:rPr>
                <w:rFonts w:ascii="Arial" w:hAnsi="Arial" w:cs="Arial"/>
                <w:b/>
                <w:smallCaps/>
                <w:sz w:val="18"/>
                <w:szCs w:val="18"/>
              </w:rPr>
              <w:t>indicador (</w:t>
            </w:r>
            <w:proofErr w:type="spellStart"/>
            <w:r w:rsidRPr="00312D12">
              <w:rPr>
                <w:rFonts w:ascii="Arial" w:hAnsi="Arial" w:cs="Arial"/>
                <w:b/>
                <w:smallCaps/>
                <w:sz w:val="18"/>
                <w:szCs w:val="18"/>
              </w:rPr>
              <w:t>es</w:t>
            </w:r>
            <w:proofErr w:type="spellEnd"/>
            <w:r w:rsidR="00F30968" w:rsidRPr="00312D12">
              <w:rPr>
                <w:rFonts w:ascii="Arial" w:hAnsi="Arial" w:cs="Arial"/>
                <w:b/>
                <w:smallCaps/>
                <w:sz w:val="18"/>
                <w:szCs w:val="18"/>
              </w:rPr>
              <w:t>)</w:t>
            </w:r>
            <w:r w:rsidR="00C003D4" w:rsidRPr="00312D12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de medida e critérios de superação</w:t>
            </w:r>
          </w:p>
          <w:p w14:paraId="4C79AD82" w14:textId="77777777" w:rsidR="00312D12" w:rsidRPr="00312D12" w:rsidRDefault="00312D12" w:rsidP="00312D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73022C1D" w14:textId="77777777" w:rsidR="00C003D4" w:rsidRPr="00312D12" w:rsidRDefault="00C003D4" w:rsidP="00C50969">
            <w:pPr>
              <w:ind w:right="-15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4" w:type="dxa"/>
            <w:gridSpan w:val="3"/>
            <w:vAlign w:val="center"/>
          </w:tcPr>
          <w:p w14:paraId="35635736" w14:textId="77777777" w:rsidR="00C003D4" w:rsidRPr="00312D12" w:rsidRDefault="00C003D4" w:rsidP="00C50969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12D12">
              <w:rPr>
                <w:rFonts w:ascii="Arial" w:hAnsi="Arial" w:cs="Arial"/>
                <w:b/>
                <w:smallCaps/>
                <w:sz w:val="18"/>
                <w:szCs w:val="18"/>
              </w:rPr>
              <w:t>Avaliação</w:t>
            </w:r>
          </w:p>
        </w:tc>
      </w:tr>
      <w:tr w:rsidR="00C003D4" w:rsidRPr="00312D12" w14:paraId="12CE0524" w14:textId="77777777" w:rsidTr="0070734C">
        <w:trPr>
          <w:trHeight w:val="960"/>
          <w:jc w:val="center"/>
        </w:trPr>
        <w:tc>
          <w:tcPr>
            <w:tcW w:w="9540" w:type="dxa"/>
            <w:vMerge/>
            <w:vAlign w:val="center"/>
          </w:tcPr>
          <w:p w14:paraId="377844A9" w14:textId="77777777" w:rsidR="00C003D4" w:rsidRPr="00312D12" w:rsidRDefault="00C003D4" w:rsidP="00C50969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1BEEE1FC" w14:textId="77777777" w:rsidR="00C003D4" w:rsidRPr="00312D12" w:rsidRDefault="00C003D4" w:rsidP="00C60FF4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36604B2D" w14:textId="77777777" w:rsidR="00C003D4" w:rsidRPr="00312D12" w:rsidRDefault="00450156" w:rsidP="00312D12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D12">
              <w:rPr>
                <w:rFonts w:ascii="Arial" w:hAnsi="Arial" w:cs="Arial"/>
                <w:sz w:val="18"/>
                <w:szCs w:val="18"/>
              </w:rPr>
              <w:t>Obje</w:t>
            </w:r>
            <w:r w:rsidR="00C003D4" w:rsidRPr="00312D12">
              <w:rPr>
                <w:rFonts w:ascii="Arial" w:hAnsi="Arial" w:cs="Arial"/>
                <w:sz w:val="18"/>
                <w:szCs w:val="18"/>
              </w:rPr>
              <w:t>tivo superado</w:t>
            </w:r>
          </w:p>
          <w:p w14:paraId="2730D3E4" w14:textId="77777777" w:rsidR="00C003D4" w:rsidRPr="00312D12" w:rsidRDefault="00C003D4" w:rsidP="00312D12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D12">
              <w:rPr>
                <w:rFonts w:ascii="Arial" w:hAnsi="Arial" w:cs="Arial"/>
                <w:sz w:val="18"/>
                <w:szCs w:val="18"/>
              </w:rPr>
              <w:t>(Pontuação 5)</w:t>
            </w:r>
          </w:p>
        </w:tc>
        <w:tc>
          <w:tcPr>
            <w:tcW w:w="1620" w:type="dxa"/>
            <w:vAlign w:val="center"/>
          </w:tcPr>
          <w:p w14:paraId="173DA3CD" w14:textId="77777777" w:rsidR="00312D12" w:rsidRDefault="00450156" w:rsidP="0031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D12">
              <w:rPr>
                <w:rFonts w:ascii="Arial" w:hAnsi="Arial" w:cs="Arial"/>
                <w:sz w:val="18"/>
                <w:szCs w:val="18"/>
              </w:rPr>
              <w:t>Obje</w:t>
            </w:r>
            <w:r w:rsidR="00C003D4" w:rsidRPr="00312D12">
              <w:rPr>
                <w:rFonts w:ascii="Arial" w:hAnsi="Arial" w:cs="Arial"/>
                <w:sz w:val="18"/>
                <w:szCs w:val="18"/>
              </w:rPr>
              <w:t>tivo</w:t>
            </w:r>
          </w:p>
          <w:p w14:paraId="32C1BE60" w14:textId="77777777" w:rsidR="00C003D4" w:rsidRPr="00312D12" w:rsidRDefault="00C003D4" w:rsidP="00312D12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D12">
              <w:rPr>
                <w:rFonts w:ascii="Arial" w:hAnsi="Arial" w:cs="Arial"/>
                <w:sz w:val="18"/>
                <w:szCs w:val="18"/>
              </w:rPr>
              <w:t>atingido</w:t>
            </w:r>
          </w:p>
          <w:p w14:paraId="4DB1269E" w14:textId="77777777" w:rsidR="00C003D4" w:rsidRPr="00312D12" w:rsidRDefault="00C003D4" w:rsidP="00312D12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D12">
              <w:rPr>
                <w:rFonts w:ascii="Arial" w:hAnsi="Arial" w:cs="Arial"/>
                <w:sz w:val="18"/>
                <w:szCs w:val="18"/>
              </w:rPr>
              <w:t>(Pontuação 3)</w:t>
            </w:r>
          </w:p>
        </w:tc>
        <w:tc>
          <w:tcPr>
            <w:tcW w:w="1620" w:type="dxa"/>
            <w:vAlign w:val="center"/>
          </w:tcPr>
          <w:p w14:paraId="202348A7" w14:textId="77777777" w:rsidR="00C003D4" w:rsidRPr="00312D12" w:rsidRDefault="00450156" w:rsidP="00312D12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D12">
              <w:rPr>
                <w:rFonts w:ascii="Arial" w:hAnsi="Arial" w:cs="Arial"/>
                <w:sz w:val="18"/>
                <w:szCs w:val="18"/>
              </w:rPr>
              <w:t>Obje</w:t>
            </w:r>
            <w:r w:rsidR="00C003D4" w:rsidRPr="00312D12">
              <w:rPr>
                <w:rFonts w:ascii="Arial" w:hAnsi="Arial" w:cs="Arial"/>
                <w:sz w:val="18"/>
                <w:szCs w:val="18"/>
              </w:rPr>
              <w:t>tivo não atingido</w:t>
            </w:r>
          </w:p>
          <w:p w14:paraId="04A6EC90" w14:textId="77777777" w:rsidR="00C003D4" w:rsidRPr="00312D12" w:rsidRDefault="00C003D4" w:rsidP="00312D12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D12">
              <w:rPr>
                <w:rFonts w:ascii="Arial" w:hAnsi="Arial" w:cs="Arial"/>
                <w:sz w:val="18"/>
                <w:szCs w:val="18"/>
              </w:rPr>
              <w:t>(Pontuação 1)</w:t>
            </w:r>
          </w:p>
        </w:tc>
      </w:tr>
    </w:tbl>
    <w:p w14:paraId="04A7EBBB" w14:textId="77777777" w:rsidR="00C003D4" w:rsidRDefault="00C003D4" w:rsidP="00C003D4">
      <w:pPr>
        <w:rPr>
          <w:rFonts w:ascii="Arial" w:hAnsi="Arial" w:cs="Arial"/>
          <w:sz w:val="18"/>
          <w:szCs w:val="18"/>
        </w:rPr>
      </w:pPr>
    </w:p>
    <w:p w14:paraId="390B1A82" w14:textId="77777777" w:rsidR="00312D12" w:rsidRPr="00312D12" w:rsidRDefault="00312D12" w:rsidP="00C003D4">
      <w:pPr>
        <w:rPr>
          <w:rFonts w:ascii="Arial" w:hAnsi="Arial" w:cs="Arial"/>
          <w:sz w:val="18"/>
          <w:szCs w:val="18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564"/>
        <w:gridCol w:w="1620"/>
        <w:gridCol w:w="1620"/>
      </w:tblGrid>
      <w:tr w:rsidR="00E31128" w:rsidRPr="00312D12" w14:paraId="764E8991" w14:textId="77777777" w:rsidTr="00312D12">
        <w:trPr>
          <w:trHeight w:val="1032"/>
        </w:trPr>
        <w:tc>
          <w:tcPr>
            <w:tcW w:w="360" w:type="dxa"/>
            <w:vMerge w:val="restart"/>
            <w:vAlign w:val="center"/>
          </w:tcPr>
          <w:p w14:paraId="7A04C231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2D1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239AD142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  <w:r w:rsidRPr="00312D12">
              <w:rPr>
                <w:rFonts w:ascii="Arial" w:hAnsi="Arial" w:cs="Arial"/>
                <w:sz w:val="18"/>
                <w:szCs w:val="18"/>
              </w:rPr>
              <w:t>Objetivo</w:t>
            </w:r>
          </w:p>
        </w:tc>
        <w:tc>
          <w:tcPr>
            <w:tcW w:w="7560" w:type="dxa"/>
          </w:tcPr>
          <w:p w14:paraId="055A8368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6FE99F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62657B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15DC0F1B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</w:tcPr>
          <w:p w14:paraId="363C362E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14:paraId="3EF76578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14:paraId="33FC6F81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128" w:rsidRPr="00312D12" w14:paraId="263D153B" w14:textId="77777777" w:rsidTr="00312D12">
        <w:trPr>
          <w:trHeight w:val="1129"/>
        </w:trPr>
        <w:tc>
          <w:tcPr>
            <w:tcW w:w="360" w:type="dxa"/>
            <w:vMerge/>
            <w:vAlign w:val="center"/>
          </w:tcPr>
          <w:p w14:paraId="3E007A7C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367B5CC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  <w:r w:rsidRPr="00312D12">
              <w:rPr>
                <w:rFonts w:ascii="Arial" w:hAnsi="Arial" w:cs="Arial"/>
                <w:sz w:val="18"/>
                <w:szCs w:val="18"/>
              </w:rPr>
              <w:t>Indicador (</w:t>
            </w:r>
            <w:proofErr w:type="spellStart"/>
            <w:r w:rsidRPr="00312D12">
              <w:rPr>
                <w:rFonts w:ascii="Arial" w:hAnsi="Arial" w:cs="Arial"/>
                <w:sz w:val="18"/>
                <w:szCs w:val="18"/>
              </w:rPr>
              <w:t>es</w:t>
            </w:r>
            <w:proofErr w:type="spellEnd"/>
            <w:r w:rsidRPr="00312D12">
              <w:rPr>
                <w:rFonts w:ascii="Arial" w:hAnsi="Arial" w:cs="Arial"/>
                <w:sz w:val="18"/>
                <w:szCs w:val="18"/>
              </w:rPr>
              <w:t>) de medida e</w:t>
            </w:r>
          </w:p>
          <w:p w14:paraId="2CB62947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  <w:r w:rsidRPr="00312D12">
              <w:rPr>
                <w:rFonts w:ascii="Arial" w:hAnsi="Arial" w:cs="Arial"/>
                <w:sz w:val="18"/>
                <w:szCs w:val="18"/>
              </w:rPr>
              <w:t>forma de verificação</w:t>
            </w:r>
          </w:p>
        </w:tc>
        <w:tc>
          <w:tcPr>
            <w:tcW w:w="7560" w:type="dxa"/>
          </w:tcPr>
          <w:p w14:paraId="635A5E49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DFFA07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879A69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14:paraId="083B8D02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6F9D378D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7D691467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4340C11C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128" w:rsidRPr="00312D12" w14:paraId="2B7E0C51" w14:textId="77777777" w:rsidTr="00312D12">
        <w:trPr>
          <w:trHeight w:val="1117"/>
        </w:trPr>
        <w:tc>
          <w:tcPr>
            <w:tcW w:w="360" w:type="dxa"/>
            <w:vMerge/>
            <w:vAlign w:val="center"/>
          </w:tcPr>
          <w:p w14:paraId="10644BE8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2C0C417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  <w:r w:rsidRPr="00312D12">
              <w:rPr>
                <w:rFonts w:ascii="Arial" w:hAnsi="Arial" w:cs="Arial"/>
                <w:sz w:val="18"/>
                <w:szCs w:val="18"/>
              </w:rPr>
              <w:t>Critérios de cumprimento e de superação</w:t>
            </w:r>
          </w:p>
        </w:tc>
        <w:tc>
          <w:tcPr>
            <w:tcW w:w="7560" w:type="dxa"/>
          </w:tcPr>
          <w:p w14:paraId="682FAB20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C4E5BC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AE217C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5E4750C3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70F223F3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145A1CB0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600B45B5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AB57EB" w14:textId="77777777" w:rsidR="00C003D4" w:rsidRDefault="00C003D4" w:rsidP="00C003D4">
      <w:pPr>
        <w:rPr>
          <w:rFonts w:ascii="Calibri" w:hAnsi="Calibri" w:cs="Calibri"/>
          <w:sz w:val="20"/>
          <w:szCs w:val="20"/>
        </w:rPr>
      </w:pPr>
    </w:p>
    <w:p w14:paraId="515899B4" w14:textId="77777777" w:rsidR="00312D12" w:rsidRDefault="00312D12" w:rsidP="00C003D4">
      <w:pPr>
        <w:rPr>
          <w:rFonts w:ascii="Calibri" w:hAnsi="Calibri" w:cs="Calibri"/>
          <w:sz w:val="20"/>
          <w:szCs w:val="20"/>
        </w:rPr>
        <w:sectPr w:rsidR="00312D12" w:rsidSect="00C974D1">
          <w:pgSz w:w="16838" w:h="11906" w:orient="landscape"/>
          <w:pgMar w:top="907" w:right="902" w:bottom="340" w:left="1418" w:header="624" w:footer="113" w:gutter="0"/>
          <w:cols w:space="708"/>
          <w:docGrid w:linePitch="360"/>
        </w:sectPr>
      </w:pPr>
    </w:p>
    <w:p w14:paraId="4F0D653B" w14:textId="77777777" w:rsidR="00312D12" w:rsidRPr="00D47FE3" w:rsidRDefault="00312D12" w:rsidP="00C003D4">
      <w:pPr>
        <w:rPr>
          <w:rFonts w:ascii="Calibri" w:hAnsi="Calibri" w:cs="Calibri"/>
          <w:sz w:val="20"/>
          <w:szCs w:val="20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564"/>
        <w:gridCol w:w="1620"/>
        <w:gridCol w:w="1620"/>
      </w:tblGrid>
      <w:tr w:rsidR="00E31128" w:rsidRPr="00312D12" w14:paraId="086A319F" w14:textId="77777777" w:rsidTr="00312D12">
        <w:trPr>
          <w:trHeight w:val="1158"/>
        </w:trPr>
        <w:tc>
          <w:tcPr>
            <w:tcW w:w="360" w:type="dxa"/>
            <w:vMerge w:val="restart"/>
            <w:vAlign w:val="center"/>
          </w:tcPr>
          <w:p w14:paraId="4FF17647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2D1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vAlign w:val="center"/>
          </w:tcPr>
          <w:p w14:paraId="7D536691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  <w:r w:rsidRPr="00312D12">
              <w:rPr>
                <w:rFonts w:ascii="Arial" w:hAnsi="Arial" w:cs="Arial"/>
                <w:sz w:val="18"/>
                <w:szCs w:val="18"/>
              </w:rPr>
              <w:t>Objetivo</w:t>
            </w:r>
          </w:p>
        </w:tc>
        <w:tc>
          <w:tcPr>
            <w:tcW w:w="7560" w:type="dxa"/>
            <w:vAlign w:val="center"/>
          </w:tcPr>
          <w:p w14:paraId="0392D4A5" w14:textId="77777777" w:rsidR="00E31128" w:rsidRPr="00312D12" w:rsidRDefault="003D471B" w:rsidP="00E31128">
            <w:pPr>
              <w:rPr>
                <w:rFonts w:ascii="Arial" w:hAnsi="Arial" w:cs="Arial"/>
                <w:sz w:val="18"/>
                <w:szCs w:val="18"/>
              </w:rPr>
            </w:pPr>
            <w:r w:rsidRPr="003D471B">
              <w:rPr>
                <w:rFonts w:ascii="Arial" w:hAnsi="Arial" w:cs="Arial"/>
                <w:sz w:val="18"/>
                <w:szCs w:val="18"/>
              </w:rPr>
              <w:t>Assegurar a realização do n.º de pontos que aumente a criação de valor para o cliente nas ações que sejam concluídas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32F47D1B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870535E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83B1FD4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F40EA52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128" w:rsidRPr="00312D12" w14:paraId="2CD5DB29" w14:textId="77777777" w:rsidTr="00312D12">
        <w:trPr>
          <w:trHeight w:val="1131"/>
        </w:trPr>
        <w:tc>
          <w:tcPr>
            <w:tcW w:w="360" w:type="dxa"/>
            <w:vMerge/>
            <w:vAlign w:val="center"/>
          </w:tcPr>
          <w:p w14:paraId="6CFE4E77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31523CA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  <w:r w:rsidRPr="00312D12">
              <w:rPr>
                <w:rFonts w:ascii="Arial" w:hAnsi="Arial" w:cs="Arial"/>
                <w:sz w:val="18"/>
                <w:szCs w:val="18"/>
              </w:rPr>
              <w:t>Indicador (</w:t>
            </w:r>
            <w:proofErr w:type="spellStart"/>
            <w:r w:rsidRPr="00312D12">
              <w:rPr>
                <w:rFonts w:ascii="Arial" w:hAnsi="Arial" w:cs="Arial"/>
                <w:sz w:val="18"/>
                <w:szCs w:val="18"/>
              </w:rPr>
              <w:t>es</w:t>
            </w:r>
            <w:proofErr w:type="spellEnd"/>
            <w:r w:rsidRPr="00312D12">
              <w:rPr>
                <w:rFonts w:ascii="Arial" w:hAnsi="Arial" w:cs="Arial"/>
                <w:sz w:val="18"/>
                <w:szCs w:val="18"/>
              </w:rPr>
              <w:t>) de medida e</w:t>
            </w:r>
          </w:p>
          <w:p w14:paraId="0D0AE044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  <w:r w:rsidRPr="00312D12">
              <w:rPr>
                <w:rFonts w:ascii="Arial" w:hAnsi="Arial" w:cs="Arial"/>
                <w:sz w:val="18"/>
                <w:szCs w:val="18"/>
              </w:rPr>
              <w:t>forma de verificação</w:t>
            </w:r>
          </w:p>
        </w:tc>
        <w:tc>
          <w:tcPr>
            <w:tcW w:w="7560" w:type="dxa"/>
            <w:vAlign w:val="center"/>
          </w:tcPr>
          <w:p w14:paraId="754A491F" w14:textId="77777777" w:rsidR="00E31128" w:rsidRPr="00312D12" w:rsidRDefault="003D471B" w:rsidP="00E31128">
            <w:pPr>
              <w:rPr>
                <w:rFonts w:ascii="Arial" w:hAnsi="Arial" w:cs="Arial"/>
                <w:sz w:val="18"/>
                <w:szCs w:val="18"/>
              </w:rPr>
            </w:pPr>
            <w:r w:rsidRPr="003D471B">
              <w:rPr>
                <w:rFonts w:ascii="Arial" w:hAnsi="Arial" w:cs="Arial"/>
                <w:sz w:val="18"/>
                <w:szCs w:val="18"/>
              </w:rPr>
              <w:t>Somatório do nº de pontos obtidos nas ações concluídas / somatório do nº max. de pontos das ações concluídas</w:t>
            </w:r>
          </w:p>
        </w:tc>
        <w:tc>
          <w:tcPr>
            <w:tcW w:w="236" w:type="dxa"/>
            <w:vMerge/>
          </w:tcPr>
          <w:p w14:paraId="3DE421D9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73F357C6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597B2DE1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659C00C1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128" w:rsidRPr="00312D12" w14:paraId="45BD9BC3" w14:textId="77777777" w:rsidTr="00312D12">
        <w:trPr>
          <w:trHeight w:val="1133"/>
        </w:trPr>
        <w:tc>
          <w:tcPr>
            <w:tcW w:w="360" w:type="dxa"/>
            <w:vMerge/>
            <w:vAlign w:val="center"/>
          </w:tcPr>
          <w:p w14:paraId="23456EB7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9B52C83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  <w:r w:rsidRPr="00312D12">
              <w:rPr>
                <w:rFonts w:ascii="Arial" w:hAnsi="Arial" w:cs="Arial"/>
                <w:sz w:val="18"/>
                <w:szCs w:val="18"/>
              </w:rPr>
              <w:t>Critérios de cumprimento e de superação</w:t>
            </w:r>
          </w:p>
        </w:tc>
        <w:tc>
          <w:tcPr>
            <w:tcW w:w="7560" w:type="dxa"/>
            <w:vAlign w:val="center"/>
          </w:tcPr>
          <w:tbl>
            <w:tblPr>
              <w:tblW w:w="0" w:type="auto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2"/>
              <w:gridCol w:w="1132"/>
              <w:gridCol w:w="1132"/>
            </w:tblGrid>
            <w:tr w:rsidR="003D471B" w:rsidRPr="00BA546C" w14:paraId="1543C888" w14:textId="77777777" w:rsidTr="00500B06">
              <w:trPr>
                <w:trHeight w:val="99"/>
                <w:jc w:val="center"/>
              </w:trPr>
              <w:tc>
                <w:tcPr>
                  <w:tcW w:w="1132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767962BF" w14:textId="77777777" w:rsidR="003D471B" w:rsidRPr="00BA546C" w:rsidRDefault="003D471B" w:rsidP="003D471B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546C">
                    <w:rPr>
                      <w:rFonts w:ascii="Arial" w:hAnsi="Arial" w:cs="Arial"/>
                      <w:sz w:val="18"/>
                      <w:szCs w:val="18"/>
                    </w:rPr>
                    <w:t xml:space="preserve">&gt; 75% </w:t>
                  </w:r>
                </w:p>
              </w:tc>
              <w:tc>
                <w:tcPr>
                  <w:tcW w:w="1132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9CE2C54" w14:textId="77777777" w:rsidR="003D471B" w:rsidRPr="00BA546C" w:rsidRDefault="003D471B" w:rsidP="003D471B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546C">
                    <w:rPr>
                      <w:rFonts w:ascii="Arial" w:hAnsi="Arial" w:cs="Arial"/>
                      <w:sz w:val="18"/>
                      <w:szCs w:val="18"/>
                    </w:rPr>
                    <w:t xml:space="preserve">75%-40% </w:t>
                  </w:r>
                </w:p>
              </w:tc>
              <w:tc>
                <w:tcPr>
                  <w:tcW w:w="1132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65875E91" w14:textId="77777777" w:rsidR="003D471B" w:rsidRPr="00BA546C" w:rsidRDefault="003D471B" w:rsidP="003D471B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546C">
                    <w:rPr>
                      <w:rFonts w:ascii="Arial" w:hAnsi="Arial" w:cs="Arial"/>
                      <w:sz w:val="18"/>
                      <w:szCs w:val="18"/>
                    </w:rPr>
                    <w:t xml:space="preserve">&lt; 40% </w:t>
                  </w:r>
                </w:p>
              </w:tc>
            </w:tr>
          </w:tbl>
          <w:p w14:paraId="6470B370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52A0CC11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7DC19618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06A80278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767370DC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0D5ACA" w14:textId="77777777" w:rsidR="00C003D4" w:rsidRPr="00312D12" w:rsidRDefault="00C003D4" w:rsidP="003A6CF3">
      <w:pPr>
        <w:spacing w:after="240"/>
        <w:rPr>
          <w:rFonts w:ascii="Arial" w:hAnsi="Arial" w:cs="Arial"/>
          <w:sz w:val="18"/>
          <w:szCs w:val="18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564"/>
        <w:gridCol w:w="1620"/>
        <w:gridCol w:w="1620"/>
      </w:tblGrid>
      <w:tr w:rsidR="00E31128" w:rsidRPr="00312D12" w14:paraId="3988413C" w14:textId="77777777" w:rsidTr="003A6CF3">
        <w:trPr>
          <w:trHeight w:val="1040"/>
        </w:trPr>
        <w:tc>
          <w:tcPr>
            <w:tcW w:w="360" w:type="dxa"/>
            <w:vMerge w:val="restart"/>
            <w:vAlign w:val="center"/>
          </w:tcPr>
          <w:p w14:paraId="1960ADC9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2D1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20" w:type="dxa"/>
            <w:vAlign w:val="center"/>
          </w:tcPr>
          <w:p w14:paraId="2CF7A68D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  <w:r w:rsidRPr="00312D12">
              <w:rPr>
                <w:rFonts w:ascii="Arial" w:hAnsi="Arial" w:cs="Arial"/>
                <w:sz w:val="18"/>
                <w:szCs w:val="18"/>
              </w:rPr>
              <w:t>Objetivo</w:t>
            </w:r>
          </w:p>
        </w:tc>
        <w:tc>
          <w:tcPr>
            <w:tcW w:w="7560" w:type="dxa"/>
            <w:vAlign w:val="center"/>
          </w:tcPr>
          <w:p w14:paraId="33BD4158" w14:textId="77777777" w:rsidR="00E31128" w:rsidRPr="00312D12" w:rsidRDefault="003D471B" w:rsidP="00E31128">
            <w:pPr>
              <w:rPr>
                <w:rFonts w:ascii="Arial" w:hAnsi="Arial" w:cs="Arial"/>
                <w:sz w:val="18"/>
                <w:szCs w:val="18"/>
              </w:rPr>
            </w:pPr>
            <w:r w:rsidRPr="003D471B">
              <w:rPr>
                <w:rFonts w:ascii="Arial" w:hAnsi="Arial" w:cs="Arial"/>
                <w:sz w:val="18"/>
                <w:szCs w:val="18"/>
              </w:rPr>
              <w:t>Assegurar uma produtividade média nos produtos de controlo concluídos por UEI afeto às ações a realizar sob a sua DO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7E80A9CD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8FF1FB3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E6FE42D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5917D80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128" w:rsidRPr="00312D12" w14:paraId="2B9C10C2" w14:textId="77777777" w:rsidTr="003A6CF3">
        <w:trPr>
          <w:trHeight w:val="1254"/>
        </w:trPr>
        <w:tc>
          <w:tcPr>
            <w:tcW w:w="360" w:type="dxa"/>
            <w:vMerge/>
            <w:vAlign w:val="center"/>
          </w:tcPr>
          <w:p w14:paraId="3B3B7B4E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3F63760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  <w:r w:rsidRPr="00312D12">
              <w:rPr>
                <w:rFonts w:ascii="Arial" w:hAnsi="Arial" w:cs="Arial"/>
                <w:sz w:val="18"/>
                <w:szCs w:val="18"/>
              </w:rPr>
              <w:t>Indicador (</w:t>
            </w:r>
            <w:proofErr w:type="spellStart"/>
            <w:r w:rsidRPr="00312D12">
              <w:rPr>
                <w:rFonts w:ascii="Arial" w:hAnsi="Arial" w:cs="Arial"/>
                <w:sz w:val="18"/>
                <w:szCs w:val="18"/>
              </w:rPr>
              <w:t>es</w:t>
            </w:r>
            <w:proofErr w:type="spellEnd"/>
            <w:r w:rsidRPr="00312D12">
              <w:rPr>
                <w:rFonts w:ascii="Arial" w:hAnsi="Arial" w:cs="Arial"/>
                <w:sz w:val="18"/>
                <w:szCs w:val="18"/>
              </w:rPr>
              <w:t>) de medida e</w:t>
            </w:r>
          </w:p>
          <w:p w14:paraId="47B74820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  <w:r w:rsidRPr="00312D12">
              <w:rPr>
                <w:rFonts w:ascii="Arial" w:hAnsi="Arial" w:cs="Arial"/>
                <w:sz w:val="18"/>
                <w:szCs w:val="18"/>
              </w:rPr>
              <w:t>forma de verificação</w:t>
            </w:r>
          </w:p>
        </w:tc>
        <w:tc>
          <w:tcPr>
            <w:tcW w:w="7560" w:type="dxa"/>
            <w:vAlign w:val="center"/>
          </w:tcPr>
          <w:p w14:paraId="5D56BCFA" w14:textId="77777777" w:rsidR="00E31128" w:rsidRPr="00312D12" w:rsidRDefault="003D471B" w:rsidP="00E31128">
            <w:pPr>
              <w:rPr>
                <w:rFonts w:ascii="Arial" w:hAnsi="Arial" w:cs="Arial"/>
                <w:sz w:val="18"/>
                <w:szCs w:val="18"/>
              </w:rPr>
            </w:pPr>
            <w:r w:rsidRPr="003D471B">
              <w:rPr>
                <w:rFonts w:ascii="Arial" w:hAnsi="Arial" w:cs="Arial"/>
                <w:sz w:val="18"/>
                <w:szCs w:val="18"/>
              </w:rPr>
              <w:t>Número de produtos concluídos/Unidade Equivalente Inspetor</w:t>
            </w:r>
          </w:p>
        </w:tc>
        <w:tc>
          <w:tcPr>
            <w:tcW w:w="236" w:type="dxa"/>
            <w:vMerge/>
          </w:tcPr>
          <w:p w14:paraId="639CBC5A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0EF2BA5D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10E44A52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2103D8AC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128" w:rsidRPr="00312D12" w14:paraId="5B4F36C8" w14:textId="77777777" w:rsidTr="003A6CF3">
        <w:trPr>
          <w:trHeight w:val="1270"/>
        </w:trPr>
        <w:tc>
          <w:tcPr>
            <w:tcW w:w="360" w:type="dxa"/>
            <w:vMerge/>
            <w:vAlign w:val="center"/>
          </w:tcPr>
          <w:p w14:paraId="1D3BA6E3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47E2616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  <w:r w:rsidRPr="00312D12">
              <w:rPr>
                <w:rFonts w:ascii="Arial" w:hAnsi="Arial" w:cs="Arial"/>
                <w:sz w:val="18"/>
                <w:szCs w:val="18"/>
              </w:rPr>
              <w:t>Critérios de cumprimento e de superação</w:t>
            </w:r>
          </w:p>
        </w:tc>
        <w:tc>
          <w:tcPr>
            <w:tcW w:w="7560" w:type="dxa"/>
            <w:vAlign w:val="center"/>
          </w:tcPr>
          <w:tbl>
            <w:tblPr>
              <w:tblW w:w="0" w:type="auto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1"/>
              <w:gridCol w:w="1101"/>
              <w:gridCol w:w="1101"/>
            </w:tblGrid>
            <w:tr w:rsidR="003D471B" w14:paraId="79C408BF" w14:textId="77777777" w:rsidTr="00500B06">
              <w:trPr>
                <w:trHeight w:val="99"/>
                <w:jc w:val="center"/>
              </w:trPr>
              <w:tc>
                <w:tcPr>
                  <w:tcW w:w="1101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4687E8BE" w14:textId="77777777" w:rsidR="003D471B" w:rsidRDefault="003D471B" w:rsidP="003D471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&gt; 1,8</w:t>
                  </w:r>
                </w:p>
              </w:tc>
              <w:tc>
                <w:tcPr>
                  <w:tcW w:w="110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6F89730" w14:textId="77777777" w:rsidR="003D471B" w:rsidRDefault="003D471B" w:rsidP="003D471B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1,8 – 1,7</w:t>
                  </w:r>
                </w:p>
              </w:tc>
              <w:tc>
                <w:tcPr>
                  <w:tcW w:w="110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69CD084B" w14:textId="77777777" w:rsidR="003D471B" w:rsidRDefault="003D471B" w:rsidP="003D471B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 1,7</w:t>
                  </w:r>
                </w:p>
              </w:tc>
            </w:tr>
          </w:tbl>
          <w:p w14:paraId="70908FFA" w14:textId="77777777" w:rsidR="00E31128" w:rsidRPr="00312D12" w:rsidRDefault="00E31128" w:rsidP="00E31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74F06F1D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46E3B122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280F3A19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6B349544" w14:textId="77777777" w:rsidR="00E31128" w:rsidRPr="00312D12" w:rsidRDefault="00E31128" w:rsidP="00E31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F571D9" w14:textId="77777777" w:rsidR="00312D12" w:rsidRDefault="00312D12" w:rsidP="00C003D4">
      <w:pPr>
        <w:rPr>
          <w:rFonts w:ascii="Calibri" w:hAnsi="Calibri" w:cs="Calibri"/>
          <w:sz w:val="20"/>
          <w:szCs w:val="20"/>
        </w:rPr>
        <w:sectPr w:rsidR="00312D12" w:rsidSect="00C974D1">
          <w:pgSz w:w="16838" w:h="11906" w:orient="landscape"/>
          <w:pgMar w:top="907" w:right="902" w:bottom="340" w:left="1418" w:header="624" w:footer="113" w:gutter="0"/>
          <w:cols w:space="708"/>
          <w:docGrid w:linePitch="360"/>
        </w:sectPr>
      </w:pPr>
    </w:p>
    <w:p w14:paraId="4B1D477B" w14:textId="77777777" w:rsidR="00C003D4" w:rsidRPr="00D47FE3" w:rsidRDefault="00C003D4" w:rsidP="00C003D4">
      <w:pPr>
        <w:rPr>
          <w:rFonts w:ascii="Calibri" w:hAnsi="Calibri" w:cs="Calibri"/>
          <w:sz w:val="20"/>
          <w:szCs w:val="20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564"/>
        <w:gridCol w:w="1620"/>
        <w:gridCol w:w="1620"/>
      </w:tblGrid>
      <w:tr w:rsidR="00E31128" w:rsidRPr="003A6CF3" w14:paraId="49EB0B3F" w14:textId="77777777" w:rsidTr="003A6CF3">
        <w:trPr>
          <w:trHeight w:val="1158"/>
        </w:trPr>
        <w:tc>
          <w:tcPr>
            <w:tcW w:w="360" w:type="dxa"/>
            <w:vMerge w:val="restart"/>
            <w:vAlign w:val="center"/>
          </w:tcPr>
          <w:p w14:paraId="3D4C159F" w14:textId="77777777" w:rsidR="00E31128" w:rsidRPr="003A6CF3" w:rsidRDefault="00E31128" w:rsidP="00961A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6CF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20" w:type="dxa"/>
            <w:vAlign w:val="center"/>
          </w:tcPr>
          <w:p w14:paraId="2AE649BB" w14:textId="77777777" w:rsidR="00E31128" w:rsidRPr="003A6CF3" w:rsidRDefault="00E31128" w:rsidP="00961A8A">
            <w:pPr>
              <w:rPr>
                <w:rFonts w:ascii="Arial" w:hAnsi="Arial" w:cs="Arial"/>
                <w:sz w:val="18"/>
                <w:szCs w:val="18"/>
              </w:rPr>
            </w:pPr>
            <w:r w:rsidRPr="003A6CF3">
              <w:rPr>
                <w:rFonts w:ascii="Arial" w:hAnsi="Arial" w:cs="Arial"/>
                <w:sz w:val="18"/>
                <w:szCs w:val="18"/>
              </w:rPr>
              <w:t>Objetivo</w:t>
            </w:r>
          </w:p>
        </w:tc>
        <w:tc>
          <w:tcPr>
            <w:tcW w:w="7560" w:type="dxa"/>
            <w:vAlign w:val="center"/>
          </w:tcPr>
          <w:p w14:paraId="5FA76406" w14:textId="77777777" w:rsidR="00E31128" w:rsidRPr="003A6CF3" w:rsidRDefault="003D471B" w:rsidP="00961A8A">
            <w:pPr>
              <w:rPr>
                <w:rFonts w:ascii="Arial" w:hAnsi="Arial" w:cs="Arial"/>
                <w:sz w:val="18"/>
                <w:szCs w:val="18"/>
              </w:rPr>
            </w:pPr>
            <w:r w:rsidRPr="003D471B">
              <w:rPr>
                <w:rFonts w:ascii="Arial" w:hAnsi="Arial" w:cs="Arial"/>
                <w:sz w:val="18"/>
                <w:szCs w:val="18"/>
              </w:rPr>
              <w:t>Assegurar a qualidade dos produtos concluídos sob a sua direção operacional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33B512E5" w14:textId="77777777" w:rsidR="00E31128" w:rsidRPr="003A6CF3" w:rsidRDefault="00E31128" w:rsidP="0096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44A2B76E" w14:textId="77777777" w:rsidR="00E31128" w:rsidRPr="003A6CF3" w:rsidRDefault="00E31128" w:rsidP="0096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163C171" w14:textId="77777777" w:rsidR="00E31128" w:rsidRPr="003A6CF3" w:rsidRDefault="00E31128" w:rsidP="0096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B00D4A8" w14:textId="77777777" w:rsidR="00E31128" w:rsidRPr="003A6CF3" w:rsidRDefault="00E31128" w:rsidP="0096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128" w:rsidRPr="003A6CF3" w14:paraId="4D7709F0" w14:textId="77777777" w:rsidTr="003A6CF3">
        <w:trPr>
          <w:trHeight w:val="1269"/>
        </w:trPr>
        <w:tc>
          <w:tcPr>
            <w:tcW w:w="360" w:type="dxa"/>
            <w:vMerge/>
            <w:vAlign w:val="center"/>
          </w:tcPr>
          <w:p w14:paraId="591B3E09" w14:textId="77777777" w:rsidR="00E31128" w:rsidRPr="003A6CF3" w:rsidRDefault="00E31128" w:rsidP="0096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527CA6C" w14:textId="77777777" w:rsidR="00E31128" w:rsidRPr="003A6CF3" w:rsidRDefault="00E31128" w:rsidP="00961A8A">
            <w:pPr>
              <w:rPr>
                <w:rFonts w:ascii="Arial" w:hAnsi="Arial" w:cs="Arial"/>
                <w:sz w:val="18"/>
                <w:szCs w:val="18"/>
              </w:rPr>
            </w:pPr>
            <w:r w:rsidRPr="003A6CF3">
              <w:rPr>
                <w:rFonts w:ascii="Arial" w:hAnsi="Arial" w:cs="Arial"/>
                <w:sz w:val="18"/>
                <w:szCs w:val="18"/>
              </w:rPr>
              <w:t>Indicador (</w:t>
            </w:r>
            <w:proofErr w:type="spellStart"/>
            <w:r w:rsidRPr="003A6CF3">
              <w:rPr>
                <w:rFonts w:ascii="Arial" w:hAnsi="Arial" w:cs="Arial"/>
                <w:sz w:val="18"/>
                <w:szCs w:val="18"/>
              </w:rPr>
              <w:t>es</w:t>
            </w:r>
            <w:proofErr w:type="spellEnd"/>
            <w:r w:rsidRPr="003A6CF3">
              <w:rPr>
                <w:rFonts w:ascii="Arial" w:hAnsi="Arial" w:cs="Arial"/>
                <w:sz w:val="18"/>
                <w:szCs w:val="18"/>
              </w:rPr>
              <w:t>) de medida e</w:t>
            </w:r>
          </w:p>
          <w:p w14:paraId="628D3AF8" w14:textId="77777777" w:rsidR="00E31128" w:rsidRPr="003A6CF3" w:rsidRDefault="00E31128" w:rsidP="003A6CF3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3A6CF3">
              <w:rPr>
                <w:rFonts w:ascii="Arial" w:hAnsi="Arial" w:cs="Arial"/>
                <w:sz w:val="18"/>
                <w:szCs w:val="18"/>
              </w:rPr>
              <w:t>forma de verificação</w:t>
            </w:r>
          </w:p>
        </w:tc>
        <w:tc>
          <w:tcPr>
            <w:tcW w:w="7560" w:type="dxa"/>
            <w:vAlign w:val="center"/>
          </w:tcPr>
          <w:p w14:paraId="5F1C1C9A" w14:textId="77777777" w:rsidR="00E31128" w:rsidRPr="003A6CF3" w:rsidRDefault="003D471B" w:rsidP="00961A8A">
            <w:pPr>
              <w:rPr>
                <w:rFonts w:ascii="Arial" w:hAnsi="Arial" w:cs="Arial"/>
                <w:sz w:val="18"/>
                <w:szCs w:val="18"/>
              </w:rPr>
            </w:pPr>
            <w:r w:rsidRPr="003D471B">
              <w:rPr>
                <w:rFonts w:ascii="Arial" w:hAnsi="Arial" w:cs="Arial"/>
                <w:sz w:val="18"/>
                <w:szCs w:val="18"/>
              </w:rPr>
              <w:t>Qualidade média dos produtos concluídos sob a sua direção operacional</w:t>
            </w:r>
          </w:p>
        </w:tc>
        <w:tc>
          <w:tcPr>
            <w:tcW w:w="236" w:type="dxa"/>
            <w:vMerge/>
          </w:tcPr>
          <w:p w14:paraId="548217FC" w14:textId="77777777" w:rsidR="00E31128" w:rsidRPr="003A6CF3" w:rsidRDefault="00E31128" w:rsidP="0096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1DDF08CC" w14:textId="77777777" w:rsidR="00E31128" w:rsidRPr="003A6CF3" w:rsidRDefault="00E31128" w:rsidP="0096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10614351" w14:textId="77777777" w:rsidR="00E31128" w:rsidRPr="003A6CF3" w:rsidRDefault="00E31128" w:rsidP="0096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7E603FA8" w14:textId="77777777" w:rsidR="00E31128" w:rsidRPr="003A6CF3" w:rsidRDefault="00E31128" w:rsidP="0096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128" w:rsidRPr="003A6CF3" w14:paraId="4B39169C" w14:textId="77777777" w:rsidTr="003A6CF3">
        <w:trPr>
          <w:trHeight w:val="1131"/>
        </w:trPr>
        <w:tc>
          <w:tcPr>
            <w:tcW w:w="360" w:type="dxa"/>
            <w:vMerge/>
            <w:vAlign w:val="center"/>
          </w:tcPr>
          <w:p w14:paraId="6AC52A68" w14:textId="77777777" w:rsidR="00E31128" w:rsidRPr="003A6CF3" w:rsidRDefault="00E31128" w:rsidP="0096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8F8B90A" w14:textId="77777777" w:rsidR="00E31128" w:rsidRPr="003A6CF3" w:rsidRDefault="00E31128" w:rsidP="003A6CF3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3A6CF3">
              <w:rPr>
                <w:rFonts w:ascii="Arial" w:hAnsi="Arial" w:cs="Arial"/>
                <w:sz w:val="18"/>
                <w:szCs w:val="18"/>
              </w:rPr>
              <w:t>Critérios de cumprimento e de superação</w:t>
            </w:r>
          </w:p>
        </w:tc>
        <w:tc>
          <w:tcPr>
            <w:tcW w:w="7560" w:type="dxa"/>
            <w:vAlign w:val="center"/>
          </w:tcPr>
          <w:tbl>
            <w:tblPr>
              <w:tblW w:w="0" w:type="auto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1"/>
              <w:gridCol w:w="1101"/>
              <w:gridCol w:w="1101"/>
            </w:tblGrid>
            <w:tr w:rsidR="003D471B" w14:paraId="25003472" w14:textId="77777777" w:rsidTr="00500B06">
              <w:trPr>
                <w:trHeight w:val="99"/>
                <w:jc w:val="center"/>
              </w:trPr>
              <w:tc>
                <w:tcPr>
                  <w:tcW w:w="1101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8DF85C7" w14:textId="77777777" w:rsidR="003D471B" w:rsidRDefault="003D471B" w:rsidP="003D471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&gt; 7,6</w:t>
                  </w:r>
                </w:p>
              </w:tc>
              <w:tc>
                <w:tcPr>
                  <w:tcW w:w="110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21C18A1" w14:textId="77777777" w:rsidR="003D471B" w:rsidRDefault="003D471B" w:rsidP="003D471B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7,6 – 6,7</w:t>
                  </w:r>
                </w:p>
              </w:tc>
              <w:tc>
                <w:tcPr>
                  <w:tcW w:w="110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6AE9C38F" w14:textId="77777777" w:rsidR="003D471B" w:rsidRDefault="003D471B" w:rsidP="003D471B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 6,7</w:t>
                  </w:r>
                </w:p>
              </w:tc>
            </w:tr>
          </w:tbl>
          <w:p w14:paraId="13E8B7AF" w14:textId="77777777" w:rsidR="00E31128" w:rsidRPr="003A6CF3" w:rsidRDefault="00E31128" w:rsidP="00961A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61DB65E0" w14:textId="77777777" w:rsidR="00E31128" w:rsidRPr="003A6CF3" w:rsidRDefault="00E31128" w:rsidP="0096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38E03025" w14:textId="77777777" w:rsidR="00E31128" w:rsidRPr="003A6CF3" w:rsidRDefault="00E31128" w:rsidP="0096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0BA3D941" w14:textId="77777777" w:rsidR="00E31128" w:rsidRPr="003A6CF3" w:rsidRDefault="00E31128" w:rsidP="0096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27D255FA" w14:textId="77777777" w:rsidR="00E31128" w:rsidRPr="003A6CF3" w:rsidRDefault="00E31128" w:rsidP="0096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2540C0" w14:textId="77777777" w:rsidR="00C003D4" w:rsidRPr="003A6CF3" w:rsidRDefault="00C003D4" w:rsidP="00C003D4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page" w:tblpX="11494" w:tblpY="28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620"/>
      </w:tblGrid>
      <w:tr w:rsidR="00C003D4" w:rsidRPr="003A6CF3" w14:paraId="15D1248A" w14:textId="77777777" w:rsidTr="003A6CF3">
        <w:trPr>
          <w:trHeight w:val="554"/>
        </w:trPr>
        <w:tc>
          <w:tcPr>
            <w:tcW w:w="2988" w:type="dxa"/>
            <w:vAlign w:val="center"/>
          </w:tcPr>
          <w:p w14:paraId="7831FD08" w14:textId="77777777" w:rsidR="00C003D4" w:rsidRPr="003A6CF3" w:rsidRDefault="00C003D4" w:rsidP="00C5096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A6CF3">
              <w:rPr>
                <w:rFonts w:ascii="Arial" w:hAnsi="Arial" w:cs="Arial"/>
                <w:b/>
                <w:sz w:val="18"/>
                <w:szCs w:val="18"/>
              </w:rPr>
              <w:t>Pontuação do Parâmetro</w:t>
            </w:r>
          </w:p>
        </w:tc>
        <w:tc>
          <w:tcPr>
            <w:tcW w:w="1620" w:type="dxa"/>
            <w:vAlign w:val="center"/>
          </w:tcPr>
          <w:p w14:paraId="30C522B4" w14:textId="77777777" w:rsidR="00C003D4" w:rsidRPr="003A6CF3" w:rsidRDefault="00C003D4" w:rsidP="003A6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73911C" w14:textId="77777777" w:rsidR="00C003D4" w:rsidRPr="00D47FE3" w:rsidRDefault="00C003D4" w:rsidP="00C003D4">
      <w:pPr>
        <w:rPr>
          <w:rFonts w:ascii="Calibri" w:hAnsi="Calibri" w:cs="Calibri"/>
        </w:rPr>
      </w:pPr>
    </w:p>
    <w:p w14:paraId="5392A3E1" w14:textId="77777777" w:rsidR="00FD5872" w:rsidRPr="00D47FE3" w:rsidRDefault="00FD5872" w:rsidP="00C003D4">
      <w:pPr>
        <w:rPr>
          <w:rFonts w:ascii="Calibri" w:hAnsi="Calibri" w:cs="Calibri"/>
        </w:rPr>
      </w:pPr>
    </w:p>
    <w:p w14:paraId="3BA5DE3B" w14:textId="77777777" w:rsidR="00F30968" w:rsidRPr="003A6CF3" w:rsidRDefault="00F30968" w:rsidP="003A6CF3">
      <w:pPr>
        <w:spacing w:after="240"/>
        <w:rPr>
          <w:rFonts w:ascii="Arial" w:hAnsi="Arial" w:cs="Arial"/>
          <w:sz w:val="18"/>
          <w:szCs w:val="18"/>
        </w:rPr>
      </w:pPr>
    </w:p>
    <w:p w14:paraId="654B620F" w14:textId="77777777" w:rsidR="00F30968" w:rsidRPr="003A6CF3" w:rsidRDefault="00F30968" w:rsidP="00F30968">
      <w:pPr>
        <w:rPr>
          <w:rFonts w:ascii="Arial" w:hAnsi="Arial" w:cs="Arial"/>
          <w:sz w:val="18"/>
          <w:szCs w:val="18"/>
        </w:rPr>
      </w:pPr>
      <w:r w:rsidRPr="003A6CF3">
        <w:rPr>
          <w:rFonts w:ascii="Arial" w:hAnsi="Arial" w:cs="Arial"/>
          <w:b/>
          <w:smallCaps/>
          <w:sz w:val="18"/>
          <w:szCs w:val="18"/>
        </w:rPr>
        <w:t>4.1.1. Identificação dos motivos de discordância</w:t>
      </w:r>
      <w:r w:rsidR="003A6CF3">
        <w:rPr>
          <w:rFonts w:ascii="Arial" w:hAnsi="Arial" w:cs="Arial"/>
          <w:b/>
          <w:smallCaps/>
          <w:sz w:val="18"/>
          <w:szCs w:val="18"/>
        </w:rPr>
        <w:t xml:space="preserve"> sobre a contratualização do parâmetro de avaliação</w:t>
      </w:r>
    </w:p>
    <w:p w14:paraId="17FDD77B" w14:textId="77777777" w:rsidR="00F30968" w:rsidRPr="003A6CF3" w:rsidRDefault="00F30968" w:rsidP="00F3096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8"/>
      </w:tblGrid>
      <w:tr w:rsidR="00F30968" w:rsidRPr="003A6CF3" w14:paraId="3E73BD2B" w14:textId="77777777" w:rsidTr="00DD6FFF">
        <w:trPr>
          <w:trHeight w:val="1096"/>
        </w:trPr>
        <w:tc>
          <w:tcPr>
            <w:tcW w:w="14658" w:type="dxa"/>
            <w:shd w:val="clear" w:color="auto" w:fill="auto"/>
          </w:tcPr>
          <w:p w14:paraId="00405118" w14:textId="77777777" w:rsidR="00F30968" w:rsidRPr="003A6CF3" w:rsidRDefault="00F30968" w:rsidP="00F50F37">
            <w:pPr>
              <w:rPr>
                <w:rFonts w:ascii="Arial" w:hAnsi="Arial" w:cs="Arial"/>
                <w:sz w:val="18"/>
                <w:szCs w:val="18"/>
              </w:rPr>
            </w:pPr>
            <w:r w:rsidRPr="003A6CF3">
              <w:rPr>
                <w:rFonts w:ascii="Arial" w:hAnsi="Arial" w:cs="Arial"/>
                <w:sz w:val="18"/>
                <w:szCs w:val="18"/>
              </w:rPr>
              <w:t xml:space="preserve">Objetivo n.º(s): </w:t>
            </w:r>
          </w:p>
        </w:tc>
      </w:tr>
      <w:tr w:rsidR="00F30968" w:rsidRPr="003A6CF3" w14:paraId="24496BA5" w14:textId="77777777" w:rsidTr="00DD6FFF">
        <w:trPr>
          <w:trHeight w:val="1123"/>
        </w:trPr>
        <w:tc>
          <w:tcPr>
            <w:tcW w:w="14658" w:type="dxa"/>
            <w:shd w:val="clear" w:color="auto" w:fill="auto"/>
          </w:tcPr>
          <w:p w14:paraId="792CDDFB" w14:textId="77777777" w:rsidR="00F30968" w:rsidRPr="003A6CF3" w:rsidRDefault="00F30968" w:rsidP="00F50F37">
            <w:pPr>
              <w:rPr>
                <w:rFonts w:ascii="Arial" w:hAnsi="Arial" w:cs="Arial"/>
                <w:sz w:val="18"/>
                <w:szCs w:val="18"/>
              </w:rPr>
            </w:pPr>
            <w:r w:rsidRPr="003A6CF3">
              <w:rPr>
                <w:rFonts w:ascii="Arial" w:hAnsi="Arial" w:cs="Arial"/>
                <w:sz w:val="18"/>
                <w:szCs w:val="18"/>
              </w:rPr>
              <w:t>Motivos de discordância:</w:t>
            </w:r>
          </w:p>
          <w:p w14:paraId="494CD9B9" w14:textId="77777777" w:rsidR="00F30968" w:rsidRPr="003A6CF3" w:rsidRDefault="00F30968" w:rsidP="00F50F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B35FD3" w14:textId="77777777" w:rsidR="00F30968" w:rsidRPr="003A6CF3" w:rsidRDefault="00F30968" w:rsidP="00F30968">
      <w:pPr>
        <w:rPr>
          <w:rFonts w:ascii="Arial" w:hAnsi="Arial" w:cs="Arial"/>
          <w:sz w:val="18"/>
          <w:szCs w:val="18"/>
        </w:rPr>
      </w:pPr>
    </w:p>
    <w:p w14:paraId="0F6FF50D" w14:textId="77777777" w:rsidR="003A6CF3" w:rsidRPr="003A6CF3" w:rsidRDefault="003A6CF3" w:rsidP="00F30968">
      <w:pPr>
        <w:rPr>
          <w:rFonts w:ascii="Arial" w:hAnsi="Arial" w:cs="Arial"/>
          <w:sz w:val="18"/>
          <w:szCs w:val="18"/>
        </w:rPr>
      </w:pPr>
    </w:p>
    <w:p w14:paraId="5518AD91" w14:textId="77777777" w:rsidR="003A6CF3" w:rsidRDefault="003A6CF3" w:rsidP="00F30968">
      <w:pPr>
        <w:rPr>
          <w:rFonts w:ascii="Calibri" w:hAnsi="Calibri" w:cs="Calibri"/>
        </w:rPr>
        <w:sectPr w:rsidR="003A6CF3" w:rsidSect="00C974D1">
          <w:pgSz w:w="16838" w:h="11906" w:orient="landscape"/>
          <w:pgMar w:top="907" w:right="902" w:bottom="340" w:left="1418" w:header="624" w:footer="113" w:gutter="0"/>
          <w:cols w:space="708"/>
          <w:docGrid w:linePitch="360"/>
        </w:sectPr>
      </w:pPr>
    </w:p>
    <w:p w14:paraId="2EC77635" w14:textId="77777777" w:rsidR="00DD6FFF" w:rsidRPr="00FA411C" w:rsidRDefault="00DD6FFF" w:rsidP="00F30968">
      <w:pPr>
        <w:rPr>
          <w:rFonts w:ascii="Arial" w:hAnsi="Arial" w:cs="Arial"/>
          <w:sz w:val="18"/>
          <w:szCs w:val="18"/>
        </w:rPr>
      </w:pPr>
    </w:p>
    <w:p w14:paraId="350EA3A0" w14:textId="77777777" w:rsidR="00F30968" w:rsidRPr="00FA411C" w:rsidRDefault="00F30968" w:rsidP="00F30968">
      <w:pPr>
        <w:rPr>
          <w:rFonts w:ascii="Arial" w:hAnsi="Arial" w:cs="Arial"/>
          <w:b/>
          <w:sz w:val="18"/>
          <w:szCs w:val="18"/>
        </w:rPr>
      </w:pPr>
      <w:r w:rsidRPr="00FA411C">
        <w:rPr>
          <w:rFonts w:ascii="Arial" w:hAnsi="Arial" w:cs="Arial"/>
          <w:b/>
          <w:sz w:val="18"/>
          <w:szCs w:val="18"/>
        </w:rPr>
        <w:t xml:space="preserve">4.1.2 </w:t>
      </w:r>
      <w:r w:rsidRPr="00FA411C">
        <w:rPr>
          <w:rFonts w:ascii="Arial" w:hAnsi="Arial" w:cs="Arial"/>
          <w:b/>
          <w:smallCaps/>
          <w:sz w:val="18"/>
          <w:szCs w:val="18"/>
        </w:rPr>
        <w:t>Reformulação de objetivo(s)</w:t>
      </w:r>
      <w:r w:rsidRPr="00FA411C">
        <w:rPr>
          <w:rFonts w:ascii="Arial" w:hAnsi="Arial" w:cs="Arial"/>
          <w:b/>
          <w:sz w:val="18"/>
          <w:szCs w:val="18"/>
        </w:rPr>
        <w:t xml:space="preserve"> </w:t>
      </w:r>
    </w:p>
    <w:p w14:paraId="0DA7F8D6" w14:textId="77777777" w:rsidR="00F30968" w:rsidRPr="00FA411C" w:rsidRDefault="00F30968" w:rsidP="00FA411C">
      <w:pPr>
        <w:spacing w:after="240"/>
        <w:rPr>
          <w:rFonts w:ascii="Arial" w:hAnsi="Arial" w:cs="Arial"/>
          <w:b/>
          <w:sz w:val="18"/>
          <w:szCs w:val="18"/>
        </w:rPr>
      </w:pPr>
    </w:p>
    <w:p w14:paraId="0001D6B4" w14:textId="77777777" w:rsidR="00F30968" w:rsidRPr="00FA411C" w:rsidRDefault="00F30968" w:rsidP="00F30968">
      <w:pPr>
        <w:rPr>
          <w:rFonts w:ascii="Arial" w:hAnsi="Arial" w:cs="Arial"/>
          <w:b/>
          <w:sz w:val="18"/>
          <w:szCs w:val="18"/>
        </w:rPr>
      </w:pPr>
      <w:r w:rsidRPr="00FA411C">
        <w:rPr>
          <w:rFonts w:ascii="Arial" w:hAnsi="Arial" w:cs="Arial"/>
          <w:b/>
          <w:sz w:val="18"/>
          <w:szCs w:val="18"/>
        </w:rPr>
        <w:t xml:space="preserve">Os objetivos n.º (s)_________ foram reformulados em ____/___/_____ constando de anexo a esta ficha. </w:t>
      </w:r>
    </w:p>
    <w:p w14:paraId="61966A44" w14:textId="77777777" w:rsidR="00F30968" w:rsidRDefault="00F30968" w:rsidP="00F30968">
      <w:pPr>
        <w:rPr>
          <w:rFonts w:ascii="Arial" w:hAnsi="Arial" w:cs="Arial"/>
          <w:sz w:val="18"/>
          <w:szCs w:val="18"/>
        </w:rPr>
      </w:pPr>
    </w:p>
    <w:p w14:paraId="6277995B" w14:textId="77777777" w:rsidR="00FA411C" w:rsidRDefault="00FA411C" w:rsidP="00F30968">
      <w:pPr>
        <w:rPr>
          <w:rFonts w:ascii="Arial" w:hAnsi="Arial" w:cs="Arial"/>
          <w:sz w:val="18"/>
          <w:szCs w:val="18"/>
        </w:rPr>
      </w:pPr>
    </w:p>
    <w:p w14:paraId="214319EB" w14:textId="77777777" w:rsidR="00FA411C" w:rsidRPr="00FA411C" w:rsidRDefault="00FA411C" w:rsidP="00F30968">
      <w:pPr>
        <w:rPr>
          <w:rFonts w:ascii="Arial" w:hAnsi="Arial" w:cs="Arial"/>
          <w:sz w:val="18"/>
          <w:szCs w:val="18"/>
        </w:rPr>
      </w:pPr>
    </w:p>
    <w:p w14:paraId="26460864" w14:textId="77777777" w:rsidR="00F30968" w:rsidRPr="00FA411C" w:rsidRDefault="00F30968" w:rsidP="00F30968">
      <w:pPr>
        <w:rPr>
          <w:rFonts w:ascii="Arial" w:hAnsi="Arial" w:cs="Arial"/>
          <w:sz w:val="18"/>
          <w:szCs w:val="18"/>
        </w:rPr>
      </w:pPr>
      <w:r w:rsidRPr="00FA411C">
        <w:rPr>
          <w:rFonts w:ascii="Arial" w:hAnsi="Arial" w:cs="Arial"/>
          <w:sz w:val="18"/>
          <w:szCs w:val="18"/>
        </w:rPr>
        <w:t>O avaliador, em _</w:t>
      </w:r>
      <w:r w:rsidR="0070734C">
        <w:rPr>
          <w:rFonts w:ascii="Arial" w:hAnsi="Arial" w:cs="Arial"/>
          <w:sz w:val="18"/>
          <w:szCs w:val="18"/>
        </w:rPr>
        <w:t>_</w:t>
      </w:r>
      <w:r w:rsidRPr="00FA411C">
        <w:rPr>
          <w:rFonts w:ascii="Arial" w:hAnsi="Arial" w:cs="Arial"/>
          <w:sz w:val="18"/>
          <w:szCs w:val="18"/>
        </w:rPr>
        <w:t>__/_</w:t>
      </w:r>
      <w:r w:rsidR="0070734C">
        <w:rPr>
          <w:rFonts w:ascii="Arial" w:hAnsi="Arial" w:cs="Arial"/>
          <w:sz w:val="18"/>
          <w:szCs w:val="18"/>
        </w:rPr>
        <w:t>_</w:t>
      </w:r>
      <w:r w:rsidRPr="00FA411C">
        <w:rPr>
          <w:rFonts w:ascii="Arial" w:hAnsi="Arial" w:cs="Arial"/>
          <w:sz w:val="18"/>
          <w:szCs w:val="18"/>
        </w:rPr>
        <w:t>__/_____, _______________________________________________________</w:t>
      </w:r>
    </w:p>
    <w:p w14:paraId="67BCAAC2" w14:textId="77777777" w:rsidR="00F30968" w:rsidRDefault="00F30968" w:rsidP="00F30968">
      <w:pPr>
        <w:rPr>
          <w:rFonts w:ascii="Arial" w:hAnsi="Arial" w:cs="Arial"/>
          <w:sz w:val="18"/>
          <w:szCs w:val="18"/>
        </w:rPr>
      </w:pPr>
    </w:p>
    <w:p w14:paraId="4BEFCACA" w14:textId="77777777" w:rsidR="00FA411C" w:rsidRDefault="00FA411C" w:rsidP="00F30968">
      <w:pPr>
        <w:rPr>
          <w:rFonts w:ascii="Arial" w:hAnsi="Arial" w:cs="Arial"/>
          <w:sz w:val="18"/>
          <w:szCs w:val="18"/>
        </w:rPr>
      </w:pPr>
    </w:p>
    <w:p w14:paraId="494379F4" w14:textId="77777777" w:rsidR="00FA411C" w:rsidRPr="00FA411C" w:rsidRDefault="00FA411C" w:rsidP="00F30968">
      <w:pPr>
        <w:rPr>
          <w:rFonts w:ascii="Arial" w:hAnsi="Arial" w:cs="Arial"/>
          <w:sz w:val="18"/>
          <w:szCs w:val="18"/>
        </w:rPr>
      </w:pPr>
    </w:p>
    <w:p w14:paraId="3CAA65ED" w14:textId="77777777" w:rsidR="00F30968" w:rsidRPr="00FA411C" w:rsidRDefault="00F30968" w:rsidP="00F30968">
      <w:pPr>
        <w:rPr>
          <w:rFonts w:ascii="Arial" w:hAnsi="Arial" w:cs="Arial"/>
          <w:sz w:val="18"/>
          <w:szCs w:val="18"/>
        </w:rPr>
      </w:pPr>
      <w:r w:rsidRPr="00FA411C">
        <w:rPr>
          <w:rFonts w:ascii="Arial" w:hAnsi="Arial" w:cs="Arial"/>
          <w:sz w:val="18"/>
          <w:szCs w:val="18"/>
        </w:rPr>
        <w:t>O avaliado, em ___/_</w:t>
      </w:r>
      <w:r w:rsidR="0070734C">
        <w:rPr>
          <w:rFonts w:ascii="Arial" w:hAnsi="Arial" w:cs="Arial"/>
          <w:sz w:val="18"/>
          <w:szCs w:val="18"/>
        </w:rPr>
        <w:t>_</w:t>
      </w:r>
      <w:r w:rsidRPr="00FA411C">
        <w:rPr>
          <w:rFonts w:ascii="Arial" w:hAnsi="Arial" w:cs="Arial"/>
          <w:sz w:val="18"/>
          <w:szCs w:val="18"/>
        </w:rPr>
        <w:t>__/_____, _______________________________________________________</w:t>
      </w:r>
    </w:p>
    <w:p w14:paraId="7014F83B" w14:textId="77777777" w:rsidR="00FD5872" w:rsidRPr="00FA411C" w:rsidRDefault="0070734C" w:rsidP="00C003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</w:t>
      </w:r>
    </w:p>
    <w:p w14:paraId="6F83E60B" w14:textId="77777777" w:rsidR="00F30968" w:rsidRPr="00FA411C" w:rsidRDefault="00F30968" w:rsidP="00C003D4">
      <w:pPr>
        <w:rPr>
          <w:rFonts w:ascii="Arial" w:hAnsi="Arial" w:cs="Arial"/>
          <w:sz w:val="18"/>
          <w:szCs w:val="18"/>
        </w:rPr>
      </w:pPr>
    </w:p>
    <w:p w14:paraId="321D2284" w14:textId="77777777" w:rsidR="00FD5872" w:rsidRPr="00D47FE3" w:rsidRDefault="00FD5872" w:rsidP="00C003D4">
      <w:pPr>
        <w:rPr>
          <w:rFonts w:ascii="Calibri" w:hAnsi="Calibri" w:cs="Calibri"/>
        </w:rPr>
      </w:pPr>
    </w:p>
    <w:p w14:paraId="22C1F8CC" w14:textId="77777777" w:rsidR="00734728" w:rsidRPr="00D47FE3" w:rsidRDefault="00734728" w:rsidP="00C003D4">
      <w:pPr>
        <w:rPr>
          <w:rFonts w:ascii="Calibri" w:hAnsi="Calibri" w:cs="Calibri"/>
        </w:rPr>
        <w:sectPr w:rsidR="00734728" w:rsidRPr="00D47FE3" w:rsidSect="00C974D1">
          <w:pgSz w:w="16838" w:h="11906" w:orient="landscape"/>
          <w:pgMar w:top="907" w:right="902" w:bottom="340" w:left="1418" w:header="624" w:footer="113" w:gutter="0"/>
          <w:cols w:space="708"/>
          <w:docGrid w:linePitch="360"/>
        </w:sectPr>
      </w:pPr>
    </w:p>
    <w:p w14:paraId="06727198" w14:textId="77777777" w:rsidR="00173102" w:rsidRPr="00745574" w:rsidRDefault="00F30968" w:rsidP="00745574">
      <w:pPr>
        <w:spacing w:after="240"/>
        <w:rPr>
          <w:rFonts w:ascii="Arial" w:hAnsi="Arial" w:cs="Arial"/>
          <w:smallCaps/>
          <w:sz w:val="18"/>
          <w:szCs w:val="18"/>
        </w:rPr>
      </w:pPr>
      <w:r w:rsidRPr="00745574">
        <w:rPr>
          <w:rFonts w:ascii="Arial" w:hAnsi="Arial" w:cs="Arial"/>
          <w:b/>
          <w:sz w:val="18"/>
          <w:szCs w:val="18"/>
        </w:rPr>
        <w:lastRenderedPageBreak/>
        <w:t>4</w:t>
      </w:r>
      <w:r w:rsidR="00173102" w:rsidRPr="00745574">
        <w:rPr>
          <w:rFonts w:ascii="Arial" w:hAnsi="Arial" w:cs="Arial"/>
          <w:b/>
          <w:sz w:val="18"/>
          <w:szCs w:val="18"/>
        </w:rPr>
        <w:t>.</w:t>
      </w:r>
      <w:r w:rsidR="00E31128" w:rsidRPr="00745574">
        <w:rPr>
          <w:rFonts w:ascii="Arial" w:hAnsi="Arial" w:cs="Arial"/>
          <w:b/>
          <w:sz w:val="18"/>
          <w:szCs w:val="18"/>
        </w:rPr>
        <w:t>2</w:t>
      </w:r>
      <w:r w:rsidR="00173102" w:rsidRPr="00745574">
        <w:rPr>
          <w:rFonts w:ascii="Arial" w:hAnsi="Arial" w:cs="Arial"/>
          <w:b/>
          <w:sz w:val="18"/>
          <w:szCs w:val="18"/>
        </w:rPr>
        <w:t xml:space="preserve"> </w:t>
      </w:r>
      <w:r w:rsidR="00173102" w:rsidRPr="00745574">
        <w:rPr>
          <w:rFonts w:ascii="Arial" w:hAnsi="Arial" w:cs="Arial"/>
          <w:b/>
          <w:smallCaps/>
          <w:sz w:val="18"/>
          <w:szCs w:val="18"/>
        </w:rPr>
        <w:t>Competência</w:t>
      </w:r>
    </w:p>
    <w:p w14:paraId="6F7C92A2" w14:textId="77777777" w:rsidR="00173102" w:rsidRPr="00745574" w:rsidRDefault="00745574" w:rsidP="0017310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173102" w:rsidRPr="00745574">
        <w:rPr>
          <w:rFonts w:ascii="Arial" w:hAnsi="Arial" w:cs="Arial"/>
          <w:sz w:val="18"/>
          <w:szCs w:val="18"/>
        </w:rPr>
        <w:t>(A preencher no início do período de avaliação)</w:t>
      </w:r>
      <w:r w:rsidR="00173102" w:rsidRPr="00745574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</w:t>
      </w:r>
      <w:r w:rsidR="00B53DCB" w:rsidRPr="00745574">
        <w:rPr>
          <w:rFonts w:ascii="Arial" w:hAnsi="Arial" w:cs="Arial"/>
          <w:sz w:val="18"/>
          <w:szCs w:val="18"/>
        </w:rPr>
        <w:t xml:space="preserve">     </w:t>
      </w:r>
      <w:r w:rsidR="00173102" w:rsidRPr="00745574">
        <w:rPr>
          <w:rFonts w:ascii="Arial" w:hAnsi="Arial" w:cs="Arial"/>
          <w:sz w:val="18"/>
          <w:szCs w:val="18"/>
        </w:rPr>
        <w:t xml:space="preserve">         </w:t>
      </w:r>
      <w:r w:rsidR="001F65BD" w:rsidRPr="00745574">
        <w:rPr>
          <w:rFonts w:ascii="Arial" w:hAnsi="Arial" w:cs="Arial"/>
          <w:sz w:val="18"/>
          <w:szCs w:val="18"/>
        </w:rPr>
        <w:t xml:space="preserve">     </w:t>
      </w:r>
      <w:r w:rsidR="00173102" w:rsidRPr="007455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</w:t>
      </w:r>
      <w:r w:rsidR="00173102" w:rsidRPr="00745574">
        <w:rPr>
          <w:rFonts w:ascii="Arial" w:hAnsi="Arial" w:cs="Arial"/>
          <w:sz w:val="18"/>
          <w:szCs w:val="18"/>
        </w:rPr>
        <w:t xml:space="preserve">            </w:t>
      </w:r>
      <w:proofErr w:type="gramStart"/>
      <w:r w:rsidR="00173102" w:rsidRPr="00745574">
        <w:rPr>
          <w:rFonts w:ascii="Arial" w:hAnsi="Arial" w:cs="Arial"/>
          <w:sz w:val="18"/>
          <w:szCs w:val="18"/>
        </w:rPr>
        <w:t xml:space="preserve">   (</w:t>
      </w:r>
      <w:proofErr w:type="gramEnd"/>
      <w:r w:rsidR="00173102" w:rsidRPr="00745574">
        <w:rPr>
          <w:rFonts w:ascii="Arial" w:hAnsi="Arial" w:cs="Arial"/>
          <w:sz w:val="18"/>
          <w:szCs w:val="18"/>
        </w:rPr>
        <w:t xml:space="preserve">A preencher no final do período de avaliação) </w:t>
      </w:r>
    </w:p>
    <w:p w14:paraId="19123675" w14:textId="77777777" w:rsidR="00173102" w:rsidRPr="00745574" w:rsidRDefault="00173102" w:rsidP="0017310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2"/>
        <w:gridCol w:w="36"/>
        <w:gridCol w:w="8185"/>
        <w:gridCol w:w="2835"/>
        <w:gridCol w:w="2268"/>
      </w:tblGrid>
      <w:tr w:rsidR="00B53DCB" w:rsidRPr="00745574" w14:paraId="16F7DBC9" w14:textId="77777777" w:rsidTr="00156188">
        <w:trPr>
          <w:cantSplit/>
          <w:trHeight w:val="696"/>
          <w:jc w:val="center"/>
        </w:trPr>
        <w:tc>
          <w:tcPr>
            <w:tcW w:w="9067" w:type="dxa"/>
            <w:gridSpan w:val="4"/>
            <w:vAlign w:val="center"/>
          </w:tcPr>
          <w:p w14:paraId="6ABFE5AB" w14:textId="77777777" w:rsidR="00B53DCB" w:rsidRPr="00745574" w:rsidRDefault="00B53DCB" w:rsidP="0096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Competências escolhidas</w:t>
            </w:r>
          </w:p>
        </w:tc>
        <w:tc>
          <w:tcPr>
            <w:tcW w:w="2835" w:type="dxa"/>
            <w:vAlign w:val="center"/>
          </w:tcPr>
          <w:p w14:paraId="5EDAAFAE" w14:textId="77777777" w:rsidR="00745574" w:rsidRDefault="00B53DCB" w:rsidP="00961A8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Pontuação</w:t>
            </w:r>
          </w:p>
          <w:p w14:paraId="069288E5" w14:textId="77777777" w:rsidR="00B53DCB" w:rsidRPr="00745574" w:rsidRDefault="00B53DCB" w:rsidP="0096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comportamento</w:t>
            </w:r>
          </w:p>
        </w:tc>
        <w:tc>
          <w:tcPr>
            <w:tcW w:w="2268" w:type="dxa"/>
            <w:vAlign w:val="center"/>
          </w:tcPr>
          <w:p w14:paraId="3E9A7522" w14:textId="77777777" w:rsidR="00745574" w:rsidRDefault="00B53DCB" w:rsidP="00961A8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Avaliação</w:t>
            </w:r>
          </w:p>
          <w:p w14:paraId="468C7F2E" w14:textId="77777777" w:rsidR="00B53DCB" w:rsidRPr="00745574" w:rsidRDefault="00B53DCB" w:rsidP="00961A8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competência</w:t>
            </w:r>
          </w:p>
        </w:tc>
      </w:tr>
      <w:tr w:rsidR="00156188" w:rsidRPr="00745574" w14:paraId="7E8F30E4" w14:textId="77777777" w:rsidTr="00156188">
        <w:trPr>
          <w:cantSplit/>
          <w:trHeight w:val="690"/>
          <w:jc w:val="center"/>
        </w:trPr>
        <w:tc>
          <w:tcPr>
            <w:tcW w:w="882" w:type="dxa"/>
            <w:gridSpan w:val="3"/>
            <w:vAlign w:val="center"/>
          </w:tcPr>
          <w:p w14:paraId="3DB759DA" w14:textId="77777777" w:rsidR="00B53DCB" w:rsidRPr="00745574" w:rsidRDefault="00B53DCB" w:rsidP="001E6153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N.º</w:t>
            </w:r>
            <w:r w:rsidR="003D471B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2</w:t>
            </w:r>
          </w:p>
        </w:tc>
        <w:tc>
          <w:tcPr>
            <w:tcW w:w="8185" w:type="dxa"/>
            <w:vAlign w:val="center"/>
          </w:tcPr>
          <w:p w14:paraId="3DFEE400" w14:textId="77777777" w:rsidR="00B53DCB" w:rsidRPr="00745574" w:rsidRDefault="00B53DCB" w:rsidP="0096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2835" w:type="dxa"/>
            <w:vAlign w:val="center"/>
          </w:tcPr>
          <w:p w14:paraId="767DABBD" w14:textId="77777777" w:rsidR="00B53DCB" w:rsidRPr="00745574" w:rsidRDefault="00B53DCB" w:rsidP="00961A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E326666" w14:textId="77777777" w:rsidR="00B53DCB" w:rsidRPr="00745574" w:rsidRDefault="00B53DCB" w:rsidP="0096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6153" w:rsidRPr="00745574" w14:paraId="7394306F" w14:textId="77777777" w:rsidTr="00156188">
        <w:trPr>
          <w:cantSplit/>
          <w:trHeight w:val="700"/>
          <w:jc w:val="center"/>
        </w:trPr>
        <w:tc>
          <w:tcPr>
            <w:tcW w:w="9067" w:type="dxa"/>
            <w:gridSpan w:val="4"/>
            <w:vAlign w:val="center"/>
          </w:tcPr>
          <w:p w14:paraId="565392DD" w14:textId="77777777" w:rsidR="001E6153" w:rsidRPr="00745574" w:rsidRDefault="003D471B" w:rsidP="00961A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a colaboração</w:t>
            </w:r>
          </w:p>
        </w:tc>
        <w:tc>
          <w:tcPr>
            <w:tcW w:w="2835" w:type="dxa"/>
            <w:vMerge w:val="restart"/>
            <w:vAlign w:val="center"/>
          </w:tcPr>
          <w:p w14:paraId="5F3601D3" w14:textId="77777777" w:rsidR="001E6153" w:rsidRPr="00745574" w:rsidRDefault="001E6153" w:rsidP="00961A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5F0D7D1" w14:textId="77777777" w:rsidR="001E6153" w:rsidRPr="00745574" w:rsidRDefault="001E6153" w:rsidP="00961A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6153" w:rsidRPr="00745574" w14:paraId="08203CC2" w14:textId="77777777" w:rsidTr="00156188">
        <w:trPr>
          <w:cantSplit/>
          <w:trHeight w:val="708"/>
          <w:jc w:val="center"/>
        </w:trPr>
        <w:tc>
          <w:tcPr>
            <w:tcW w:w="9067" w:type="dxa"/>
            <w:gridSpan w:val="4"/>
            <w:vAlign w:val="center"/>
          </w:tcPr>
          <w:p w14:paraId="1713056B" w14:textId="77777777" w:rsidR="001E6153" w:rsidRPr="00745574" w:rsidRDefault="001E6153" w:rsidP="00B53D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2835" w:type="dxa"/>
            <w:vMerge/>
            <w:vAlign w:val="center"/>
          </w:tcPr>
          <w:p w14:paraId="4FC38D59" w14:textId="77777777" w:rsidR="001E6153" w:rsidRPr="00745574" w:rsidRDefault="001E6153" w:rsidP="0096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C126102" w14:textId="77777777" w:rsidR="001E6153" w:rsidRPr="00745574" w:rsidRDefault="001E6153" w:rsidP="00961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745574" w14:paraId="2B193CC8" w14:textId="77777777" w:rsidTr="00156188">
        <w:trPr>
          <w:cantSplit/>
          <w:trHeight w:val="585"/>
          <w:jc w:val="center"/>
        </w:trPr>
        <w:tc>
          <w:tcPr>
            <w:tcW w:w="704" w:type="dxa"/>
            <w:vAlign w:val="center"/>
          </w:tcPr>
          <w:p w14:paraId="57C78656" w14:textId="77777777" w:rsidR="003D471B" w:rsidRPr="00745574" w:rsidRDefault="003D471B" w:rsidP="00156188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363" w:type="dxa"/>
            <w:gridSpan w:val="3"/>
            <w:vAlign w:val="center"/>
          </w:tcPr>
          <w:p w14:paraId="1C79835C" w14:textId="5247C127" w:rsidR="003D471B" w:rsidRPr="00745574" w:rsidRDefault="00063F72" w:rsidP="003D4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Cria oportunidades de colaboração ou parceria entre pessoas, setores, serviços e/ou instituições.</w:t>
            </w:r>
          </w:p>
        </w:tc>
        <w:tc>
          <w:tcPr>
            <w:tcW w:w="2835" w:type="dxa"/>
            <w:vAlign w:val="center"/>
          </w:tcPr>
          <w:p w14:paraId="7CB12C65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40125F0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745574" w14:paraId="2F796655" w14:textId="77777777" w:rsidTr="00156188">
        <w:trPr>
          <w:cantSplit/>
          <w:trHeight w:val="551"/>
          <w:jc w:val="center"/>
        </w:trPr>
        <w:tc>
          <w:tcPr>
            <w:tcW w:w="704" w:type="dxa"/>
            <w:vAlign w:val="center"/>
          </w:tcPr>
          <w:p w14:paraId="023DA146" w14:textId="77777777" w:rsidR="003D471B" w:rsidRPr="00745574" w:rsidRDefault="003D471B" w:rsidP="00156188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363" w:type="dxa"/>
            <w:gridSpan w:val="3"/>
            <w:vAlign w:val="center"/>
          </w:tcPr>
          <w:p w14:paraId="11609B07" w14:textId="1113D3C0" w:rsidR="003D471B" w:rsidRPr="00745574" w:rsidRDefault="00063F72" w:rsidP="003D4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Proporciona os recursos, ferramentas e apoio necessários à colaboração e cooperação, criando sistemas de reconhecimento dos contributos para os resultados coletivos.</w:t>
            </w:r>
          </w:p>
        </w:tc>
        <w:tc>
          <w:tcPr>
            <w:tcW w:w="2835" w:type="dxa"/>
            <w:vAlign w:val="center"/>
          </w:tcPr>
          <w:p w14:paraId="42280F8C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5E93A97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745574" w14:paraId="1AAC1DC6" w14:textId="77777777" w:rsidTr="00156188">
        <w:trPr>
          <w:cantSplit/>
          <w:trHeight w:val="573"/>
          <w:jc w:val="center"/>
        </w:trPr>
        <w:tc>
          <w:tcPr>
            <w:tcW w:w="704" w:type="dxa"/>
            <w:vAlign w:val="center"/>
          </w:tcPr>
          <w:p w14:paraId="5F579C8D" w14:textId="77777777" w:rsidR="003D471B" w:rsidRPr="00745574" w:rsidRDefault="003D471B" w:rsidP="00156188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8363" w:type="dxa"/>
            <w:gridSpan w:val="3"/>
            <w:vAlign w:val="center"/>
          </w:tcPr>
          <w:p w14:paraId="3F1DA69D" w14:textId="64EAA7B0" w:rsidR="003D471B" w:rsidRPr="00745574" w:rsidRDefault="00063F72" w:rsidP="003D4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Define metas partilhadas e realistas e o processo colaborativo para as alcançar.</w:t>
            </w:r>
          </w:p>
        </w:tc>
        <w:tc>
          <w:tcPr>
            <w:tcW w:w="2835" w:type="dxa"/>
            <w:vAlign w:val="center"/>
          </w:tcPr>
          <w:p w14:paraId="6F8DA342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7BD0D18" w14:textId="77777777" w:rsidR="003D471B" w:rsidRPr="00745574" w:rsidRDefault="003D471B" w:rsidP="003D4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745574" w14:paraId="5F6F359B" w14:textId="77777777" w:rsidTr="00156188">
        <w:trPr>
          <w:cantSplit/>
          <w:trHeight w:val="657"/>
          <w:jc w:val="center"/>
        </w:trPr>
        <w:tc>
          <w:tcPr>
            <w:tcW w:w="882" w:type="dxa"/>
            <w:gridSpan w:val="3"/>
            <w:vAlign w:val="center"/>
          </w:tcPr>
          <w:p w14:paraId="57FEF66A" w14:textId="77777777" w:rsidR="003D471B" w:rsidRPr="00745574" w:rsidRDefault="003D471B" w:rsidP="003D471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N.º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4</w:t>
            </w:r>
          </w:p>
        </w:tc>
        <w:tc>
          <w:tcPr>
            <w:tcW w:w="8185" w:type="dxa"/>
            <w:vAlign w:val="center"/>
          </w:tcPr>
          <w:p w14:paraId="6B403744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2835" w:type="dxa"/>
            <w:vAlign w:val="center"/>
          </w:tcPr>
          <w:p w14:paraId="19952816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</w:t>
            </w:r>
          </w:p>
        </w:tc>
        <w:tc>
          <w:tcPr>
            <w:tcW w:w="2268" w:type="dxa"/>
            <w:vAlign w:val="center"/>
          </w:tcPr>
          <w:p w14:paraId="0A2F9B8D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Avaliação competência</w:t>
            </w:r>
          </w:p>
        </w:tc>
      </w:tr>
      <w:tr w:rsidR="003D471B" w:rsidRPr="00745574" w14:paraId="09768A07" w14:textId="77777777" w:rsidTr="00156188">
        <w:trPr>
          <w:cantSplit/>
          <w:trHeight w:val="699"/>
          <w:jc w:val="center"/>
        </w:trPr>
        <w:tc>
          <w:tcPr>
            <w:tcW w:w="9067" w:type="dxa"/>
            <w:gridSpan w:val="4"/>
            <w:vAlign w:val="center"/>
          </w:tcPr>
          <w:p w14:paraId="48685CCA" w14:textId="77777777" w:rsidR="003D471B" w:rsidRPr="00745574" w:rsidRDefault="003D471B" w:rsidP="003D471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resultados</w:t>
            </w:r>
          </w:p>
        </w:tc>
        <w:tc>
          <w:tcPr>
            <w:tcW w:w="2835" w:type="dxa"/>
            <w:vMerge w:val="restart"/>
            <w:vAlign w:val="center"/>
          </w:tcPr>
          <w:p w14:paraId="66BC9749" w14:textId="77777777" w:rsidR="003D471B" w:rsidRPr="00745574" w:rsidRDefault="003D471B" w:rsidP="003D471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C04A68E" w14:textId="77777777" w:rsidR="003D471B" w:rsidRPr="00745574" w:rsidRDefault="003D471B" w:rsidP="003D471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3D471B" w:rsidRPr="00745574" w14:paraId="149D6A17" w14:textId="77777777" w:rsidTr="00156188">
        <w:trPr>
          <w:cantSplit/>
          <w:trHeight w:val="705"/>
          <w:jc w:val="center"/>
        </w:trPr>
        <w:tc>
          <w:tcPr>
            <w:tcW w:w="9067" w:type="dxa"/>
            <w:gridSpan w:val="4"/>
            <w:vAlign w:val="center"/>
          </w:tcPr>
          <w:p w14:paraId="2399EC83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2835" w:type="dxa"/>
            <w:vMerge/>
            <w:vAlign w:val="center"/>
          </w:tcPr>
          <w:p w14:paraId="63131961" w14:textId="77777777" w:rsidR="003D471B" w:rsidRPr="00745574" w:rsidRDefault="003D471B" w:rsidP="003D471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6EC19C7D" w14:textId="77777777" w:rsidR="003D471B" w:rsidRPr="00745574" w:rsidRDefault="003D471B" w:rsidP="003D471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156188" w:rsidRPr="00745574" w14:paraId="069DA10D" w14:textId="77777777" w:rsidTr="00156188">
        <w:trPr>
          <w:cantSplit/>
          <w:trHeight w:val="549"/>
          <w:jc w:val="center"/>
        </w:trPr>
        <w:tc>
          <w:tcPr>
            <w:tcW w:w="704" w:type="dxa"/>
            <w:vAlign w:val="center"/>
          </w:tcPr>
          <w:p w14:paraId="75FB9F70" w14:textId="77777777" w:rsidR="003D471B" w:rsidRPr="00745574" w:rsidRDefault="003D471B" w:rsidP="003D471B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363" w:type="dxa"/>
            <w:gridSpan w:val="3"/>
            <w:vAlign w:val="center"/>
          </w:tcPr>
          <w:p w14:paraId="51207689" w14:textId="5D1AF428" w:rsidR="003D471B" w:rsidRPr="00745574" w:rsidRDefault="00063F72" w:rsidP="003D4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Estabelece metas ambiciosas, mas realistas, e garante que são postas em prática ações preventivas/corretivas para que os resultados sejam alcançados.</w:t>
            </w:r>
          </w:p>
        </w:tc>
        <w:tc>
          <w:tcPr>
            <w:tcW w:w="2835" w:type="dxa"/>
            <w:vAlign w:val="center"/>
          </w:tcPr>
          <w:p w14:paraId="65704081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E6793CB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745574" w14:paraId="1E82A45B" w14:textId="77777777" w:rsidTr="00156188">
        <w:trPr>
          <w:cantSplit/>
          <w:trHeight w:val="557"/>
          <w:jc w:val="center"/>
        </w:trPr>
        <w:tc>
          <w:tcPr>
            <w:tcW w:w="704" w:type="dxa"/>
            <w:vAlign w:val="center"/>
          </w:tcPr>
          <w:p w14:paraId="68381C14" w14:textId="77777777" w:rsidR="003D471B" w:rsidRPr="00745574" w:rsidRDefault="003D471B" w:rsidP="003D471B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363" w:type="dxa"/>
            <w:gridSpan w:val="3"/>
            <w:vAlign w:val="center"/>
          </w:tcPr>
          <w:p w14:paraId="4B9A197C" w14:textId="4D6474F7" w:rsidR="003D471B" w:rsidRPr="00745574" w:rsidRDefault="00063F72" w:rsidP="003D4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Cria procedimentos e práticas que incentivam a utilização eficiente dos recursos e realiza avaliações periódicas sobre a sustentabilidade das operações.</w:t>
            </w:r>
          </w:p>
        </w:tc>
        <w:tc>
          <w:tcPr>
            <w:tcW w:w="2835" w:type="dxa"/>
            <w:vAlign w:val="center"/>
          </w:tcPr>
          <w:p w14:paraId="71D08B4D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687D0055" w14:textId="77777777" w:rsidR="003D471B" w:rsidRPr="00745574" w:rsidRDefault="003D471B" w:rsidP="003D4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745574" w14:paraId="24B42E53" w14:textId="77777777" w:rsidTr="00156188">
        <w:trPr>
          <w:cantSplit/>
          <w:trHeight w:val="565"/>
          <w:jc w:val="center"/>
        </w:trPr>
        <w:tc>
          <w:tcPr>
            <w:tcW w:w="704" w:type="dxa"/>
            <w:vAlign w:val="center"/>
          </w:tcPr>
          <w:p w14:paraId="14E80AFB" w14:textId="77777777" w:rsidR="003D471B" w:rsidRPr="00745574" w:rsidRDefault="003D471B" w:rsidP="003D471B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8363" w:type="dxa"/>
            <w:gridSpan w:val="3"/>
            <w:vAlign w:val="center"/>
          </w:tcPr>
          <w:p w14:paraId="24FA0372" w14:textId="18CD2770" w:rsidR="003D471B" w:rsidRPr="00745574" w:rsidRDefault="00063F72" w:rsidP="003D4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Concebe metas específicas e mensuráveis para a qualidade, acompanhando o progresso através de métricas e indicadores de desempenho.</w:t>
            </w:r>
          </w:p>
        </w:tc>
        <w:tc>
          <w:tcPr>
            <w:tcW w:w="2835" w:type="dxa"/>
            <w:vAlign w:val="center"/>
          </w:tcPr>
          <w:p w14:paraId="2662F219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CEE8013" w14:textId="77777777" w:rsidR="003D471B" w:rsidRPr="00745574" w:rsidRDefault="003D471B" w:rsidP="003D4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745574" w14:paraId="78C41E87" w14:textId="77777777" w:rsidTr="00156188">
        <w:trPr>
          <w:cantSplit/>
          <w:trHeight w:val="645"/>
          <w:jc w:val="center"/>
        </w:trPr>
        <w:tc>
          <w:tcPr>
            <w:tcW w:w="882" w:type="dxa"/>
            <w:gridSpan w:val="3"/>
            <w:vAlign w:val="center"/>
          </w:tcPr>
          <w:p w14:paraId="2F61DC54" w14:textId="05BF6D25" w:rsidR="003D471B" w:rsidRPr="00745574" w:rsidRDefault="003D471B" w:rsidP="003D471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lastRenderedPageBreak/>
              <w:t>N.º</w:t>
            </w:r>
            <w:r w:rsidR="008860D2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1</w:t>
            </w:r>
          </w:p>
        </w:tc>
        <w:tc>
          <w:tcPr>
            <w:tcW w:w="8185" w:type="dxa"/>
            <w:vAlign w:val="center"/>
          </w:tcPr>
          <w:p w14:paraId="584E4281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2835" w:type="dxa"/>
            <w:vAlign w:val="center"/>
          </w:tcPr>
          <w:p w14:paraId="4D5A2D59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Pontuação</w:t>
            </w:r>
          </w:p>
          <w:p w14:paraId="178A8B0C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comportamento</w:t>
            </w:r>
          </w:p>
        </w:tc>
        <w:tc>
          <w:tcPr>
            <w:tcW w:w="2268" w:type="dxa"/>
            <w:vAlign w:val="center"/>
          </w:tcPr>
          <w:p w14:paraId="39050B6C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Avaliação</w:t>
            </w:r>
          </w:p>
          <w:p w14:paraId="119413B1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competência</w:t>
            </w:r>
          </w:p>
        </w:tc>
      </w:tr>
      <w:tr w:rsidR="003D471B" w:rsidRPr="00745574" w14:paraId="7F29E517" w14:textId="77777777" w:rsidTr="00156188">
        <w:trPr>
          <w:cantSplit/>
          <w:trHeight w:val="645"/>
          <w:jc w:val="center"/>
        </w:trPr>
        <w:tc>
          <w:tcPr>
            <w:tcW w:w="9067" w:type="dxa"/>
            <w:gridSpan w:val="4"/>
            <w:vAlign w:val="center"/>
          </w:tcPr>
          <w:p w14:paraId="16D407D9" w14:textId="0769AAA5" w:rsidR="003D471B" w:rsidRPr="00745574" w:rsidRDefault="008860D2" w:rsidP="008860D2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o serviço público</w:t>
            </w:r>
          </w:p>
        </w:tc>
        <w:tc>
          <w:tcPr>
            <w:tcW w:w="2835" w:type="dxa"/>
            <w:vMerge w:val="restart"/>
            <w:vAlign w:val="center"/>
          </w:tcPr>
          <w:p w14:paraId="5F3DCB66" w14:textId="77777777" w:rsidR="003D471B" w:rsidRPr="00745574" w:rsidRDefault="003D471B" w:rsidP="003D471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0B0F167" w14:textId="77777777" w:rsidR="003D471B" w:rsidRPr="00745574" w:rsidRDefault="003D471B" w:rsidP="003D471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3D471B" w:rsidRPr="00745574" w14:paraId="00575BA6" w14:textId="77777777" w:rsidTr="00156188">
        <w:trPr>
          <w:cantSplit/>
          <w:trHeight w:val="645"/>
          <w:jc w:val="center"/>
        </w:trPr>
        <w:tc>
          <w:tcPr>
            <w:tcW w:w="9067" w:type="dxa"/>
            <w:gridSpan w:val="4"/>
            <w:vAlign w:val="center"/>
          </w:tcPr>
          <w:p w14:paraId="05469A0C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2835" w:type="dxa"/>
            <w:vMerge/>
            <w:vAlign w:val="center"/>
          </w:tcPr>
          <w:p w14:paraId="0090670D" w14:textId="77777777" w:rsidR="003D471B" w:rsidRPr="00745574" w:rsidRDefault="003D471B" w:rsidP="003D471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ECE030A" w14:textId="77777777" w:rsidR="003D471B" w:rsidRPr="00745574" w:rsidRDefault="003D471B" w:rsidP="003D471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156188" w:rsidRPr="00D47FE3" w14:paraId="1C096B80" w14:textId="77777777" w:rsidTr="00156188">
        <w:trPr>
          <w:cantSplit/>
          <w:trHeight w:val="725"/>
          <w:jc w:val="center"/>
        </w:trPr>
        <w:tc>
          <w:tcPr>
            <w:tcW w:w="704" w:type="dxa"/>
            <w:vAlign w:val="center"/>
          </w:tcPr>
          <w:p w14:paraId="3263930C" w14:textId="77777777" w:rsidR="003D471B" w:rsidRPr="00745574" w:rsidRDefault="003D471B" w:rsidP="003D471B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363" w:type="dxa"/>
            <w:gridSpan w:val="3"/>
            <w:vAlign w:val="center"/>
          </w:tcPr>
          <w:p w14:paraId="310CFF7D" w14:textId="02C46EF4" w:rsidR="003D471B" w:rsidRPr="00745574" w:rsidRDefault="00063F72" w:rsidP="003D4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Define e/ou assegura as normas e os procedimentos para garantir padrões elevados de conduta ética na organização, consistentes com os princípios e os valores da AP.</w:t>
            </w:r>
          </w:p>
        </w:tc>
        <w:tc>
          <w:tcPr>
            <w:tcW w:w="2835" w:type="dxa"/>
            <w:vAlign w:val="center"/>
          </w:tcPr>
          <w:p w14:paraId="5AB23540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1B1C619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D47FE3" w14:paraId="63FE93DA" w14:textId="77777777" w:rsidTr="00156188">
        <w:trPr>
          <w:cantSplit/>
          <w:trHeight w:val="705"/>
          <w:jc w:val="center"/>
        </w:trPr>
        <w:tc>
          <w:tcPr>
            <w:tcW w:w="704" w:type="dxa"/>
            <w:vAlign w:val="center"/>
          </w:tcPr>
          <w:p w14:paraId="306DCCBE" w14:textId="77777777" w:rsidR="003D471B" w:rsidRPr="00745574" w:rsidRDefault="003D471B" w:rsidP="003D471B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363" w:type="dxa"/>
            <w:gridSpan w:val="3"/>
            <w:vAlign w:val="center"/>
          </w:tcPr>
          <w:p w14:paraId="7F546B30" w14:textId="024AEEB8" w:rsidR="003D471B" w:rsidRPr="00745574" w:rsidRDefault="00063F72" w:rsidP="003D4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Desenvolve, propõe e controla o alinhamento organizacional com os pressupostos do interesse público.</w:t>
            </w:r>
          </w:p>
        </w:tc>
        <w:tc>
          <w:tcPr>
            <w:tcW w:w="2835" w:type="dxa"/>
            <w:vAlign w:val="center"/>
          </w:tcPr>
          <w:p w14:paraId="64A10C4B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1617CD4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D47FE3" w14:paraId="5ED0B979" w14:textId="77777777" w:rsidTr="00156188">
        <w:trPr>
          <w:cantSplit/>
          <w:trHeight w:val="685"/>
          <w:jc w:val="center"/>
        </w:trPr>
        <w:tc>
          <w:tcPr>
            <w:tcW w:w="704" w:type="dxa"/>
            <w:vAlign w:val="center"/>
          </w:tcPr>
          <w:p w14:paraId="387AECEF" w14:textId="77777777" w:rsidR="003D471B" w:rsidRPr="00745574" w:rsidRDefault="003D471B" w:rsidP="003D471B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8363" w:type="dxa"/>
            <w:gridSpan w:val="3"/>
            <w:vAlign w:val="center"/>
          </w:tcPr>
          <w:p w14:paraId="5EE06563" w14:textId="32ADFD0C" w:rsidR="003D471B" w:rsidRPr="00745574" w:rsidRDefault="00063F72" w:rsidP="003D4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Gere as atividades de equipas, unidade(s) orgânica(s) ou entidade, garantindo um padrão de conduta organizacional consistente com a missão da AP.</w:t>
            </w:r>
          </w:p>
        </w:tc>
        <w:tc>
          <w:tcPr>
            <w:tcW w:w="2835" w:type="dxa"/>
            <w:vAlign w:val="center"/>
          </w:tcPr>
          <w:p w14:paraId="619E7BA0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7F9A236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D47FE3" w14:paraId="18B982C7" w14:textId="77777777" w:rsidTr="00156188">
        <w:trPr>
          <w:cantSplit/>
          <w:trHeight w:val="678"/>
          <w:jc w:val="center"/>
        </w:trPr>
        <w:tc>
          <w:tcPr>
            <w:tcW w:w="882" w:type="dxa"/>
            <w:gridSpan w:val="3"/>
            <w:vAlign w:val="center"/>
          </w:tcPr>
          <w:p w14:paraId="08683838" w14:textId="297A0B26" w:rsidR="003D471B" w:rsidRPr="00745574" w:rsidRDefault="003D471B" w:rsidP="003D471B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N.º</w:t>
            </w:r>
            <w:r w:rsidR="00B924A2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3</w:t>
            </w:r>
          </w:p>
        </w:tc>
        <w:tc>
          <w:tcPr>
            <w:tcW w:w="8185" w:type="dxa"/>
            <w:vAlign w:val="center"/>
          </w:tcPr>
          <w:p w14:paraId="214166FB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2835" w:type="dxa"/>
            <w:vAlign w:val="center"/>
          </w:tcPr>
          <w:p w14:paraId="65186C38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</w:t>
            </w:r>
          </w:p>
        </w:tc>
        <w:tc>
          <w:tcPr>
            <w:tcW w:w="2268" w:type="dxa"/>
            <w:vAlign w:val="center"/>
          </w:tcPr>
          <w:p w14:paraId="74FC93A8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Avaliação competência</w:t>
            </w:r>
          </w:p>
        </w:tc>
      </w:tr>
      <w:tr w:rsidR="003D471B" w:rsidRPr="00D47FE3" w14:paraId="3E2F131D" w14:textId="77777777" w:rsidTr="00156188">
        <w:trPr>
          <w:cantSplit/>
          <w:trHeight w:val="687"/>
          <w:jc w:val="center"/>
        </w:trPr>
        <w:tc>
          <w:tcPr>
            <w:tcW w:w="9067" w:type="dxa"/>
            <w:gridSpan w:val="4"/>
            <w:vAlign w:val="center"/>
          </w:tcPr>
          <w:p w14:paraId="1FDAD1C1" w14:textId="6A3CC2BF" w:rsidR="003D471B" w:rsidRPr="00745574" w:rsidRDefault="00B924A2" w:rsidP="003D4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a mudança e inovação</w:t>
            </w:r>
          </w:p>
        </w:tc>
        <w:tc>
          <w:tcPr>
            <w:tcW w:w="2835" w:type="dxa"/>
            <w:vMerge w:val="restart"/>
            <w:vAlign w:val="center"/>
          </w:tcPr>
          <w:p w14:paraId="28AD9B34" w14:textId="77777777" w:rsidR="003D471B" w:rsidRPr="00745574" w:rsidRDefault="003D471B" w:rsidP="003D4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727D550" w14:textId="77777777" w:rsidR="003D471B" w:rsidRPr="00745574" w:rsidRDefault="003D471B" w:rsidP="003D47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71B" w:rsidRPr="00D47FE3" w14:paraId="4641D11C" w14:textId="77777777" w:rsidTr="00156188">
        <w:trPr>
          <w:cantSplit/>
          <w:trHeight w:val="695"/>
          <w:jc w:val="center"/>
        </w:trPr>
        <w:tc>
          <w:tcPr>
            <w:tcW w:w="9067" w:type="dxa"/>
            <w:gridSpan w:val="4"/>
            <w:vAlign w:val="center"/>
          </w:tcPr>
          <w:p w14:paraId="2EFD0A17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2835" w:type="dxa"/>
            <w:vMerge/>
            <w:vAlign w:val="center"/>
          </w:tcPr>
          <w:p w14:paraId="3C78E3EE" w14:textId="77777777" w:rsidR="003D471B" w:rsidRPr="00745574" w:rsidRDefault="003D471B" w:rsidP="003D4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4CCF78F" w14:textId="77777777" w:rsidR="003D471B" w:rsidRPr="00745574" w:rsidRDefault="003D471B" w:rsidP="003D47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D47FE3" w14:paraId="10F99B0C" w14:textId="77777777" w:rsidTr="00156188">
        <w:trPr>
          <w:cantSplit/>
          <w:trHeight w:val="609"/>
          <w:jc w:val="center"/>
        </w:trPr>
        <w:tc>
          <w:tcPr>
            <w:tcW w:w="704" w:type="dxa"/>
            <w:vAlign w:val="center"/>
          </w:tcPr>
          <w:p w14:paraId="660006CC" w14:textId="77777777" w:rsidR="003D471B" w:rsidRPr="00745574" w:rsidRDefault="003D471B" w:rsidP="003D471B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363" w:type="dxa"/>
            <w:gridSpan w:val="3"/>
            <w:vAlign w:val="center"/>
          </w:tcPr>
          <w:p w14:paraId="2A11A1F8" w14:textId="2E76E74B" w:rsidR="003D471B" w:rsidRPr="00745574" w:rsidRDefault="00063F72" w:rsidP="003D4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Promove uma cultura de inovação, assegurando a participação e a gestão de processos de mudança.</w:t>
            </w:r>
          </w:p>
        </w:tc>
        <w:tc>
          <w:tcPr>
            <w:tcW w:w="2835" w:type="dxa"/>
            <w:vAlign w:val="center"/>
          </w:tcPr>
          <w:p w14:paraId="017F631E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F0A15F9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D47FE3" w14:paraId="0EE502B5" w14:textId="77777777" w:rsidTr="00156188">
        <w:trPr>
          <w:cantSplit/>
          <w:trHeight w:val="689"/>
          <w:jc w:val="center"/>
        </w:trPr>
        <w:tc>
          <w:tcPr>
            <w:tcW w:w="704" w:type="dxa"/>
            <w:vAlign w:val="center"/>
          </w:tcPr>
          <w:p w14:paraId="52BDD311" w14:textId="77777777" w:rsidR="003D471B" w:rsidRPr="00745574" w:rsidRDefault="003D471B" w:rsidP="003D471B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363" w:type="dxa"/>
            <w:gridSpan w:val="3"/>
            <w:vAlign w:val="center"/>
          </w:tcPr>
          <w:p w14:paraId="5757221B" w14:textId="4E5C8CF4" w:rsidR="003D471B" w:rsidRPr="00745574" w:rsidRDefault="00063F72" w:rsidP="003D4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Promove a troca de ideias, estimulando a discussão e apoiando a contribuição dos outros com vista à inovação.</w:t>
            </w:r>
          </w:p>
        </w:tc>
        <w:tc>
          <w:tcPr>
            <w:tcW w:w="2835" w:type="dxa"/>
            <w:vAlign w:val="center"/>
          </w:tcPr>
          <w:p w14:paraId="44C44FC2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A34992C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D47FE3" w14:paraId="044A52CB" w14:textId="77777777" w:rsidTr="00156188">
        <w:trPr>
          <w:cantSplit/>
          <w:trHeight w:val="699"/>
          <w:jc w:val="center"/>
        </w:trPr>
        <w:tc>
          <w:tcPr>
            <w:tcW w:w="704" w:type="dxa"/>
            <w:vAlign w:val="center"/>
          </w:tcPr>
          <w:p w14:paraId="02A58571" w14:textId="77777777" w:rsidR="003D471B" w:rsidRPr="00745574" w:rsidRDefault="003D471B" w:rsidP="003D471B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8363" w:type="dxa"/>
            <w:gridSpan w:val="3"/>
            <w:vAlign w:val="center"/>
          </w:tcPr>
          <w:p w14:paraId="22FCEF8F" w14:textId="3851530D" w:rsidR="003D471B" w:rsidRPr="00745574" w:rsidRDefault="00063F72" w:rsidP="003D4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Lidera o desenvolvimento e a implementação de novas soluções, considerando riscos, benefícios e garantindo o alinhamento estratégico.</w:t>
            </w:r>
          </w:p>
        </w:tc>
        <w:tc>
          <w:tcPr>
            <w:tcW w:w="2835" w:type="dxa"/>
            <w:vAlign w:val="center"/>
          </w:tcPr>
          <w:p w14:paraId="5C7EFA92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E5F97AC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D47FE3" w14:paraId="55A7117E" w14:textId="77777777" w:rsidTr="00156188">
        <w:trPr>
          <w:cantSplit/>
          <w:trHeight w:val="843"/>
          <w:jc w:val="center"/>
        </w:trPr>
        <w:tc>
          <w:tcPr>
            <w:tcW w:w="882" w:type="dxa"/>
            <w:gridSpan w:val="3"/>
            <w:vAlign w:val="center"/>
          </w:tcPr>
          <w:p w14:paraId="3256D6CA" w14:textId="42D2DDF9" w:rsidR="003D471B" w:rsidRPr="00745574" w:rsidRDefault="003D471B" w:rsidP="003D471B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N.º</w:t>
            </w:r>
            <w:r w:rsidR="00B924A2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8</w:t>
            </w:r>
          </w:p>
        </w:tc>
        <w:tc>
          <w:tcPr>
            <w:tcW w:w="8185" w:type="dxa"/>
            <w:vAlign w:val="center"/>
          </w:tcPr>
          <w:p w14:paraId="487AE131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2835" w:type="dxa"/>
            <w:vAlign w:val="center"/>
          </w:tcPr>
          <w:p w14:paraId="57C304C2" w14:textId="77777777" w:rsidR="003D471B" w:rsidRPr="008860D2" w:rsidRDefault="003D471B" w:rsidP="008860D2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</w:t>
            </w:r>
          </w:p>
        </w:tc>
        <w:tc>
          <w:tcPr>
            <w:tcW w:w="2268" w:type="dxa"/>
            <w:vAlign w:val="center"/>
          </w:tcPr>
          <w:p w14:paraId="7623C770" w14:textId="0FB7BFBB" w:rsidR="003D471B" w:rsidRPr="00745574" w:rsidRDefault="003D471B" w:rsidP="008860D2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Avaliação competência</w:t>
            </w:r>
          </w:p>
        </w:tc>
      </w:tr>
      <w:tr w:rsidR="005D0CCE" w:rsidRPr="00D47FE3" w14:paraId="446DAC4F" w14:textId="77777777" w:rsidTr="00156188">
        <w:trPr>
          <w:cantSplit/>
          <w:trHeight w:val="699"/>
          <w:jc w:val="center"/>
        </w:trPr>
        <w:tc>
          <w:tcPr>
            <w:tcW w:w="9067" w:type="dxa"/>
            <w:gridSpan w:val="4"/>
            <w:vAlign w:val="center"/>
          </w:tcPr>
          <w:p w14:paraId="0556E7B8" w14:textId="47346D08" w:rsidR="005D0CCE" w:rsidRPr="00745574" w:rsidRDefault="00B924A2" w:rsidP="003D4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Iniciativa</w:t>
            </w:r>
          </w:p>
        </w:tc>
        <w:tc>
          <w:tcPr>
            <w:tcW w:w="2835" w:type="dxa"/>
            <w:vMerge w:val="restart"/>
            <w:vAlign w:val="center"/>
          </w:tcPr>
          <w:p w14:paraId="72042242" w14:textId="77777777" w:rsidR="005D0CCE" w:rsidRPr="00745574" w:rsidRDefault="005D0CCE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3A32275" w14:textId="77777777" w:rsidR="005D0CCE" w:rsidRPr="00745574" w:rsidRDefault="005D0CCE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CCE" w:rsidRPr="00D47FE3" w14:paraId="113E7194" w14:textId="77777777" w:rsidTr="00156188">
        <w:trPr>
          <w:cantSplit/>
          <w:trHeight w:val="699"/>
          <w:jc w:val="center"/>
        </w:trPr>
        <w:tc>
          <w:tcPr>
            <w:tcW w:w="9067" w:type="dxa"/>
            <w:gridSpan w:val="4"/>
            <w:vAlign w:val="center"/>
          </w:tcPr>
          <w:p w14:paraId="3E782951" w14:textId="77777777" w:rsidR="005D0CCE" w:rsidRPr="00745574" w:rsidRDefault="005D0CCE" w:rsidP="005D0C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2835" w:type="dxa"/>
            <w:vMerge/>
            <w:vAlign w:val="center"/>
          </w:tcPr>
          <w:p w14:paraId="22D5E15E" w14:textId="77777777" w:rsidR="005D0CCE" w:rsidRPr="00745574" w:rsidRDefault="005D0CCE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2339DEE" w14:textId="77777777" w:rsidR="005D0CCE" w:rsidRPr="00745574" w:rsidRDefault="005D0CCE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D47FE3" w14:paraId="2C16CC28" w14:textId="77777777" w:rsidTr="00156188">
        <w:trPr>
          <w:cantSplit/>
          <w:trHeight w:val="699"/>
          <w:jc w:val="center"/>
        </w:trPr>
        <w:tc>
          <w:tcPr>
            <w:tcW w:w="704" w:type="dxa"/>
            <w:vAlign w:val="center"/>
          </w:tcPr>
          <w:p w14:paraId="23980480" w14:textId="77777777" w:rsidR="003D471B" w:rsidRPr="00745574" w:rsidRDefault="005D0CCE" w:rsidP="003D4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363" w:type="dxa"/>
            <w:gridSpan w:val="3"/>
            <w:vAlign w:val="center"/>
          </w:tcPr>
          <w:p w14:paraId="19F162CB" w14:textId="1EC99347" w:rsidR="003D471B" w:rsidRPr="00745574" w:rsidRDefault="0020122A" w:rsidP="003D4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 de forma rápida e decisiva em situações de crise ou perante circunstâncias inesperadas, ajustando a estratégia e assegurando a continuidade e eficiência das atividades.</w:t>
            </w:r>
          </w:p>
        </w:tc>
        <w:tc>
          <w:tcPr>
            <w:tcW w:w="2835" w:type="dxa"/>
            <w:vAlign w:val="center"/>
          </w:tcPr>
          <w:p w14:paraId="5C67B360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1595B78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D47FE3" w14:paraId="510C124B" w14:textId="77777777" w:rsidTr="00156188">
        <w:trPr>
          <w:cantSplit/>
          <w:trHeight w:val="699"/>
          <w:jc w:val="center"/>
        </w:trPr>
        <w:tc>
          <w:tcPr>
            <w:tcW w:w="704" w:type="dxa"/>
            <w:vAlign w:val="center"/>
          </w:tcPr>
          <w:p w14:paraId="01A2F1E7" w14:textId="77777777" w:rsidR="003D471B" w:rsidRPr="00745574" w:rsidRDefault="005D0CCE" w:rsidP="003D4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363" w:type="dxa"/>
            <w:gridSpan w:val="3"/>
            <w:vAlign w:val="center"/>
          </w:tcPr>
          <w:p w14:paraId="6326D673" w14:textId="238989A6" w:rsidR="00B924A2" w:rsidRPr="00745574" w:rsidRDefault="0020122A" w:rsidP="003D4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 equipas com autonomia, identificando e agindo proactivamente em relação a oportunidades de melhoria.</w:t>
            </w:r>
          </w:p>
        </w:tc>
        <w:tc>
          <w:tcPr>
            <w:tcW w:w="2835" w:type="dxa"/>
            <w:vAlign w:val="center"/>
          </w:tcPr>
          <w:p w14:paraId="63FDE812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BCEE3B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D47FE3" w14:paraId="1A2E8B15" w14:textId="77777777" w:rsidTr="00156188">
        <w:trPr>
          <w:cantSplit/>
          <w:trHeight w:val="699"/>
          <w:jc w:val="center"/>
        </w:trPr>
        <w:tc>
          <w:tcPr>
            <w:tcW w:w="704" w:type="dxa"/>
            <w:vAlign w:val="center"/>
          </w:tcPr>
          <w:p w14:paraId="57269E50" w14:textId="77777777" w:rsidR="003D471B" w:rsidRPr="00745574" w:rsidRDefault="005D0CCE" w:rsidP="003D4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8363" w:type="dxa"/>
            <w:gridSpan w:val="3"/>
            <w:vAlign w:val="center"/>
          </w:tcPr>
          <w:p w14:paraId="7F943F72" w14:textId="5690743F" w:rsidR="003D471B" w:rsidRPr="00745574" w:rsidRDefault="0020122A" w:rsidP="003D4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Cria uma cultura de incentivo à assunção de desafios e à exploração de novos métodos e técnicas para alcançar os objetivos.</w:t>
            </w:r>
          </w:p>
        </w:tc>
        <w:tc>
          <w:tcPr>
            <w:tcW w:w="2835" w:type="dxa"/>
            <w:vAlign w:val="center"/>
          </w:tcPr>
          <w:p w14:paraId="7552F731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AE1F988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D47FE3" w14:paraId="67B3C1BB" w14:textId="77777777" w:rsidTr="00156188">
        <w:trPr>
          <w:cantSplit/>
          <w:trHeight w:val="649"/>
          <w:jc w:val="center"/>
        </w:trPr>
        <w:tc>
          <w:tcPr>
            <w:tcW w:w="882" w:type="dxa"/>
            <w:gridSpan w:val="3"/>
            <w:vAlign w:val="center"/>
          </w:tcPr>
          <w:p w14:paraId="069A72B5" w14:textId="6FBABA6C" w:rsidR="003D471B" w:rsidRPr="00745574" w:rsidRDefault="003D471B" w:rsidP="003D471B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N.º</w:t>
            </w:r>
            <w:r w:rsidR="00B924A2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10</w:t>
            </w:r>
          </w:p>
        </w:tc>
        <w:tc>
          <w:tcPr>
            <w:tcW w:w="8185" w:type="dxa"/>
            <w:vAlign w:val="center"/>
          </w:tcPr>
          <w:p w14:paraId="6E2F4791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2835" w:type="dxa"/>
            <w:vAlign w:val="center"/>
          </w:tcPr>
          <w:p w14:paraId="26D98043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</w:t>
            </w:r>
          </w:p>
        </w:tc>
        <w:tc>
          <w:tcPr>
            <w:tcW w:w="2268" w:type="dxa"/>
            <w:vAlign w:val="center"/>
          </w:tcPr>
          <w:p w14:paraId="011A441D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Avaliação competência</w:t>
            </w:r>
          </w:p>
        </w:tc>
      </w:tr>
      <w:tr w:rsidR="003D471B" w:rsidRPr="00D47FE3" w14:paraId="66C0C8C6" w14:textId="77777777" w:rsidTr="00156188">
        <w:trPr>
          <w:cantSplit/>
          <w:trHeight w:val="701"/>
          <w:jc w:val="center"/>
        </w:trPr>
        <w:tc>
          <w:tcPr>
            <w:tcW w:w="9067" w:type="dxa"/>
            <w:gridSpan w:val="4"/>
            <w:vAlign w:val="center"/>
          </w:tcPr>
          <w:p w14:paraId="761C21C9" w14:textId="712DC7DE" w:rsidR="003D471B" w:rsidRPr="00745574" w:rsidRDefault="00B924A2" w:rsidP="003D4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Organização, planeamento e gestão de projetos</w:t>
            </w:r>
          </w:p>
        </w:tc>
        <w:tc>
          <w:tcPr>
            <w:tcW w:w="2835" w:type="dxa"/>
            <w:vMerge w:val="restart"/>
            <w:vAlign w:val="center"/>
          </w:tcPr>
          <w:p w14:paraId="3049152E" w14:textId="77777777" w:rsidR="003D471B" w:rsidRPr="00745574" w:rsidRDefault="003D471B" w:rsidP="003D4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EBE549B" w14:textId="77777777" w:rsidR="003D471B" w:rsidRPr="00745574" w:rsidRDefault="003D471B" w:rsidP="003D47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71B" w:rsidRPr="00D47FE3" w14:paraId="7649CE32" w14:textId="77777777" w:rsidTr="00156188">
        <w:trPr>
          <w:cantSplit/>
          <w:trHeight w:val="682"/>
          <w:jc w:val="center"/>
        </w:trPr>
        <w:tc>
          <w:tcPr>
            <w:tcW w:w="9067" w:type="dxa"/>
            <w:gridSpan w:val="4"/>
            <w:vAlign w:val="center"/>
          </w:tcPr>
          <w:p w14:paraId="0CE3478C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2835" w:type="dxa"/>
            <w:vMerge/>
            <w:vAlign w:val="center"/>
          </w:tcPr>
          <w:p w14:paraId="063C83C1" w14:textId="77777777" w:rsidR="003D471B" w:rsidRPr="00745574" w:rsidRDefault="003D471B" w:rsidP="003D4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5A9737F0" w14:textId="77777777" w:rsidR="003D471B" w:rsidRPr="00745574" w:rsidRDefault="003D471B" w:rsidP="003D47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D47FE3" w14:paraId="3C26DFFA" w14:textId="77777777" w:rsidTr="00156188">
        <w:trPr>
          <w:cantSplit/>
          <w:trHeight w:val="580"/>
          <w:jc w:val="center"/>
        </w:trPr>
        <w:tc>
          <w:tcPr>
            <w:tcW w:w="704" w:type="dxa"/>
            <w:vAlign w:val="center"/>
          </w:tcPr>
          <w:p w14:paraId="08785678" w14:textId="77777777" w:rsidR="003D471B" w:rsidRPr="00745574" w:rsidRDefault="003D471B" w:rsidP="003D4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363" w:type="dxa"/>
            <w:gridSpan w:val="3"/>
            <w:vAlign w:val="center"/>
          </w:tcPr>
          <w:p w14:paraId="0B99E847" w14:textId="375CD97F" w:rsidR="003D471B" w:rsidRPr="00745574" w:rsidRDefault="0020122A" w:rsidP="003D4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Alinha os planos de atividade da(s) unidade(s) orgânica(s)/entidade que lidera, incluindo o estudo e a avaliação da afetação otimizada de recursos, para garantir o seu bom funcionamento.</w:t>
            </w:r>
          </w:p>
        </w:tc>
        <w:tc>
          <w:tcPr>
            <w:tcW w:w="2835" w:type="dxa"/>
            <w:vAlign w:val="center"/>
          </w:tcPr>
          <w:p w14:paraId="2A70A57D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E898101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745574" w14:paraId="1BE899B0" w14:textId="77777777" w:rsidTr="00156188">
        <w:trPr>
          <w:cantSplit/>
          <w:trHeight w:val="559"/>
          <w:jc w:val="center"/>
        </w:trPr>
        <w:tc>
          <w:tcPr>
            <w:tcW w:w="704" w:type="dxa"/>
            <w:vAlign w:val="center"/>
          </w:tcPr>
          <w:p w14:paraId="3A6B40C7" w14:textId="77777777" w:rsidR="003D471B" w:rsidRPr="00745574" w:rsidRDefault="003D471B" w:rsidP="003D4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363" w:type="dxa"/>
            <w:gridSpan w:val="3"/>
            <w:vAlign w:val="center"/>
          </w:tcPr>
          <w:p w14:paraId="3FA0ECA8" w14:textId="17708FA8" w:rsidR="003D471B" w:rsidRPr="00745574" w:rsidRDefault="0020122A" w:rsidP="003D4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Estabelece planos de contingência em função dos obstáculos e dificuldades que antecipa.</w:t>
            </w:r>
          </w:p>
        </w:tc>
        <w:tc>
          <w:tcPr>
            <w:tcW w:w="2835" w:type="dxa"/>
            <w:vAlign w:val="center"/>
          </w:tcPr>
          <w:p w14:paraId="1BA3C51F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4CDF2CD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745574" w14:paraId="207915C3" w14:textId="77777777" w:rsidTr="00156188">
        <w:trPr>
          <w:cantSplit/>
          <w:trHeight w:val="553"/>
          <w:jc w:val="center"/>
        </w:trPr>
        <w:tc>
          <w:tcPr>
            <w:tcW w:w="704" w:type="dxa"/>
            <w:vAlign w:val="center"/>
          </w:tcPr>
          <w:p w14:paraId="455CA81D" w14:textId="77777777" w:rsidR="003D471B" w:rsidRPr="00745574" w:rsidRDefault="003D471B" w:rsidP="003D4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8363" w:type="dxa"/>
            <w:gridSpan w:val="3"/>
            <w:vAlign w:val="center"/>
          </w:tcPr>
          <w:p w14:paraId="0EAA3CB3" w14:textId="726EE113" w:rsidR="003D471B" w:rsidRPr="00745574" w:rsidRDefault="0020122A" w:rsidP="003D4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 projetos de acordo com os objetivos estratégicos da(s) unidade(s) orgânica(s)/entidade, definindo o cronograma, recursos necessários, orçamentos e padrões de qualidade, tendo em conta as expetativas das partes interessadas.</w:t>
            </w:r>
          </w:p>
        </w:tc>
        <w:tc>
          <w:tcPr>
            <w:tcW w:w="2835" w:type="dxa"/>
            <w:vAlign w:val="center"/>
          </w:tcPr>
          <w:p w14:paraId="33E7628A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4EBC14DC" w14:textId="77777777" w:rsidR="003D471B" w:rsidRPr="00745574" w:rsidRDefault="003D471B" w:rsidP="003D4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017" w:rsidRPr="00745574" w14:paraId="0F943FDA" w14:textId="77777777" w:rsidTr="00156188">
        <w:trPr>
          <w:cantSplit/>
          <w:trHeight w:val="553"/>
          <w:jc w:val="center"/>
        </w:trPr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A018" w14:textId="61E04BB7" w:rsidR="008860D2" w:rsidRPr="008860D2" w:rsidRDefault="008860D2" w:rsidP="00D97017">
            <w:pPr>
              <w:rPr>
                <w:rFonts w:ascii="Arial" w:hAnsi="Arial" w:cs="Arial"/>
                <w:sz w:val="18"/>
                <w:szCs w:val="18"/>
              </w:rPr>
            </w:pPr>
            <w:r w:rsidRPr="00D97017">
              <w:rPr>
                <w:rFonts w:ascii="Arial" w:hAnsi="Arial" w:cs="Arial"/>
                <w:b/>
                <w:smallCaps/>
                <w:sz w:val="18"/>
                <w:szCs w:val="18"/>
              </w:rPr>
              <w:t>N.º</w:t>
            </w:r>
            <w:r w:rsidR="00D97017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16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A55D" w14:textId="77777777" w:rsidR="008860D2" w:rsidRPr="00D97017" w:rsidRDefault="008860D2" w:rsidP="00D970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017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C486" w14:textId="3AC75D7F" w:rsidR="008860D2" w:rsidRPr="00D97017" w:rsidRDefault="008860D2" w:rsidP="00D97017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D97017">
              <w:rPr>
                <w:rFonts w:ascii="Arial" w:hAnsi="Arial" w:cs="Arial"/>
                <w:b/>
                <w:smallCaps/>
                <w:sz w:val="18"/>
                <w:szCs w:val="18"/>
              </w:rPr>
              <w:t>Pontuação</w:t>
            </w:r>
            <w:r w:rsidR="00D97017" w:rsidRPr="00D97017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Pr="00D97017">
              <w:rPr>
                <w:rFonts w:ascii="Arial" w:hAnsi="Arial" w:cs="Arial"/>
                <w:b/>
                <w:smallCaps/>
                <w:sz w:val="18"/>
                <w:szCs w:val="18"/>
              </w:rPr>
              <w:t>comportamento</w:t>
            </w:r>
          </w:p>
        </w:tc>
        <w:tc>
          <w:tcPr>
            <w:tcW w:w="2268" w:type="dxa"/>
            <w:vAlign w:val="center"/>
          </w:tcPr>
          <w:p w14:paraId="6A31B25B" w14:textId="254437E6" w:rsidR="008860D2" w:rsidRPr="00D97017" w:rsidRDefault="008860D2" w:rsidP="00D97017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D97017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Avaliação</w:t>
            </w:r>
            <w:r w:rsidR="00D97017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</w:t>
            </w:r>
            <w:r w:rsidRPr="00D97017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competência</w:t>
            </w:r>
          </w:p>
        </w:tc>
      </w:tr>
      <w:tr w:rsidR="00156188" w:rsidRPr="00745574" w14:paraId="72E6C058" w14:textId="77777777" w:rsidTr="00156188">
        <w:trPr>
          <w:cantSplit/>
          <w:trHeight w:val="645"/>
          <w:jc w:val="center"/>
        </w:trPr>
        <w:tc>
          <w:tcPr>
            <w:tcW w:w="9067" w:type="dxa"/>
            <w:gridSpan w:val="4"/>
            <w:vAlign w:val="center"/>
          </w:tcPr>
          <w:p w14:paraId="45624C29" w14:textId="7B29D26D" w:rsidR="008860D2" w:rsidRPr="00745574" w:rsidRDefault="00D97017" w:rsidP="00D97017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equipas</w:t>
            </w:r>
          </w:p>
        </w:tc>
        <w:tc>
          <w:tcPr>
            <w:tcW w:w="2835" w:type="dxa"/>
            <w:vMerge w:val="restart"/>
            <w:vAlign w:val="center"/>
          </w:tcPr>
          <w:p w14:paraId="6710A30C" w14:textId="77777777" w:rsidR="008860D2" w:rsidRPr="00745574" w:rsidRDefault="008860D2" w:rsidP="00C6581A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44C019E" w14:textId="77777777" w:rsidR="008860D2" w:rsidRPr="00745574" w:rsidRDefault="008860D2" w:rsidP="00C6581A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156188" w:rsidRPr="00745574" w14:paraId="3A1C9FA4" w14:textId="77777777" w:rsidTr="00156188">
        <w:trPr>
          <w:cantSplit/>
          <w:trHeight w:val="645"/>
          <w:jc w:val="center"/>
        </w:trPr>
        <w:tc>
          <w:tcPr>
            <w:tcW w:w="9067" w:type="dxa"/>
            <w:gridSpan w:val="4"/>
            <w:vAlign w:val="center"/>
          </w:tcPr>
          <w:p w14:paraId="196DE7C8" w14:textId="77777777" w:rsidR="008860D2" w:rsidRPr="00745574" w:rsidRDefault="008860D2" w:rsidP="00C6581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2835" w:type="dxa"/>
            <w:vMerge/>
            <w:vAlign w:val="center"/>
          </w:tcPr>
          <w:p w14:paraId="2861A838" w14:textId="77777777" w:rsidR="008860D2" w:rsidRPr="00745574" w:rsidRDefault="008860D2" w:rsidP="00C6581A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457F2789" w14:textId="77777777" w:rsidR="008860D2" w:rsidRPr="00745574" w:rsidRDefault="008860D2" w:rsidP="00C6581A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8A6EE4" w:rsidRPr="00D47FE3" w14:paraId="12D17D8E" w14:textId="77777777" w:rsidTr="00156188">
        <w:trPr>
          <w:cantSplit/>
          <w:trHeight w:val="725"/>
          <w:jc w:val="center"/>
        </w:trPr>
        <w:tc>
          <w:tcPr>
            <w:tcW w:w="704" w:type="dxa"/>
            <w:vAlign w:val="center"/>
          </w:tcPr>
          <w:p w14:paraId="77252D7E" w14:textId="77777777" w:rsidR="008860D2" w:rsidRPr="00745574" w:rsidRDefault="008860D2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lastRenderedPageBreak/>
              <w:t>A</w:t>
            </w:r>
          </w:p>
        </w:tc>
        <w:tc>
          <w:tcPr>
            <w:tcW w:w="8363" w:type="dxa"/>
            <w:gridSpan w:val="3"/>
            <w:vAlign w:val="center"/>
          </w:tcPr>
          <w:p w14:paraId="684F2F96" w14:textId="1915C7B0" w:rsidR="008860D2" w:rsidRPr="00745574" w:rsidRDefault="0020122A" w:rsidP="00C65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Antecipa possíveis dificuldades para a realização do trabalho e a conclusão dos projetos, envolvendo a equipa na procura de soluções para mitigar os riscos.</w:t>
            </w:r>
          </w:p>
        </w:tc>
        <w:tc>
          <w:tcPr>
            <w:tcW w:w="2835" w:type="dxa"/>
            <w:vAlign w:val="center"/>
          </w:tcPr>
          <w:p w14:paraId="40E16E3A" w14:textId="77777777" w:rsidR="008860D2" w:rsidRPr="00745574" w:rsidRDefault="008860D2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34E6DA8" w14:textId="77777777" w:rsidR="008860D2" w:rsidRPr="00745574" w:rsidRDefault="008860D2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EE4" w:rsidRPr="00D47FE3" w14:paraId="7C73074D" w14:textId="77777777" w:rsidTr="00156188">
        <w:trPr>
          <w:cantSplit/>
          <w:trHeight w:val="705"/>
          <w:jc w:val="center"/>
        </w:trPr>
        <w:tc>
          <w:tcPr>
            <w:tcW w:w="704" w:type="dxa"/>
            <w:vAlign w:val="center"/>
          </w:tcPr>
          <w:p w14:paraId="09CA7AEB" w14:textId="77777777" w:rsidR="008860D2" w:rsidRPr="00745574" w:rsidRDefault="008860D2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363" w:type="dxa"/>
            <w:gridSpan w:val="3"/>
            <w:vAlign w:val="center"/>
          </w:tcPr>
          <w:p w14:paraId="37DA440A" w14:textId="2DD840E5" w:rsidR="008A6EE4" w:rsidRPr="00745574" w:rsidRDefault="0020122A" w:rsidP="00C65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Direciona os esforços de equipas de constituição diversificada/interdisciplinares em torno de um objetivo comum.</w:t>
            </w:r>
          </w:p>
        </w:tc>
        <w:tc>
          <w:tcPr>
            <w:tcW w:w="2835" w:type="dxa"/>
            <w:vAlign w:val="center"/>
          </w:tcPr>
          <w:p w14:paraId="4B711617" w14:textId="77777777" w:rsidR="008860D2" w:rsidRPr="00745574" w:rsidRDefault="008860D2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4C693DC2" w14:textId="77777777" w:rsidR="008860D2" w:rsidRPr="00745574" w:rsidRDefault="008860D2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EE4" w:rsidRPr="00D47FE3" w14:paraId="463B5D6F" w14:textId="77777777" w:rsidTr="00156188">
        <w:trPr>
          <w:cantSplit/>
          <w:trHeight w:val="685"/>
          <w:jc w:val="center"/>
        </w:trPr>
        <w:tc>
          <w:tcPr>
            <w:tcW w:w="704" w:type="dxa"/>
            <w:vAlign w:val="center"/>
          </w:tcPr>
          <w:p w14:paraId="63EC0E48" w14:textId="77777777" w:rsidR="008860D2" w:rsidRPr="00745574" w:rsidRDefault="008860D2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8363" w:type="dxa"/>
            <w:gridSpan w:val="3"/>
            <w:vAlign w:val="center"/>
          </w:tcPr>
          <w:p w14:paraId="71ECBCFD" w14:textId="6260992E" w:rsidR="008860D2" w:rsidRPr="00745574" w:rsidRDefault="0020122A" w:rsidP="00C65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Acompanha e avalia o impacto do trabalho realizado na equipa, na organização e nas outras partes envolvidas, para introduzir ajustamentos e melhorias com o contributo de todos os interessados.</w:t>
            </w:r>
          </w:p>
        </w:tc>
        <w:tc>
          <w:tcPr>
            <w:tcW w:w="2835" w:type="dxa"/>
            <w:vAlign w:val="center"/>
          </w:tcPr>
          <w:p w14:paraId="221B3823" w14:textId="77777777" w:rsidR="008860D2" w:rsidRPr="00745574" w:rsidRDefault="008860D2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94564DE" w14:textId="77777777" w:rsidR="008860D2" w:rsidRPr="00745574" w:rsidRDefault="008860D2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745574" w14:paraId="4F52F4AA" w14:textId="77777777" w:rsidTr="00156188">
        <w:trPr>
          <w:cantSplit/>
          <w:trHeight w:val="685"/>
          <w:jc w:val="center"/>
        </w:trPr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3968" w14:textId="79DE6979" w:rsidR="008860D2" w:rsidRPr="008A6EE4" w:rsidRDefault="008860D2" w:rsidP="008860D2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A6EE4">
              <w:rPr>
                <w:rFonts w:ascii="Arial" w:hAnsi="Arial" w:cs="Arial"/>
                <w:b/>
                <w:smallCaps/>
                <w:sz w:val="18"/>
                <w:szCs w:val="18"/>
              </w:rPr>
              <w:t>N.º</w:t>
            </w:r>
            <w:r w:rsidR="008A6EE4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18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21DA" w14:textId="77777777" w:rsidR="008860D2" w:rsidRPr="008860D2" w:rsidRDefault="008860D2" w:rsidP="008A6E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EE4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62C3" w14:textId="75E116E8" w:rsidR="008860D2" w:rsidRPr="008A6EE4" w:rsidRDefault="008860D2" w:rsidP="008A6E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6EE4">
              <w:rPr>
                <w:rFonts w:ascii="Arial" w:hAnsi="Arial" w:cs="Arial"/>
                <w:b/>
                <w:smallCaps/>
                <w:sz w:val="18"/>
                <w:szCs w:val="18"/>
              </w:rPr>
              <w:t>Pontuação</w:t>
            </w:r>
            <w:r w:rsidR="008A6EE4" w:rsidRPr="008A6EE4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Pr="008A6EE4">
              <w:rPr>
                <w:rFonts w:ascii="Arial" w:hAnsi="Arial" w:cs="Arial"/>
                <w:b/>
                <w:smallCaps/>
                <w:sz w:val="18"/>
                <w:szCs w:val="18"/>
              </w:rPr>
              <w:t>comportamento</w:t>
            </w:r>
          </w:p>
        </w:tc>
        <w:tc>
          <w:tcPr>
            <w:tcW w:w="2268" w:type="dxa"/>
            <w:vAlign w:val="center"/>
          </w:tcPr>
          <w:p w14:paraId="042D0CDC" w14:textId="7FC29111" w:rsidR="008860D2" w:rsidRPr="00745574" w:rsidRDefault="008860D2" w:rsidP="008A6EE4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Avaliação</w:t>
            </w:r>
            <w:r w:rsidR="008A6EE4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competência</w:t>
            </w:r>
          </w:p>
        </w:tc>
      </w:tr>
      <w:tr w:rsidR="00156188" w:rsidRPr="00745574" w14:paraId="01C510BA" w14:textId="77777777" w:rsidTr="00156188">
        <w:trPr>
          <w:cantSplit/>
          <w:trHeight w:val="645"/>
          <w:jc w:val="center"/>
        </w:trPr>
        <w:tc>
          <w:tcPr>
            <w:tcW w:w="9067" w:type="dxa"/>
            <w:gridSpan w:val="4"/>
            <w:vAlign w:val="center"/>
          </w:tcPr>
          <w:p w14:paraId="3C81060F" w14:textId="31F6E229" w:rsidR="008860D2" w:rsidRPr="00745574" w:rsidRDefault="008A6EE4" w:rsidP="008A6EE4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Liderança</w:t>
            </w:r>
          </w:p>
        </w:tc>
        <w:tc>
          <w:tcPr>
            <w:tcW w:w="2835" w:type="dxa"/>
            <w:vMerge w:val="restart"/>
            <w:vAlign w:val="center"/>
          </w:tcPr>
          <w:p w14:paraId="3CD2414B" w14:textId="77777777" w:rsidR="008860D2" w:rsidRPr="00745574" w:rsidRDefault="008860D2" w:rsidP="00C6581A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91FBDE6" w14:textId="77777777" w:rsidR="008860D2" w:rsidRPr="00745574" w:rsidRDefault="008860D2" w:rsidP="00C6581A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156188" w:rsidRPr="00745574" w14:paraId="04B053CB" w14:textId="77777777" w:rsidTr="00156188">
        <w:trPr>
          <w:cantSplit/>
          <w:trHeight w:val="645"/>
          <w:jc w:val="center"/>
        </w:trPr>
        <w:tc>
          <w:tcPr>
            <w:tcW w:w="9067" w:type="dxa"/>
            <w:gridSpan w:val="4"/>
            <w:vAlign w:val="center"/>
          </w:tcPr>
          <w:p w14:paraId="001F5FD4" w14:textId="77777777" w:rsidR="008860D2" w:rsidRPr="00745574" w:rsidRDefault="008860D2" w:rsidP="00C6581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2835" w:type="dxa"/>
            <w:vMerge/>
            <w:vAlign w:val="center"/>
          </w:tcPr>
          <w:p w14:paraId="4EABFA98" w14:textId="77777777" w:rsidR="008860D2" w:rsidRPr="00745574" w:rsidRDefault="008860D2" w:rsidP="00C6581A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6B97AFF" w14:textId="77777777" w:rsidR="008860D2" w:rsidRPr="00745574" w:rsidRDefault="008860D2" w:rsidP="00C6581A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8A6EE4" w:rsidRPr="00D47FE3" w14:paraId="25DFE82E" w14:textId="77777777" w:rsidTr="00156188">
        <w:trPr>
          <w:cantSplit/>
          <w:trHeight w:val="725"/>
          <w:jc w:val="center"/>
        </w:trPr>
        <w:tc>
          <w:tcPr>
            <w:tcW w:w="704" w:type="dxa"/>
            <w:vAlign w:val="center"/>
          </w:tcPr>
          <w:p w14:paraId="7B8B4D56" w14:textId="77777777" w:rsidR="008860D2" w:rsidRPr="00745574" w:rsidRDefault="008860D2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363" w:type="dxa"/>
            <w:gridSpan w:val="3"/>
            <w:vAlign w:val="center"/>
          </w:tcPr>
          <w:p w14:paraId="2A22DE18" w14:textId="3820CA6F" w:rsidR="008860D2" w:rsidRPr="00745574" w:rsidRDefault="008A6EE4" w:rsidP="00C65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Reforça a autonomia e promove a delegação de autoridade e responsabilidade em todos os níveis da(s) unidade(s), orgânica(s)/entidade que lidera.</w:t>
            </w:r>
          </w:p>
        </w:tc>
        <w:tc>
          <w:tcPr>
            <w:tcW w:w="2835" w:type="dxa"/>
            <w:vAlign w:val="center"/>
          </w:tcPr>
          <w:p w14:paraId="16AF1052" w14:textId="77777777" w:rsidR="008860D2" w:rsidRPr="00745574" w:rsidRDefault="008860D2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511C5D9" w14:textId="77777777" w:rsidR="008860D2" w:rsidRPr="00745574" w:rsidRDefault="008860D2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EE4" w:rsidRPr="00D47FE3" w14:paraId="2CA5100F" w14:textId="77777777" w:rsidTr="00156188">
        <w:trPr>
          <w:cantSplit/>
          <w:trHeight w:val="705"/>
          <w:jc w:val="center"/>
        </w:trPr>
        <w:tc>
          <w:tcPr>
            <w:tcW w:w="704" w:type="dxa"/>
            <w:vAlign w:val="center"/>
          </w:tcPr>
          <w:p w14:paraId="19DAF817" w14:textId="77777777" w:rsidR="008860D2" w:rsidRPr="00745574" w:rsidRDefault="008860D2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363" w:type="dxa"/>
            <w:gridSpan w:val="3"/>
            <w:vAlign w:val="center"/>
          </w:tcPr>
          <w:p w14:paraId="006C59DC" w14:textId="1C77D365" w:rsidR="008860D2" w:rsidRPr="00745574" w:rsidRDefault="008A6EE4" w:rsidP="00C65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Cria estratégias e programas que contribuem para o desenvolvimento continuo dos trabalhadores, alinhando com as melhores práticas e necessidades futuras.</w:t>
            </w:r>
          </w:p>
        </w:tc>
        <w:tc>
          <w:tcPr>
            <w:tcW w:w="2835" w:type="dxa"/>
            <w:vAlign w:val="center"/>
          </w:tcPr>
          <w:p w14:paraId="57BFF5AF" w14:textId="77777777" w:rsidR="008860D2" w:rsidRPr="00745574" w:rsidRDefault="008860D2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A410D38" w14:textId="77777777" w:rsidR="008860D2" w:rsidRPr="00745574" w:rsidRDefault="008860D2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EE4" w:rsidRPr="00D47FE3" w14:paraId="33CCEBD3" w14:textId="77777777" w:rsidTr="00156188">
        <w:trPr>
          <w:cantSplit/>
          <w:trHeight w:val="685"/>
          <w:jc w:val="center"/>
        </w:trPr>
        <w:tc>
          <w:tcPr>
            <w:tcW w:w="704" w:type="dxa"/>
            <w:vAlign w:val="center"/>
          </w:tcPr>
          <w:p w14:paraId="5365ECE2" w14:textId="77777777" w:rsidR="008860D2" w:rsidRPr="00745574" w:rsidRDefault="008860D2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8363" w:type="dxa"/>
            <w:gridSpan w:val="3"/>
            <w:vAlign w:val="center"/>
          </w:tcPr>
          <w:p w14:paraId="083D875A" w14:textId="12D7DABC" w:rsidR="00156188" w:rsidRPr="00745574" w:rsidRDefault="008A6EE4" w:rsidP="00C65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Fomenta uma cultura de elevado desempenho e motivação, desenvolvendo uma visão partilhada e inspiradora </w:t>
            </w:r>
            <w:r w:rsidR="00156188">
              <w:rPr>
                <w:rFonts w:ascii="Arial" w:hAnsi="Arial" w:cs="Arial"/>
                <w:sz w:val="18"/>
                <w:szCs w:val="18"/>
              </w:rPr>
              <w:t>do valor da missão e objetivos da(s) unidade(s) orgânica(s)/entidade que gere e promovendo um ambiente empoderador.</w:t>
            </w:r>
          </w:p>
        </w:tc>
        <w:tc>
          <w:tcPr>
            <w:tcW w:w="2835" w:type="dxa"/>
            <w:vAlign w:val="center"/>
          </w:tcPr>
          <w:p w14:paraId="3B7E34BA" w14:textId="77777777" w:rsidR="008860D2" w:rsidRPr="00745574" w:rsidRDefault="008860D2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3B9A3C7" w14:textId="77777777" w:rsidR="008860D2" w:rsidRPr="00745574" w:rsidRDefault="008860D2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188" w:rsidRPr="00745574" w14:paraId="5505686E" w14:textId="77777777" w:rsidTr="00156188">
        <w:trPr>
          <w:cantSplit/>
          <w:trHeight w:val="68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D218" w14:textId="14E38E82" w:rsidR="008860D2" w:rsidRPr="00156188" w:rsidRDefault="008860D2" w:rsidP="008860D2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156188">
              <w:rPr>
                <w:rFonts w:ascii="Arial" w:hAnsi="Arial" w:cs="Arial"/>
                <w:b/>
                <w:smallCaps/>
                <w:sz w:val="18"/>
                <w:szCs w:val="18"/>
              </w:rPr>
              <w:t>N.º</w:t>
            </w:r>
            <w:r w:rsidR="0015618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19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D7C1" w14:textId="77777777" w:rsidR="008860D2" w:rsidRPr="00156188" w:rsidRDefault="008860D2" w:rsidP="00156188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156188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277" w14:textId="7DFC17D2" w:rsidR="008860D2" w:rsidRPr="00156188" w:rsidRDefault="008860D2" w:rsidP="00156188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156188">
              <w:rPr>
                <w:rFonts w:ascii="Arial" w:hAnsi="Arial" w:cs="Arial"/>
                <w:b/>
                <w:smallCaps/>
                <w:sz w:val="18"/>
                <w:szCs w:val="18"/>
              </w:rPr>
              <w:t>Pontuação</w:t>
            </w:r>
            <w:r w:rsidR="0015618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Pr="00156188">
              <w:rPr>
                <w:rFonts w:ascii="Arial" w:hAnsi="Arial" w:cs="Arial"/>
                <w:b/>
                <w:smallCaps/>
                <w:sz w:val="18"/>
                <w:szCs w:val="18"/>
              </w:rPr>
              <w:t>comportamento</w:t>
            </w:r>
          </w:p>
        </w:tc>
        <w:tc>
          <w:tcPr>
            <w:tcW w:w="2268" w:type="dxa"/>
            <w:vAlign w:val="center"/>
          </w:tcPr>
          <w:p w14:paraId="59D82B63" w14:textId="1CF8499A" w:rsidR="008860D2" w:rsidRPr="00745574" w:rsidRDefault="008860D2" w:rsidP="00156188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Avaliação</w:t>
            </w:r>
            <w:r w:rsidR="0015618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competência</w:t>
            </w:r>
          </w:p>
        </w:tc>
      </w:tr>
      <w:tr w:rsidR="00156188" w:rsidRPr="00745574" w14:paraId="17FE3F14" w14:textId="77777777" w:rsidTr="00156188">
        <w:trPr>
          <w:cantSplit/>
          <w:trHeight w:val="645"/>
          <w:jc w:val="center"/>
        </w:trPr>
        <w:tc>
          <w:tcPr>
            <w:tcW w:w="9067" w:type="dxa"/>
            <w:gridSpan w:val="4"/>
            <w:vAlign w:val="center"/>
          </w:tcPr>
          <w:p w14:paraId="4B841A47" w14:textId="295BC5A8" w:rsidR="008860D2" w:rsidRPr="00745574" w:rsidRDefault="00156188" w:rsidP="00156188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156188"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z w:val="18"/>
                <w:szCs w:val="18"/>
              </w:rPr>
              <w:t>presentação institucional</w:t>
            </w:r>
          </w:p>
        </w:tc>
        <w:tc>
          <w:tcPr>
            <w:tcW w:w="2835" w:type="dxa"/>
            <w:vMerge w:val="restart"/>
            <w:vAlign w:val="center"/>
          </w:tcPr>
          <w:p w14:paraId="25F0F93A" w14:textId="77777777" w:rsidR="008860D2" w:rsidRPr="00745574" w:rsidRDefault="008860D2" w:rsidP="00C6581A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895DAF9" w14:textId="77777777" w:rsidR="008860D2" w:rsidRPr="00745574" w:rsidRDefault="008860D2" w:rsidP="00C6581A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156188" w:rsidRPr="00745574" w14:paraId="449822D6" w14:textId="77777777" w:rsidTr="00156188">
        <w:trPr>
          <w:cantSplit/>
          <w:trHeight w:val="645"/>
          <w:jc w:val="center"/>
        </w:trPr>
        <w:tc>
          <w:tcPr>
            <w:tcW w:w="9067" w:type="dxa"/>
            <w:gridSpan w:val="4"/>
            <w:vAlign w:val="center"/>
          </w:tcPr>
          <w:p w14:paraId="0FC693B9" w14:textId="77777777" w:rsidR="008860D2" w:rsidRPr="00745574" w:rsidRDefault="008860D2" w:rsidP="00C6581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2835" w:type="dxa"/>
            <w:vMerge/>
            <w:vAlign w:val="center"/>
          </w:tcPr>
          <w:p w14:paraId="501DCF30" w14:textId="77777777" w:rsidR="008860D2" w:rsidRPr="00745574" w:rsidRDefault="008860D2" w:rsidP="00C6581A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2A23A02" w14:textId="77777777" w:rsidR="008860D2" w:rsidRPr="00745574" w:rsidRDefault="008860D2" w:rsidP="00C6581A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8A6EE4" w:rsidRPr="00D47FE3" w14:paraId="6789045F" w14:textId="77777777" w:rsidTr="00156188">
        <w:trPr>
          <w:cantSplit/>
          <w:trHeight w:val="725"/>
          <w:jc w:val="center"/>
        </w:trPr>
        <w:tc>
          <w:tcPr>
            <w:tcW w:w="704" w:type="dxa"/>
            <w:vAlign w:val="center"/>
          </w:tcPr>
          <w:p w14:paraId="1B7D49DB" w14:textId="77777777" w:rsidR="008860D2" w:rsidRPr="00745574" w:rsidRDefault="008860D2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363" w:type="dxa"/>
            <w:gridSpan w:val="3"/>
            <w:vAlign w:val="center"/>
          </w:tcPr>
          <w:p w14:paraId="30870F6E" w14:textId="3183A0C6" w:rsidR="008860D2" w:rsidRPr="00745574" w:rsidRDefault="00156188" w:rsidP="00C65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Veicula informação alinhada com a missão, objetivos estratégicos e metas da(s) unidade(s) orgânica(s) que representa.</w:t>
            </w:r>
          </w:p>
        </w:tc>
        <w:tc>
          <w:tcPr>
            <w:tcW w:w="2835" w:type="dxa"/>
            <w:vAlign w:val="center"/>
          </w:tcPr>
          <w:p w14:paraId="4867C3A1" w14:textId="77777777" w:rsidR="008860D2" w:rsidRPr="00745574" w:rsidRDefault="008860D2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FC8DB11" w14:textId="77777777" w:rsidR="008860D2" w:rsidRPr="00745574" w:rsidRDefault="008860D2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EE4" w:rsidRPr="00D47FE3" w14:paraId="51B42D66" w14:textId="77777777" w:rsidTr="00156188">
        <w:trPr>
          <w:cantSplit/>
          <w:trHeight w:val="705"/>
          <w:jc w:val="center"/>
        </w:trPr>
        <w:tc>
          <w:tcPr>
            <w:tcW w:w="704" w:type="dxa"/>
            <w:vAlign w:val="center"/>
          </w:tcPr>
          <w:p w14:paraId="0E79B19E" w14:textId="77777777" w:rsidR="008860D2" w:rsidRPr="00745574" w:rsidRDefault="008860D2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lastRenderedPageBreak/>
              <w:t>B</w:t>
            </w:r>
          </w:p>
        </w:tc>
        <w:tc>
          <w:tcPr>
            <w:tcW w:w="8363" w:type="dxa"/>
            <w:gridSpan w:val="3"/>
            <w:vAlign w:val="center"/>
          </w:tcPr>
          <w:p w14:paraId="6D9FAC99" w14:textId="3754C318" w:rsidR="008860D2" w:rsidRPr="00745574" w:rsidRDefault="00156188" w:rsidP="00C65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Demonstra um domínio aprofundado dos temas, interdependências e tendências de evolução no ecossistema em que se insere, sendo visto(a) como uma referência na sua área.</w:t>
            </w:r>
          </w:p>
        </w:tc>
        <w:tc>
          <w:tcPr>
            <w:tcW w:w="2835" w:type="dxa"/>
            <w:vAlign w:val="center"/>
          </w:tcPr>
          <w:p w14:paraId="21AD5E3F" w14:textId="77777777" w:rsidR="008860D2" w:rsidRPr="00745574" w:rsidRDefault="008860D2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30569B0" w14:textId="77777777" w:rsidR="008860D2" w:rsidRPr="00745574" w:rsidRDefault="008860D2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EE4" w:rsidRPr="00D47FE3" w14:paraId="09F59BE5" w14:textId="77777777" w:rsidTr="00156188">
        <w:trPr>
          <w:cantSplit/>
          <w:trHeight w:val="685"/>
          <w:jc w:val="center"/>
        </w:trPr>
        <w:tc>
          <w:tcPr>
            <w:tcW w:w="704" w:type="dxa"/>
            <w:vAlign w:val="center"/>
          </w:tcPr>
          <w:p w14:paraId="083E7F32" w14:textId="77777777" w:rsidR="008860D2" w:rsidRPr="00745574" w:rsidRDefault="008860D2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8363" w:type="dxa"/>
            <w:gridSpan w:val="3"/>
            <w:vAlign w:val="center"/>
          </w:tcPr>
          <w:p w14:paraId="60A24C2C" w14:textId="487AC194" w:rsidR="008860D2" w:rsidRPr="00745574" w:rsidRDefault="00156188" w:rsidP="00C658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Prioriza e defende ativamente os interesses da organização que representa sustentando-se em informação credível e argumentação consistente e com impacto positivo </w:t>
            </w:r>
            <w:r w:rsidR="00FF6FBD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 imagem institucional.</w:t>
            </w:r>
          </w:p>
        </w:tc>
        <w:tc>
          <w:tcPr>
            <w:tcW w:w="2835" w:type="dxa"/>
            <w:vAlign w:val="center"/>
          </w:tcPr>
          <w:p w14:paraId="4D5117DD" w14:textId="77777777" w:rsidR="008860D2" w:rsidRPr="00745574" w:rsidRDefault="008860D2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B0D57FF" w14:textId="77777777" w:rsidR="008860D2" w:rsidRPr="00745574" w:rsidRDefault="008860D2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44AB83" w14:textId="77777777" w:rsidR="00E31128" w:rsidRPr="00745574" w:rsidRDefault="00E31128" w:rsidP="008860D2">
      <w:pPr>
        <w:tabs>
          <w:tab w:val="left" w:pos="1134"/>
        </w:tabs>
        <w:spacing w:after="240"/>
        <w:jc w:val="both"/>
        <w:rPr>
          <w:rFonts w:ascii="Arial" w:hAnsi="Arial" w:cs="Arial"/>
          <w:sz w:val="18"/>
          <w:szCs w:val="18"/>
        </w:rPr>
      </w:pPr>
    </w:p>
    <w:p w14:paraId="457499FB" w14:textId="77777777" w:rsidR="007E393E" w:rsidRPr="00745574" w:rsidRDefault="007E393E" w:rsidP="00745574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745574">
        <w:rPr>
          <w:rFonts w:ascii="Arial" w:hAnsi="Arial" w:cs="Arial"/>
          <w:sz w:val="18"/>
          <w:szCs w:val="18"/>
        </w:rPr>
        <w:t>Obs</w:t>
      </w:r>
      <w:proofErr w:type="spellEnd"/>
      <w:r w:rsidRPr="00745574">
        <w:rPr>
          <w:rFonts w:ascii="Arial" w:hAnsi="Arial" w:cs="Arial"/>
          <w:sz w:val="18"/>
          <w:szCs w:val="18"/>
        </w:rPr>
        <w:t xml:space="preserve">: A demonstração dos comportamentos associados à competência </w:t>
      </w:r>
      <w:r w:rsidR="001F65BD" w:rsidRPr="00745574">
        <w:rPr>
          <w:rFonts w:ascii="Arial" w:hAnsi="Arial" w:cs="Arial"/>
          <w:sz w:val="18"/>
          <w:szCs w:val="18"/>
        </w:rPr>
        <w:t>constantes</w:t>
      </w:r>
    </w:p>
    <w:tbl>
      <w:tblPr>
        <w:tblpPr w:leftFromText="141" w:rightFromText="141" w:vertAnchor="text" w:horzAnchor="page" w:tblpX="11233" w:tblpY="-73"/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260"/>
      </w:tblGrid>
      <w:tr w:rsidR="007E393E" w:rsidRPr="00745574" w14:paraId="26FA4E89" w14:textId="77777777" w:rsidTr="00745574">
        <w:trPr>
          <w:trHeight w:val="560"/>
        </w:trPr>
        <w:tc>
          <w:tcPr>
            <w:tcW w:w="2808" w:type="dxa"/>
            <w:vAlign w:val="center"/>
          </w:tcPr>
          <w:p w14:paraId="25440069" w14:textId="77777777" w:rsidR="007E393E" w:rsidRPr="00745574" w:rsidRDefault="007E393E" w:rsidP="00745574">
            <w:pPr>
              <w:spacing w:before="120"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45574">
              <w:rPr>
                <w:rFonts w:ascii="Arial" w:hAnsi="Arial" w:cs="Arial"/>
                <w:b/>
                <w:sz w:val="18"/>
                <w:szCs w:val="18"/>
              </w:rPr>
              <w:t>Pontuação do Parâmetro</w:t>
            </w:r>
          </w:p>
        </w:tc>
        <w:tc>
          <w:tcPr>
            <w:tcW w:w="1260" w:type="dxa"/>
            <w:vAlign w:val="center"/>
          </w:tcPr>
          <w:p w14:paraId="3CD087E6" w14:textId="77777777" w:rsidR="007E393E" w:rsidRPr="00745574" w:rsidRDefault="007E393E" w:rsidP="0074557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A39849" w14:textId="77777777" w:rsidR="007E393E" w:rsidRPr="00745574" w:rsidRDefault="007E393E" w:rsidP="00745574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745574">
        <w:rPr>
          <w:rFonts w:ascii="Arial" w:hAnsi="Arial" w:cs="Arial"/>
          <w:sz w:val="18"/>
          <w:szCs w:val="18"/>
        </w:rPr>
        <w:t xml:space="preserve">das Listas de Competências, referem-se ao padrão médio exigível </w:t>
      </w:r>
      <w:r w:rsidR="001F65BD" w:rsidRPr="00745574">
        <w:rPr>
          <w:rFonts w:ascii="Arial" w:hAnsi="Arial" w:cs="Arial"/>
          <w:sz w:val="18"/>
          <w:szCs w:val="18"/>
        </w:rPr>
        <w:t>que corresponde</w:t>
      </w:r>
      <w:bookmarkStart w:id="0" w:name="_GoBack"/>
      <w:bookmarkEnd w:id="0"/>
    </w:p>
    <w:p w14:paraId="7E162366" w14:textId="77777777" w:rsidR="007E393E" w:rsidRDefault="007E393E" w:rsidP="00745574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745574">
        <w:rPr>
          <w:rFonts w:ascii="Arial" w:hAnsi="Arial" w:cs="Arial"/>
          <w:sz w:val="18"/>
          <w:szCs w:val="18"/>
        </w:rPr>
        <w:t xml:space="preserve">à demonstração do comportamento com carácter de regularidade, </w:t>
      </w:r>
      <w:r w:rsidR="001F65BD" w:rsidRPr="00745574">
        <w:rPr>
          <w:rFonts w:ascii="Arial" w:hAnsi="Arial" w:cs="Arial"/>
          <w:sz w:val="18"/>
          <w:szCs w:val="18"/>
        </w:rPr>
        <w:t>de modo consistente e eficaz.</w:t>
      </w:r>
    </w:p>
    <w:p w14:paraId="3258FC10" w14:textId="77777777" w:rsidR="005D0CCE" w:rsidRDefault="005D0CCE" w:rsidP="00745574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1ACABCF8" w14:textId="77777777" w:rsidR="005D0CCE" w:rsidRDefault="005D0CCE" w:rsidP="00745574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EC030AF" w14:textId="77777777" w:rsidR="005D0CCE" w:rsidRPr="00745574" w:rsidRDefault="005D0CCE" w:rsidP="00745574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5E18AB6C" w14:textId="77777777" w:rsidR="00F30C18" w:rsidRPr="00745574" w:rsidRDefault="00F30C18" w:rsidP="007E393E">
      <w:pPr>
        <w:jc w:val="both"/>
        <w:rPr>
          <w:rFonts w:ascii="Arial" w:hAnsi="Arial" w:cs="Arial"/>
          <w:sz w:val="18"/>
          <w:szCs w:val="18"/>
        </w:rPr>
      </w:pPr>
    </w:p>
    <w:p w14:paraId="73754631" w14:textId="77777777" w:rsidR="00F30968" w:rsidRPr="00745574" w:rsidRDefault="00F30968" w:rsidP="00F30968">
      <w:pPr>
        <w:rPr>
          <w:rFonts w:ascii="Arial" w:hAnsi="Arial" w:cs="Arial"/>
          <w:b/>
          <w:smallCaps/>
          <w:sz w:val="18"/>
          <w:szCs w:val="18"/>
        </w:rPr>
      </w:pPr>
    </w:p>
    <w:p w14:paraId="7512BE95" w14:textId="77777777" w:rsidR="00F30968" w:rsidRPr="00745574" w:rsidRDefault="00F30968" w:rsidP="00745574">
      <w:pPr>
        <w:spacing w:after="240"/>
        <w:rPr>
          <w:rFonts w:ascii="Arial" w:hAnsi="Arial" w:cs="Arial"/>
          <w:sz w:val="18"/>
          <w:szCs w:val="18"/>
        </w:rPr>
      </w:pPr>
      <w:r w:rsidRPr="00745574">
        <w:rPr>
          <w:rFonts w:ascii="Arial" w:hAnsi="Arial" w:cs="Arial"/>
          <w:b/>
          <w:smallCaps/>
          <w:sz w:val="18"/>
          <w:szCs w:val="18"/>
        </w:rPr>
        <w:t>4.2.1. Identificação dos motivos de discordância</w:t>
      </w:r>
      <w:r w:rsidR="00745574">
        <w:rPr>
          <w:rFonts w:ascii="Arial" w:hAnsi="Arial" w:cs="Arial"/>
          <w:b/>
          <w:smallCaps/>
          <w:sz w:val="18"/>
          <w:szCs w:val="18"/>
        </w:rPr>
        <w:t xml:space="preserve"> sobre a contratualização do parâmetro de avaliação</w:t>
      </w:r>
    </w:p>
    <w:p w14:paraId="6B2652D6" w14:textId="77777777" w:rsidR="00F30968" w:rsidRPr="00745574" w:rsidRDefault="00F30968" w:rsidP="00F30968">
      <w:pPr>
        <w:ind w:left="540" w:hanging="540"/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F30968" w:rsidRPr="00745574" w14:paraId="428EBD7E" w14:textId="77777777" w:rsidTr="00745574">
        <w:trPr>
          <w:trHeight w:val="551"/>
        </w:trPr>
        <w:tc>
          <w:tcPr>
            <w:tcW w:w="15168" w:type="dxa"/>
            <w:shd w:val="clear" w:color="auto" w:fill="auto"/>
            <w:vAlign w:val="center"/>
          </w:tcPr>
          <w:p w14:paraId="3844CD8F" w14:textId="77777777" w:rsidR="00F30968" w:rsidRPr="00745574" w:rsidRDefault="00F30968" w:rsidP="00F50F37">
            <w:pPr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 xml:space="preserve">Competência n.º(s): </w:t>
            </w:r>
          </w:p>
        </w:tc>
      </w:tr>
      <w:tr w:rsidR="00F30968" w:rsidRPr="00745574" w14:paraId="3F40B66E" w14:textId="77777777" w:rsidTr="00F50F37">
        <w:tc>
          <w:tcPr>
            <w:tcW w:w="15168" w:type="dxa"/>
            <w:shd w:val="clear" w:color="auto" w:fill="auto"/>
          </w:tcPr>
          <w:p w14:paraId="79085CBE" w14:textId="77777777" w:rsidR="00F30968" w:rsidRPr="00745574" w:rsidRDefault="00F30968" w:rsidP="0074557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745574">
              <w:rPr>
                <w:rFonts w:ascii="Arial" w:hAnsi="Arial" w:cs="Arial"/>
                <w:sz w:val="18"/>
                <w:szCs w:val="18"/>
              </w:rPr>
              <w:t>Motivos:</w:t>
            </w:r>
          </w:p>
          <w:p w14:paraId="50DADA49" w14:textId="77777777" w:rsidR="00F30968" w:rsidRPr="00745574" w:rsidRDefault="00F30968" w:rsidP="00F50F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F506B2" w14:textId="77777777" w:rsidR="00F30968" w:rsidRDefault="00F30968" w:rsidP="00F50F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0ED53F" w14:textId="77777777" w:rsidR="00745574" w:rsidRDefault="00745574" w:rsidP="00F50F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17B206" w14:textId="77777777" w:rsidR="00745574" w:rsidRDefault="00745574" w:rsidP="00F50F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154561" w14:textId="77777777" w:rsidR="00745574" w:rsidRDefault="00745574" w:rsidP="00F50F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1372BB" w14:textId="77777777" w:rsidR="00745574" w:rsidRDefault="00745574" w:rsidP="00F50F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253744" w14:textId="77777777" w:rsidR="00745574" w:rsidRDefault="00745574" w:rsidP="00F50F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C6028C" w14:textId="77777777" w:rsidR="00745574" w:rsidRDefault="00745574" w:rsidP="00F50F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5C7C58" w14:textId="77777777" w:rsidR="00745574" w:rsidRDefault="00745574" w:rsidP="00F50F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1AFA62" w14:textId="77777777" w:rsidR="00745574" w:rsidRPr="00745574" w:rsidRDefault="00745574" w:rsidP="00F50F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046735" w14:textId="77777777" w:rsidR="004B10E9" w:rsidRPr="00745574" w:rsidRDefault="004B10E9" w:rsidP="00F50F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F81B6A" w14:textId="77777777" w:rsidR="00F30968" w:rsidRPr="00745574" w:rsidRDefault="00F30968" w:rsidP="00F50F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A37CCB" w14:textId="77777777" w:rsidR="00F30968" w:rsidRPr="00745574" w:rsidRDefault="00F30968" w:rsidP="007E393E">
      <w:pPr>
        <w:jc w:val="both"/>
        <w:rPr>
          <w:rFonts w:ascii="Arial" w:hAnsi="Arial" w:cs="Arial"/>
          <w:sz w:val="18"/>
          <w:szCs w:val="18"/>
        </w:rPr>
      </w:pPr>
    </w:p>
    <w:p w14:paraId="0AF741A1" w14:textId="77777777" w:rsidR="00C003D4" w:rsidRPr="00745574" w:rsidRDefault="00C003D4" w:rsidP="00C003D4">
      <w:pPr>
        <w:ind w:left="540" w:hanging="540"/>
        <w:rPr>
          <w:rFonts w:ascii="Arial" w:hAnsi="Arial" w:cs="Arial"/>
          <w:sz w:val="18"/>
          <w:szCs w:val="18"/>
        </w:rPr>
      </w:pPr>
    </w:p>
    <w:p w14:paraId="4A9D74B6" w14:textId="77777777" w:rsidR="001F65BD" w:rsidRPr="00D47FE3" w:rsidRDefault="001F65BD" w:rsidP="00C003D4">
      <w:pPr>
        <w:ind w:left="540" w:hanging="540"/>
        <w:rPr>
          <w:rFonts w:ascii="Calibri" w:hAnsi="Calibri" w:cs="Calibri"/>
        </w:rPr>
        <w:sectPr w:rsidR="001F65BD" w:rsidRPr="00D47FE3" w:rsidSect="008A6EE4">
          <w:headerReference w:type="default" r:id="rId10"/>
          <w:footerReference w:type="even" r:id="rId11"/>
          <w:footerReference w:type="default" r:id="rId12"/>
          <w:pgSz w:w="16838" w:h="11906" w:orient="landscape"/>
          <w:pgMar w:top="1134" w:right="1021" w:bottom="1134" w:left="1021" w:header="709" w:footer="709" w:gutter="0"/>
          <w:cols w:space="708"/>
          <w:docGrid w:linePitch="360"/>
        </w:sectPr>
      </w:pPr>
    </w:p>
    <w:p w14:paraId="15933EF0" w14:textId="77777777" w:rsidR="00ED0662" w:rsidRDefault="00ED0662" w:rsidP="00ED0662">
      <w:pPr>
        <w:spacing w:after="240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4CE24857" w14:textId="77777777" w:rsidR="00F30C18" w:rsidRPr="00ED0662" w:rsidRDefault="00F30968" w:rsidP="00ED0662">
      <w:pPr>
        <w:spacing w:after="240"/>
        <w:jc w:val="both"/>
        <w:rPr>
          <w:rFonts w:ascii="Arial" w:hAnsi="Arial" w:cs="Arial"/>
          <w:b/>
          <w:smallCaps/>
          <w:sz w:val="18"/>
          <w:szCs w:val="18"/>
        </w:rPr>
      </w:pPr>
      <w:r w:rsidRPr="00ED0662">
        <w:rPr>
          <w:rFonts w:ascii="Arial" w:hAnsi="Arial" w:cs="Arial"/>
          <w:b/>
          <w:smallCaps/>
          <w:sz w:val="18"/>
          <w:szCs w:val="18"/>
        </w:rPr>
        <w:t>4</w:t>
      </w:r>
      <w:r w:rsidR="00F30C18" w:rsidRPr="00ED0662">
        <w:rPr>
          <w:rFonts w:ascii="Arial" w:hAnsi="Arial" w:cs="Arial"/>
          <w:b/>
          <w:smallCaps/>
          <w:sz w:val="18"/>
          <w:szCs w:val="18"/>
        </w:rPr>
        <w:t>.</w:t>
      </w:r>
      <w:r w:rsidR="004768C9" w:rsidRPr="00ED0662">
        <w:rPr>
          <w:rFonts w:ascii="Arial" w:hAnsi="Arial" w:cs="Arial"/>
          <w:b/>
          <w:smallCaps/>
          <w:sz w:val="18"/>
          <w:szCs w:val="18"/>
        </w:rPr>
        <w:t>3</w:t>
      </w:r>
      <w:r w:rsidR="00F30C18" w:rsidRPr="00ED0662">
        <w:rPr>
          <w:rFonts w:ascii="Arial" w:hAnsi="Arial" w:cs="Arial"/>
          <w:b/>
          <w:smallCaps/>
          <w:sz w:val="18"/>
          <w:szCs w:val="18"/>
        </w:rPr>
        <w:t xml:space="preserve"> Contratualização dos parâmetros de avaliação</w:t>
      </w:r>
    </w:p>
    <w:p w14:paraId="1FFE1291" w14:textId="77777777" w:rsidR="004768C9" w:rsidRPr="00ED0662" w:rsidRDefault="00F424AD" w:rsidP="00ED0662">
      <w:pPr>
        <w:spacing w:after="240"/>
        <w:rPr>
          <w:rFonts w:ascii="Arial" w:hAnsi="Arial" w:cs="Arial"/>
          <w:smallCaps/>
          <w:sz w:val="18"/>
          <w:szCs w:val="18"/>
        </w:rPr>
      </w:pPr>
      <w:r w:rsidRPr="00ED066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5EBEE22" wp14:editId="271B7EBF">
                <wp:simplePos x="0" y="0"/>
                <wp:positionH relativeFrom="column">
                  <wp:posOffset>-110490</wp:posOffset>
                </wp:positionH>
                <wp:positionV relativeFrom="paragraph">
                  <wp:posOffset>142240</wp:posOffset>
                </wp:positionV>
                <wp:extent cx="6229350" cy="1346835"/>
                <wp:effectExtent l="13335" t="5080" r="5715" b="1016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EE946" w14:textId="77777777" w:rsidR="00F30C18" w:rsidRPr="00ED0662" w:rsidRDefault="00F30C18" w:rsidP="00F30C1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6E7D3E2" w14:textId="77777777" w:rsidR="00F30C18" w:rsidRPr="00ED0662" w:rsidRDefault="00F30C18" w:rsidP="00ED0662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6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Os parâmetros de avaliação foram contratualizados em reunião realizada em ___/___/______</w:t>
                            </w:r>
                          </w:p>
                          <w:p w14:paraId="46B85A72" w14:textId="77777777" w:rsidR="00F30C18" w:rsidRPr="00ED0662" w:rsidRDefault="00F30C18" w:rsidP="00F30C1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9729CFC" w14:textId="77777777" w:rsidR="00F30C18" w:rsidRPr="00ED0662" w:rsidRDefault="00F30C18" w:rsidP="00ED0662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6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avaliador, ______________________________________________________</w:t>
                            </w:r>
                          </w:p>
                          <w:p w14:paraId="2CFD33A8" w14:textId="77777777" w:rsidR="00F30C18" w:rsidRPr="00ED0662" w:rsidRDefault="00F30C18" w:rsidP="00F30C1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B39225" w14:textId="77777777" w:rsidR="00F30C18" w:rsidRPr="00ED0662" w:rsidRDefault="00F30C18" w:rsidP="00ED0662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6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avaliado, ______________________________</w:t>
                            </w:r>
                            <w:r w:rsidR="004B10E9" w:rsidRPr="00ED06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ED06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F02BE2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8.7pt;margin-top:11.2pt;width:490.5pt;height:106.05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">
                <v:textbox style="mso-fit-shape-to-text:t">
                  <w:txbxContent>
                    <w:p w14:paraId="3D373BEC" w14:textId="77777777" w:rsidR="00F30C18" w:rsidRPr="00ED0662" w:rsidRDefault="00F30C18" w:rsidP="00F30C1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B02A9A6" w14:textId="77777777" w:rsidR="00F30C18" w:rsidRPr="00ED0662" w:rsidRDefault="00F30C18" w:rsidP="00ED0662">
                      <w:pPr>
                        <w:spacing w:after="24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662">
                        <w:rPr>
                          <w:rFonts w:ascii="Arial" w:hAnsi="Arial" w:cs="Arial"/>
                          <w:sz w:val="18"/>
                          <w:szCs w:val="18"/>
                        </w:rPr>
                        <w:t>Os parâmetros de avaliação foram contratualizados em reunião realizada em ___/___/______</w:t>
                      </w:r>
                    </w:p>
                    <w:p w14:paraId="003301C7" w14:textId="77777777" w:rsidR="00F30C18" w:rsidRPr="00ED0662" w:rsidRDefault="00F30C18" w:rsidP="00F30C1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FD7D2CF" w14:textId="77777777" w:rsidR="00F30C18" w:rsidRPr="00ED0662" w:rsidRDefault="00F30C18" w:rsidP="00ED0662">
                      <w:pPr>
                        <w:spacing w:after="24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662">
                        <w:rPr>
                          <w:rFonts w:ascii="Arial" w:hAnsi="Arial" w:cs="Arial"/>
                          <w:sz w:val="18"/>
                          <w:szCs w:val="18"/>
                        </w:rPr>
                        <w:t>O avaliador, ______________________________________________________</w:t>
                      </w:r>
                    </w:p>
                    <w:p w14:paraId="55BF2CC9" w14:textId="77777777" w:rsidR="00F30C18" w:rsidRPr="00ED0662" w:rsidRDefault="00F30C18" w:rsidP="00F30C1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25FE3A" w14:textId="77777777" w:rsidR="00F30C18" w:rsidRPr="00ED0662" w:rsidRDefault="00F30C18" w:rsidP="00ED0662">
                      <w:pPr>
                        <w:spacing w:after="24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662">
                        <w:rPr>
                          <w:rFonts w:ascii="Arial" w:hAnsi="Arial" w:cs="Arial"/>
                          <w:sz w:val="18"/>
                          <w:szCs w:val="18"/>
                        </w:rPr>
                        <w:t>O avaliado, ______________________________</w:t>
                      </w:r>
                      <w:r w:rsidR="004B10E9" w:rsidRPr="00ED0662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Pr="00ED066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1AF9CC" w14:textId="77777777" w:rsidR="007E393E" w:rsidRPr="00ED0662" w:rsidRDefault="00F30968" w:rsidP="00ED0662">
      <w:pPr>
        <w:spacing w:after="240"/>
        <w:rPr>
          <w:rFonts w:ascii="Arial" w:hAnsi="Arial" w:cs="Arial"/>
          <w:smallCaps/>
          <w:sz w:val="18"/>
          <w:szCs w:val="18"/>
        </w:rPr>
      </w:pPr>
      <w:r w:rsidRPr="00ED0662">
        <w:rPr>
          <w:rFonts w:ascii="Arial" w:hAnsi="Arial" w:cs="Arial"/>
          <w:b/>
          <w:sz w:val="18"/>
          <w:szCs w:val="18"/>
        </w:rPr>
        <w:t>4</w:t>
      </w:r>
      <w:r w:rsidR="004768C9" w:rsidRPr="00ED0662">
        <w:rPr>
          <w:rFonts w:ascii="Arial" w:hAnsi="Arial" w:cs="Arial"/>
          <w:b/>
          <w:sz w:val="18"/>
          <w:szCs w:val="18"/>
        </w:rPr>
        <w:t>.4</w:t>
      </w:r>
      <w:r w:rsidR="007E393E" w:rsidRPr="00ED0662">
        <w:rPr>
          <w:rFonts w:ascii="Arial" w:hAnsi="Arial" w:cs="Arial"/>
          <w:b/>
          <w:sz w:val="18"/>
          <w:szCs w:val="18"/>
        </w:rPr>
        <w:t xml:space="preserve"> </w:t>
      </w:r>
      <w:r w:rsidR="007E393E" w:rsidRPr="00ED0662">
        <w:rPr>
          <w:rFonts w:ascii="Arial" w:hAnsi="Arial" w:cs="Arial"/>
          <w:b/>
          <w:smallCaps/>
          <w:sz w:val="18"/>
          <w:szCs w:val="18"/>
        </w:rPr>
        <w:t>Controlo do cumprimento da contratualização dos parâmetros de avaliação</w:t>
      </w:r>
    </w:p>
    <w:p w14:paraId="32EDFEFF" w14:textId="77777777" w:rsidR="007E393E" w:rsidRPr="00ED0662" w:rsidRDefault="007E393E" w:rsidP="00ED0662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ED0662">
        <w:rPr>
          <w:rFonts w:ascii="Arial" w:hAnsi="Arial" w:cs="Arial"/>
          <w:sz w:val="18"/>
          <w:szCs w:val="18"/>
        </w:rPr>
        <w:t>(A preencher pelo Conselho Coordenador de Avaliação após reunião de avaliação, em conformidade com o determinado no artigo 65.º-A da Lei n.º 66-B/2007, de 28 de dezembro)</w:t>
      </w:r>
    </w:p>
    <w:p w14:paraId="6F5C4816" w14:textId="77777777" w:rsidR="007E393E" w:rsidRPr="00ED0662" w:rsidRDefault="007E393E" w:rsidP="00ED0662">
      <w:pPr>
        <w:spacing w:after="240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E393E" w:rsidRPr="00ED0662" w14:paraId="073DBFFF" w14:textId="77777777" w:rsidTr="00263D72">
        <w:tc>
          <w:tcPr>
            <w:tcW w:w="5000" w:type="pct"/>
          </w:tcPr>
          <w:p w14:paraId="424670D3" w14:textId="77777777" w:rsidR="007E393E" w:rsidRPr="00ED0662" w:rsidRDefault="007E393E" w:rsidP="00ED0662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  <w:p w14:paraId="236319CF" w14:textId="77777777" w:rsidR="007E393E" w:rsidRPr="00ED0662" w:rsidRDefault="007E393E" w:rsidP="00ED0662">
            <w:pPr>
              <w:spacing w:after="240" w:line="288" w:lineRule="auto"/>
              <w:rPr>
                <w:rFonts w:ascii="Arial" w:hAnsi="Arial" w:cs="Arial"/>
                <w:sz w:val="18"/>
                <w:szCs w:val="18"/>
              </w:rPr>
            </w:pPr>
            <w:r w:rsidRPr="00ED0662">
              <w:rPr>
                <w:rFonts w:ascii="Arial" w:hAnsi="Arial" w:cs="Arial"/>
                <w:sz w:val="18"/>
                <w:szCs w:val="18"/>
              </w:rPr>
              <w:t xml:space="preserve">O Conselho Coordenador de Avaliação verificou o cumprimento da contratualização dos parâmetros de avaliação, em ___/___/_____ </w:t>
            </w:r>
          </w:p>
          <w:p w14:paraId="2BE1D4CB" w14:textId="77777777" w:rsidR="007E393E" w:rsidRPr="00ED0662" w:rsidRDefault="007E393E" w:rsidP="00ED0662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  <w:p w14:paraId="11AD4B3D" w14:textId="77777777" w:rsidR="007E393E" w:rsidRPr="00ED0662" w:rsidRDefault="007E393E" w:rsidP="00ED0662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ED0662">
              <w:rPr>
                <w:rFonts w:ascii="Arial" w:hAnsi="Arial" w:cs="Arial"/>
                <w:sz w:val="18"/>
                <w:szCs w:val="18"/>
              </w:rPr>
              <w:t>O responsável pelos recursos humanos, em representação do Conselho Coordenador de Avaliação</w:t>
            </w:r>
          </w:p>
          <w:p w14:paraId="402C0E52" w14:textId="77777777" w:rsidR="007E393E" w:rsidRPr="00ED0662" w:rsidRDefault="007E393E" w:rsidP="00ED0662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ED0662">
              <w:rPr>
                <w:rFonts w:ascii="Arial" w:hAnsi="Arial" w:cs="Arial"/>
                <w:sz w:val="18"/>
                <w:szCs w:val="18"/>
              </w:rPr>
              <w:t xml:space="preserve">_____________________________________________________________________ </w:t>
            </w:r>
          </w:p>
          <w:p w14:paraId="752E2B3D" w14:textId="77777777" w:rsidR="007E393E" w:rsidRPr="00ED0662" w:rsidRDefault="007E393E" w:rsidP="00263D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FB3E6D" w14:textId="77777777" w:rsidR="007E393E" w:rsidRPr="00ED0662" w:rsidRDefault="007E393E" w:rsidP="00ED0662">
      <w:pPr>
        <w:spacing w:after="240"/>
        <w:rPr>
          <w:rFonts w:ascii="Arial" w:hAnsi="Arial" w:cs="Arial"/>
          <w:smallCaps/>
          <w:sz w:val="18"/>
          <w:szCs w:val="18"/>
        </w:rPr>
      </w:pPr>
    </w:p>
    <w:p w14:paraId="4F96BC8E" w14:textId="77777777" w:rsidR="00C003D4" w:rsidRPr="00ED0662" w:rsidRDefault="00F30968" w:rsidP="00410698">
      <w:pPr>
        <w:spacing w:after="240"/>
        <w:rPr>
          <w:rFonts w:ascii="Arial" w:hAnsi="Arial" w:cs="Arial"/>
          <w:b/>
          <w:smallCaps/>
          <w:sz w:val="18"/>
          <w:szCs w:val="18"/>
        </w:rPr>
      </w:pPr>
      <w:r w:rsidRPr="00ED0662">
        <w:rPr>
          <w:rFonts w:ascii="Arial" w:hAnsi="Arial" w:cs="Arial"/>
          <w:b/>
          <w:smallCaps/>
          <w:sz w:val="18"/>
          <w:szCs w:val="18"/>
        </w:rPr>
        <w:t>5</w:t>
      </w:r>
      <w:r w:rsidR="00C003D4" w:rsidRPr="00ED0662">
        <w:rPr>
          <w:rFonts w:ascii="Arial" w:hAnsi="Arial" w:cs="Arial"/>
          <w:b/>
          <w:smallCaps/>
          <w:sz w:val="18"/>
          <w:szCs w:val="18"/>
        </w:rPr>
        <w:t>. Avaliação global do desempenho</w:t>
      </w:r>
    </w:p>
    <w:p w14:paraId="64CC6F12" w14:textId="77777777" w:rsidR="00F30968" w:rsidRPr="00ED0662" w:rsidRDefault="00F30968" w:rsidP="00ED0662">
      <w:pPr>
        <w:spacing w:after="240"/>
        <w:rPr>
          <w:rFonts w:ascii="Arial" w:hAnsi="Arial" w:cs="Arial"/>
          <w:b/>
          <w:smallCaps/>
          <w:sz w:val="18"/>
          <w:szCs w:val="18"/>
        </w:rPr>
      </w:pPr>
      <w:r w:rsidRPr="00ED0662">
        <w:rPr>
          <w:rFonts w:ascii="Arial" w:hAnsi="Arial" w:cs="Arial"/>
          <w:b/>
          <w:smallCaps/>
          <w:sz w:val="18"/>
          <w:szCs w:val="18"/>
        </w:rPr>
        <w:t>5.1. Pontuação dos parâmetros da avaliação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1854"/>
        <w:gridCol w:w="1662"/>
        <w:gridCol w:w="2043"/>
      </w:tblGrid>
      <w:tr w:rsidR="00C003D4" w:rsidRPr="00ED0662" w14:paraId="14D90EDC" w14:textId="77777777" w:rsidTr="00ED0662">
        <w:trPr>
          <w:trHeight w:val="490"/>
        </w:trPr>
        <w:tc>
          <w:tcPr>
            <w:tcW w:w="2113" w:type="pct"/>
            <w:vMerge w:val="restart"/>
            <w:vAlign w:val="center"/>
          </w:tcPr>
          <w:p w14:paraId="11CDFD6D" w14:textId="77777777" w:rsidR="00C003D4" w:rsidRPr="00ED0662" w:rsidRDefault="00C003D4" w:rsidP="00ED0662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D0662">
              <w:rPr>
                <w:rFonts w:ascii="Arial" w:hAnsi="Arial" w:cs="Arial"/>
                <w:b/>
                <w:smallCaps/>
                <w:sz w:val="18"/>
                <w:szCs w:val="18"/>
              </w:rPr>
              <w:t>Parâmetros da avaliação</w:t>
            </w:r>
          </w:p>
        </w:tc>
        <w:tc>
          <w:tcPr>
            <w:tcW w:w="963" w:type="pct"/>
            <w:vAlign w:val="center"/>
          </w:tcPr>
          <w:p w14:paraId="26800A0D" w14:textId="77777777" w:rsidR="00C003D4" w:rsidRPr="00ED0662" w:rsidRDefault="00C003D4" w:rsidP="00C50969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D0662">
              <w:rPr>
                <w:rFonts w:ascii="Arial" w:hAnsi="Arial" w:cs="Arial"/>
                <w:b/>
                <w:smallCaps/>
                <w:sz w:val="18"/>
                <w:szCs w:val="18"/>
              </w:rPr>
              <w:t>A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vAlign w:val="center"/>
          </w:tcPr>
          <w:p w14:paraId="190E6B31" w14:textId="77777777" w:rsidR="00C003D4" w:rsidRPr="00ED0662" w:rsidRDefault="00C003D4" w:rsidP="00C50969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D0662">
              <w:rPr>
                <w:rFonts w:ascii="Arial" w:hAnsi="Arial" w:cs="Arial"/>
                <w:b/>
                <w:smallCaps/>
                <w:sz w:val="18"/>
                <w:szCs w:val="18"/>
              </w:rPr>
              <w:t>B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593301CE" w14:textId="77777777" w:rsidR="00C003D4" w:rsidRPr="00ED0662" w:rsidRDefault="00C003D4" w:rsidP="00C50969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D0662">
              <w:rPr>
                <w:rFonts w:ascii="Arial" w:hAnsi="Arial" w:cs="Arial"/>
                <w:b/>
                <w:smallCaps/>
                <w:sz w:val="18"/>
                <w:szCs w:val="18"/>
              </w:rPr>
              <w:t>C (</w:t>
            </w:r>
            <w:proofErr w:type="spellStart"/>
            <w:r w:rsidRPr="00ED0662">
              <w:rPr>
                <w:rFonts w:ascii="Arial" w:hAnsi="Arial" w:cs="Arial"/>
                <w:b/>
                <w:smallCaps/>
                <w:sz w:val="18"/>
                <w:szCs w:val="18"/>
              </w:rPr>
              <w:t>AxB</w:t>
            </w:r>
            <w:proofErr w:type="spellEnd"/>
            <w:r w:rsidRPr="00ED0662">
              <w:rPr>
                <w:rFonts w:ascii="Arial" w:hAnsi="Arial" w:cs="Arial"/>
                <w:b/>
                <w:smallCaps/>
                <w:sz w:val="18"/>
                <w:szCs w:val="18"/>
              </w:rPr>
              <w:t>)</w:t>
            </w:r>
          </w:p>
        </w:tc>
      </w:tr>
      <w:tr w:rsidR="00C003D4" w:rsidRPr="00ED0662" w14:paraId="75236815" w14:textId="77777777" w:rsidTr="00ED0662">
        <w:trPr>
          <w:trHeight w:val="696"/>
        </w:trPr>
        <w:tc>
          <w:tcPr>
            <w:tcW w:w="2113" w:type="pct"/>
            <w:vMerge/>
            <w:vAlign w:val="center"/>
          </w:tcPr>
          <w:p w14:paraId="661BCB49" w14:textId="77777777" w:rsidR="00C003D4" w:rsidRPr="00ED0662" w:rsidRDefault="00C003D4" w:rsidP="00C50969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14:paraId="5352A6A8" w14:textId="77777777" w:rsidR="00C003D4" w:rsidRPr="00ED0662" w:rsidRDefault="00C003D4" w:rsidP="00C50969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D0662">
              <w:rPr>
                <w:rFonts w:ascii="Arial" w:hAnsi="Arial" w:cs="Arial"/>
                <w:b/>
                <w:smallCaps/>
                <w:sz w:val="18"/>
                <w:szCs w:val="18"/>
              </w:rPr>
              <w:t>Pontuação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vAlign w:val="center"/>
          </w:tcPr>
          <w:p w14:paraId="24D04D87" w14:textId="77777777" w:rsidR="00C003D4" w:rsidRPr="00ED0662" w:rsidRDefault="00C003D4" w:rsidP="00C50969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D0662">
              <w:rPr>
                <w:rFonts w:ascii="Arial" w:hAnsi="Arial" w:cs="Arial"/>
                <w:b/>
                <w:smallCaps/>
                <w:sz w:val="18"/>
                <w:szCs w:val="18"/>
              </w:rPr>
              <w:t>Ponderação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63B0D5B" w14:textId="77777777" w:rsidR="00ED0662" w:rsidRDefault="00C003D4" w:rsidP="00C50969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D0662">
              <w:rPr>
                <w:rFonts w:ascii="Arial" w:hAnsi="Arial" w:cs="Arial"/>
                <w:b/>
                <w:smallCaps/>
                <w:sz w:val="18"/>
                <w:szCs w:val="18"/>
              </w:rPr>
              <w:t>Pontuação</w:t>
            </w:r>
          </w:p>
          <w:p w14:paraId="027C49AF" w14:textId="77777777" w:rsidR="00C003D4" w:rsidRPr="00ED0662" w:rsidRDefault="00C003D4" w:rsidP="00C50969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D0662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ponderada </w:t>
            </w:r>
          </w:p>
        </w:tc>
      </w:tr>
      <w:tr w:rsidR="00C003D4" w:rsidRPr="00ED0662" w14:paraId="002782BD" w14:textId="77777777" w:rsidTr="00ED0662">
        <w:trPr>
          <w:trHeight w:val="564"/>
        </w:trPr>
        <w:tc>
          <w:tcPr>
            <w:tcW w:w="2113" w:type="pct"/>
            <w:vAlign w:val="center"/>
          </w:tcPr>
          <w:p w14:paraId="6A5CDF98" w14:textId="77777777" w:rsidR="00C003D4" w:rsidRPr="00ED0662" w:rsidRDefault="00C003D4" w:rsidP="00C60FF4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D0662">
              <w:rPr>
                <w:rFonts w:ascii="Arial" w:hAnsi="Arial" w:cs="Arial"/>
                <w:b/>
                <w:smallCaps/>
                <w:sz w:val="18"/>
                <w:szCs w:val="18"/>
              </w:rPr>
              <w:t>Resultados</w:t>
            </w:r>
          </w:p>
        </w:tc>
        <w:tc>
          <w:tcPr>
            <w:tcW w:w="963" w:type="pct"/>
            <w:vAlign w:val="center"/>
          </w:tcPr>
          <w:p w14:paraId="07FAC5A1" w14:textId="77777777" w:rsidR="00C003D4" w:rsidRPr="00ED0662" w:rsidRDefault="00C003D4" w:rsidP="00C50969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863" w:type="pct"/>
            <w:tcBorders>
              <w:right w:val="single" w:sz="4" w:space="0" w:color="auto"/>
            </w:tcBorders>
            <w:vAlign w:val="center"/>
          </w:tcPr>
          <w:p w14:paraId="3A7C6B2F" w14:textId="77777777" w:rsidR="00C003D4" w:rsidRPr="00ED0662" w:rsidRDefault="005D0CCE" w:rsidP="00C50969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75%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5228BEAB" w14:textId="77777777" w:rsidR="00C003D4" w:rsidRPr="00ED0662" w:rsidRDefault="00C003D4" w:rsidP="00C50969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C003D4" w:rsidRPr="00ED0662" w14:paraId="10E7491C" w14:textId="77777777" w:rsidTr="00ED0662">
        <w:trPr>
          <w:trHeight w:val="558"/>
        </w:trPr>
        <w:tc>
          <w:tcPr>
            <w:tcW w:w="2113" w:type="pct"/>
            <w:vAlign w:val="center"/>
          </w:tcPr>
          <w:p w14:paraId="06CF2D42" w14:textId="77777777" w:rsidR="00C003D4" w:rsidRPr="00ED0662" w:rsidRDefault="00C003D4" w:rsidP="00C60FF4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D0662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Competências </w:t>
            </w:r>
          </w:p>
        </w:tc>
        <w:tc>
          <w:tcPr>
            <w:tcW w:w="963" w:type="pct"/>
            <w:vAlign w:val="center"/>
          </w:tcPr>
          <w:p w14:paraId="5507F0FA" w14:textId="77777777" w:rsidR="00C003D4" w:rsidRPr="00ED0662" w:rsidRDefault="00C003D4" w:rsidP="00C50969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863" w:type="pct"/>
            <w:tcBorders>
              <w:right w:val="single" w:sz="4" w:space="0" w:color="auto"/>
            </w:tcBorders>
            <w:vAlign w:val="center"/>
          </w:tcPr>
          <w:p w14:paraId="2CB49149" w14:textId="77777777" w:rsidR="00C003D4" w:rsidRPr="00ED0662" w:rsidRDefault="005D0CCE" w:rsidP="00C50969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25%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26366C59" w14:textId="77777777" w:rsidR="00C003D4" w:rsidRPr="00ED0662" w:rsidRDefault="00C003D4" w:rsidP="00C50969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C003D4" w:rsidRPr="00ED0662" w14:paraId="6E7F6296" w14:textId="77777777" w:rsidTr="00ED0662">
        <w:trPr>
          <w:gridBefore w:val="3"/>
          <w:wBefore w:w="3939" w:type="pct"/>
          <w:trHeight w:val="552"/>
        </w:trPr>
        <w:tc>
          <w:tcPr>
            <w:tcW w:w="1061" w:type="pct"/>
            <w:vAlign w:val="center"/>
          </w:tcPr>
          <w:p w14:paraId="13EC622F" w14:textId="77777777" w:rsidR="00C003D4" w:rsidRPr="00ED0662" w:rsidRDefault="00C003D4" w:rsidP="00C50969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</w:tbl>
    <w:p w14:paraId="27F61991" w14:textId="77777777" w:rsidR="00C003D4" w:rsidRPr="00ED0662" w:rsidRDefault="00C003D4" w:rsidP="00C003D4">
      <w:pPr>
        <w:rPr>
          <w:rFonts w:ascii="Arial" w:hAnsi="Arial" w:cs="Arial"/>
          <w:smallCaps/>
          <w:sz w:val="18"/>
          <w:szCs w:val="18"/>
        </w:rPr>
      </w:pPr>
    </w:p>
    <w:p w14:paraId="273F99EE" w14:textId="77777777" w:rsidR="001F65BD" w:rsidRDefault="001F65BD" w:rsidP="00ED0662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D0662">
        <w:rPr>
          <w:rFonts w:ascii="Arial" w:hAnsi="Arial" w:cs="Arial"/>
          <w:sz w:val="18"/>
          <w:szCs w:val="18"/>
        </w:rPr>
        <w:t>Obs</w:t>
      </w:r>
      <w:proofErr w:type="spellEnd"/>
      <w:r w:rsidRPr="00ED0662">
        <w:rPr>
          <w:rFonts w:ascii="Arial" w:hAnsi="Arial" w:cs="Arial"/>
          <w:sz w:val="18"/>
          <w:szCs w:val="18"/>
        </w:rPr>
        <w:t xml:space="preserve">: Em caso de sucessão de avaliadores, foram tidos em conta os contributos constantes na “ficha de </w:t>
      </w:r>
      <w:r w:rsidR="004B10E9" w:rsidRPr="00ED0662">
        <w:rPr>
          <w:rFonts w:ascii="Arial" w:hAnsi="Arial" w:cs="Arial"/>
          <w:sz w:val="18"/>
          <w:szCs w:val="18"/>
        </w:rPr>
        <w:t>elementos para a avaliação em caso de sucessão de avaliadores</w:t>
      </w:r>
      <w:r w:rsidRPr="00ED0662">
        <w:rPr>
          <w:rFonts w:ascii="Arial" w:hAnsi="Arial" w:cs="Arial"/>
          <w:sz w:val="18"/>
          <w:szCs w:val="18"/>
        </w:rPr>
        <w:t>”</w:t>
      </w:r>
    </w:p>
    <w:p w14:paraId="4E011986" w14:textId="77777777" w:rsidR="00ED0662" w:rsidRDefault="00ED0662" w:rsidP="00ED0662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1B3D1042" w14:textId="77777777" w:rsidR="00ED0662" w:rsidRPr="00ED0662" w:rsidRDefault="00ED0662" w:rsidP="004B10E9">
      <w:pPr>
        <w:jc w:val="both"/>
        <w:rPr>
          <w:rFonts w:ascii="Arial" w:hAnsi="Arial" w:cs="Arial"/>
          <w:smallCaps/>
          <w:sz w:val="18"/>
          <w:szCs w:val="18"/>
        </w:rPr>
      </w:pPr>
    </w:p>
    <w:p w14:paraId="10A58102" w14:textId="77777777" w:rsidR="00ED0662" w:rsidRDefault="00ED0662" w:rsidP="00ED0662">
      <w:pPr>
        <w:spacing w:after="240"/>
        <w:rPr>
          <w:rFonts w:ascii="Arial" w:hAnsi="Arial" w:cs="Arial"/>
          <w:smallCaps/>
          <w:sz w:val="18"/>
          <w:szCs w:val="18"/>
        </w:rPr>
        <w:sectPr w:rsidR="00ED0662" w:rsidSect="00C974D1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3852D2B7" w14:textId="77777777" w:rsidR="001F65BD" w:rsidRPr="00ED0662" w:rsidRDefault="001F65BD" w:rsidP="00ED0662">
      <w:pPr>
        <w:spacing w:after="240"/>
        <w:rPr>
          <w:rFonts w:ascii="Arial" w:hAnsi="Arial" w:cs="Arial"/>
          <w:smallCaps/>
          <w:sz w:val="18"/>
          <w:szCs w:val="18"/>
        </w:rPr>
      </w:pPr>
    </w:p>
    <w:p w14:paraId="5C6A77AB" w14:textId="77777777" w:rsidR="00F30968" w:rsidRPr="00ED0662" w:rsidRDefault="00F30968" w:rsidP="00F30968">
      <w:pPr>
        <w:rPr>
          <w:rFonts w:ascii="Arial" w:hAnsi="Arial" w:cs="Arial"/>
          <w:b/>
          <w:smallCaps/>
          <w:sz w:val="18"/>
          <w:szCs w:val="18"/>
        </w:rPr>
      </w:pPr>
      <w:r w:rsidRPr="00ED0662">
        <w:rPr>
          <w:rFonts w:ascii="Arial" w:hAnsi="Arial" w:cs="Arial"/>
          <w:b/>
          <w:smallCaps/>
          <w:sz w:val="18"/>
          <w:szCs w:val="18"/>
        </w:rPr>
        <w:t>5.2.</w:t>
      </w:r>
      <w:r w:rsidRPr="00ED0662">
        <w:rPr>
          <w:rFonts w:ascii="Arial" w:hAnsi="Arial" w:cs="Arial"/>
          <w:sz w:val="18"/>
          <w:szCs w:val="18"/>
        </w:rPr>
        <w:t xml:space="preserve"> </w:t>
      </w:r>
      <w:r w:rsidRPr="00ED0662">
        <w:rPr>
          <w:rFonts w:ascii="Arial" w:hAnsi="Arial" w:cs="Arial"/>
          <w:b/>
          <w:smallCaps/>
          <w:sz w:val="18"/>
          <w:szCs w:val="18"/>
        </w:rPr>
        <w:t xml:space="preserve">Avaliação final </w:t>
      </w:r>
    </w:p>
    <w:p w14:paraId="7B7DB601" w14:textId="77777777" w:rsidR="00410698" w:rsidRPr="00ED0662" w:rsidRDefault="00410698" w:rsidP="00C003D4">
      <w:pPr>
        <w:rPr>
          <w:rFonts w:ascii="Arial" w:hAnsi="Arial" w:cs="Arial"/>
          <w:smallCaps/>
          <w:sz w:val="18"/>
          <w:szCs w:val="18"/>
        </w:rPr>
      </w:pPr>
    </w:p>
    <w:tbl>
      <w:tblPr>
        <w:tblpPr w:leftFromText="141" w:rightFromText="141" w:vertAnchor="text" w:horzAnchor="margin" w:tblpY="-11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2765"/>
        <w:gridCol w:w="2078"/>
      </w:tblGrid>
      <w:tr w:rsidR="001F65BD" w:rsidRPr="00ED0662" w14:paraId="0C4FCCDA" w14:textId="77777777" w:rsidTr="00931792">
        <w:trPr>
          <w:trHeight w:val="559"/>
        </w:trPr>
        <w:tc>
          <w:tcPr>
            <w:tcW w:w="2420" w:type="pct"/>
            <w:vMerge w:val="restart"/>
            <w:vAlign w:val="center"/>
          </w:tcPr>
          <w:p w14:paraId="20BC513B" w14:textId="77777777" w:rsidR="001F65BD" w:rsidRPr="00ED0662" w:rsidRDefault="001F65BD" w:rsidP="00263D72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D0662">
              <w:rPr>
                <w:rFonts w:ascii="Arial" w:hAnsi="Arial" w:cs="Arial"/>
                <w:b/>
                <w:smallCaps/>
                <w:sz w:val="18"/>
                <w:szCs w:val="18"/>
              </w:rPr>
              <w:t>Avaliação final – Menção qualitativa</w:t>
            </w:r>
          </w:p>
        </w:tc>
        <w:tc>
          <w:tcPr>
            <w:tcW w:w="1473" w:type="pct"/>
            <w:vAlign w:val="center"/>
          </w:tcPr>
          <w:p w14:paraId="73850A7D" w14:textId="77777777" w:rsidR="001F65BD" w:rsidRPr="00ED0662" w:rsidRDefault="001F65BD" w:rsidP="00263D72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D0662">
              <w:rPr>
                <w:rFonts w:ascii="Arial" w:hAnsi="Arial" w:cs="Arial"/>
                <w:b/>
                <w:smallCaps/>
                <w:sz w:val="18"/>
                <w:szCs w:val="18"/>
              </w:rPr>
              <w:t>Desempenho Muito Bom</w:t>
            </w:r>
          </w:p>
        </w:tc>
        <w:tc>
          <w:tcPr>
            <w:tcW w:w="1107" w:type="pct"/>
          </w:tcPr>
          <w:p w14:paraId="51F0573E" w14:textId="77777777" w:rsidR="001F65BD" w:rsidRPr="00ED0662" w:rsidRDefault="001F65BD" w:rsidP="00263D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5BD" w:rsidRPr="00ED0662" w14:paraId="3EA842EA" w14:textId="77777777" w:rsidTr="00931792">
        <w:trPr>
          <w:trHeight w:val="567"/>
        </w:trPr>
        <w:tc>
          <w:tcPr>
            <w:tcW w:w="2420" w:type="pct"/>
            <w:vMerge/>
            <w:vAlign w:val="center"/>
          </w:tcPr>
          <w:p w14:paraId="6C728D2D" w14:textId="77777777" w:rsidR="001F65BD" w:rsidRPr="00ED0662" w:rsidRDefault="001F65BD" w:rsidP="00263D72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019EEA38" w14:textId="77777777" w:rsidR="001F65BD" w:rsidRPr="00ED0662" w:rsidRDefault="001F65BD" w:rsidP="00263D72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D0662">
              <w:rPr>
                <w:rFonts w:ascii="Arial" w:hAnsi="Arial" w:cs="Arial"/>
                <w:b/>
                <w:smallCaps/>
                <w:sz w:val="18"/>
                <w:szCs w:val="18"/>
              </w:rPr>
              <w:t>Desempenho Bom</w:t>
            </w:r>
          </w:p>
        </w:tc>
        <w:tc>
          <w:tcPr>
            <w:tcW w:w="1107" w:type="pct"/>
          </w:tcPr>
          <w:p w14:paraId="488C04FD" w14:textId="77777777" w:rsidR="001F65BD" w:rsidRPr="00ED0662" w:rsidRDefault="001F65BD" w:rsidP="00263D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5BD" w:rsidRPr="00ED0662" w14:paraId="22515B74" w14:textId="77777777" w:rsidTr="00931792">
        <w:trPr>
          <w:trHeight w:val="546"/>
        </w:trPr>
        <w:tc>
          <w:tcPr>
            <w:tcW w:w="2420" w:type="pct"/>
            <w:vMerge/>
            <w:vAlign w:val="center"/>
          </w:tcPr>
          <w:p w14:paraId="581BEA9D" w14:textId="77777777" w:rsidR="001F65BD" w:rsidRPr="00ED0662" w:rsidRDefault="001F65BD" w:rsidP="00263D72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4204808C" w14:textId="77777777" w:rsidR="001F65BD" w:rsidRPr="00ED0662" w:rsidRDefault="001F65BD" w:rsidP="00263D72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D0662">
              <w:rPr>
                <w:rFonts w:ascii="Arial" w:hAnsi="Arial" w:cs="Arial"/>
                <w:b/>
                <w:smallCaps/>
                <w:sz w:val="18"/>
                <w:szCs w:val="18"/>
              </w:rPr>
              <w:t>Desempenho Regular</w:t>
            </w:r>
          </w:p>
        </w:tc>
        <w:tc>
          <w:tcPr>
            <w:tcW w:w="1107" w:type="pct"/>
          </w:tcPr>
          <w:p w14:paraId="41C449D6" w14:textId="77777777" w:rsidR="001F65BD" w:rsidRPr="00ED0662" w:rsidRDefault="001F65BD" w:rsidP="00263D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5BD" w:rsidRPr="00ED0662" w14:paraId="710FED48" w14:textId="77777777" w:rsidTr="00931792">
        <w:trPr>
          <w:trHeight w:val="554"/>
        </w:trPr>
        <w:tc>
          <w:tcPr>
            <w:tcW w:w="2420" w:type="pct"/>
            <w:vMerge/>
            <w:vAlign w:val="center"/>
          </w:tcPr>
          <w:p w14:paraId="262E3A46" w14:textId="77777777" w:rsidR="001F65BD" w:rsidRPr="00ED0662" w:rsidRDefault="001F65BD" w:rsidP="00263D72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567E4DB2" w14:textId="77777777" w:rsidR="001F65BD" w:rsidRPr="00ED0662" w:rsidRDefault="001F65BD" w:rsidP="00263D72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D0662">
              <w:rPr>
                <w:rFonts w:ascii="Arial" w:hAnsi="Arial" w:cs="Arial"/>
                <w:b/>
                <w:smallCaps/>
                <w:sz w:val="18"/>
                <w:szCs w:val="18"/>
              </w:rPr>
              <w:t>Desempenho Inadequado</w:t>
            </w:r>
          </w:p>
        </w:tc>
        <w:tc>
          <w:tcPr>
            <w:tcW w:w="1107" w:type="pct"/>
          </w:tcPr>
          <w:p w14:paraId="46777D55" w14:textId="77777777" w:rsidR="001F65BD" w:rsidRPr="00ED0662" w:rsidRDefault="001F65BD" w:rsidP="00263D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0EE755" w14:textId="77777777" w:rsidR="00410698" w:rsidRPr="00ED0662" w:rsidRDefault="00410698" w:rsidP="0010375D">
      <w:pPr>
        <w:rPr>
          <w:rFonts w:ascii="Arial" w:hAnsi="Arial" w:cs="Arial"/>
          <w:b/>
          <w:smallCaps/>
          <w:sz w:val="18"/>
          <w:szCs w:val="18"/>
        </w:rPr>
      </w:pPr>
    </w:p>
    <w:p w14:paraId="55CD6B3D" w14:textId="77777777" w:rsidR="00410698" w:rsidRPr="00ED0662" w:rsidRDefault="00410698" w:rsidP="0010375D">
      <w:pPr>
        <w:rPr>
          <w:rFonts w:ascii="Arial" w:hAnsi="Arial" w:cs="Arial"/>
          <w:b/>
          <w:smallCaps/>
          <w:sz w:val="18"/>
          <w:szCs w:val="18"/>
        </w:rPr>
      </w:pPr>
    </w:p>
    <w:p w14:paraId="4497E850" w14:textId="77777777" w:rsidR="0010375D" w:rsidRPr="00ED0662" w:rsidRDefault="00F30968" w:rsidP="0010375D">
      <w:pPr>
        <w:rPr>
          <w:rFonts w:ascii="Arial" w:hAnsi="Arial" w:cs="Arial"/>
          <w:b/>
          <w:smallCaps/>
          <w:sz w:val="18"/>
          <w:szCs w:val="18"/>
        </w:rPr>
      </w:pPr>
      <w:r w:rsidRPr="00ED0662">
        <w:rPr>
          <w:rFonts w:ascii="Arial" w:hAnsi="Arial" w:cs="Arial"/>
          <w:b/>
          <w:smallCaps/>
          <w:sz w:val="18"/>
          <w:szCs w:val="18"/>
        </w:rPr>
        <w:t>6</w:t>
      </w:r>
      <w:r w:rsidR="0010375D" w:rsidRPr="00ED0662">
        <w:rPr>
          <w:rFonts w:ascii="Arial" w:hAnsi="Arial" w:cs="Arial"/>
          <w:b/>
          <w:smallCaps/>
          <w:sz w:val="18"/>
          <w:szCs w:val="18"/>
        </w:rPr>
        <w:t>. Fundamentação da menção de Desempenho Bom</w:t>
      </w:r>
    </w:p>
    <w:p w14:paraId="12B82726" w14:textId="77777777" w:rsidR="0010375D" w:rsidRPr="00ED0662" w:rsidRDefault="0010375D" w:rsidP="0010375D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0375D" w:rsidRPr="00ED0662" w14:paraId="30C4D2B7" w14:textId="77777777" w:rsidTr="00263D72">
        <w:trPr>
          <w:trHeight w:val="950"/>
        </w:trPr>
        <w:tc>
          <w:tcPr>
            <w:tcW w:w="5000" w:type="pct"/>
          </w:tcPr>
          <w:p w14:paraId="3DC2875D" w14:textId="77777777" w:rsidR="0010375D" w:rsidRPr="00ED0662" w:rsidRDefault="0010375D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CFDB37" w14:textId="77777777" w:rsidR="0010375D" w:rsidRPr="00ED0662" w:rsidRDefault="0010375D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19C46B" w14:textId="77777777" w:rsidR="0010375D" w:rsidRDefault="0010375D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910507" w14:textId="77777777" w:rsidR="00931792" w:rsidRDefault="00931792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7AB450" w14:textId="77777777" w:rsidR="00931792" w:rsidRDefault="00931792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642193" w14:textId="77777777" w:rsidR="00931792" w:rsidRDefault="00931792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68ED4D" w14:textId="77777777" w:rsidR="00931792" w:rsidRDefault="00931792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648833" w14:textId="77777777" w:rsidR="00931792" w:rsidRDefault="00931792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C9F5A8" w14:textId="77777777" w:rsidR="00931792" w:rsidRDefault="00931792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E1DB71" w14:textId="77777777" w:rsidR="00931792" w:rsidRPr="00ED0662" w:rsidRDefault="00931792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AC3460" w14:textId="77777777" w:rsidR="0010375D" w:rsidRPr="00ED0662" w:rsidRDefault="0010375D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6214CD" w14:textId="77777777" w:rsidR="0010375D" w:rsidRPr="00ED0662" w:rsidRDefault="0010375D" w:rsidP="00263D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D492F2" w14:textId="77777777" w:rsidR="0010375D" w:rsidRPr="00ED0662" w:rsidRDefault="0010375D" w:rsidP="00931792">
      <w:pPr>
        <w:spacing w:after="240"/>
        <w:jc w:val="both"/>
        <w:rPr>
          <w:rFonts w:ascii="Arial" w:hAnsi="Arial" w:cs="Arial"/>
          <w:smallCaps/>
          <w:sz w:val="18"/>
          <w:szCs w:val="18"/>
        </w:rPr>
      </w:pPr>
    </w:p>
    <w:p w14:paraId="3B1606EF" w14:textId="77777777" w:rsidR="0010375D" w:rsidRPr="00ED0662" w:rsidRDefault="0010375D" w:rsidP="0010375D">
      <w:pPr>
        <w:jc w:val="both"/>
        <w:rPr>
          <w:rFonts w:ascii="Arial" w:hAnsi="Arial" w:cs="Arial"/>
          <w:sz w:val="18"/>
          <w:szCs w:val="18"/>
        </w:rPr>
      </w:pPr>
      <w:r w:rsidRPr="00ED0662">
        <w:rPr>
          <w:rFonts w:ascii="Arial" w:hAnsi="Arial" w:cs="Arial"/>
          <w:smallCaps/>
          <w:sz w:val="18"/>
          <w:szCs w:val="18"/>
        </w:rPr>
        <w:t xml:space="preserve">A </w:t>
      </w:r>
      <w:r w:rsidRPr="00ED0662">
        <w:rPr>
          <w:rFonts w:ascii="Arial" w:hAnsi="Arial" w:cs="Arial"/>
          <w:sz w:val="18"/>
          <w:szCs w:val="18"/>
        </w:rPr>
        <w:t>avaliação com menção de “Desempenho Bom”:</w:t>
      </w:r>
    </w:p>
    <w:p w14:paraId="5714E16E" w14:textId="77777777" w:rsidR="0010375D" w:rsidRPr="00ED0662" w:rsidRDefault="0010375D" w:rsidP="0010375D">
      <w:pPr>
        <w:jc w:val="both"/>
        <w:rPr>
          <w:rFonts w:ascii="Arial" w:hAnsi="Arial" w:cs="Arial"/>
          <w:sz w:val="18"/>
          <w:szCs w:val="18"/>
        </w:rPr>
      </w:pPr>
    </w:p>
    <w:p w14:paraId="5719144C" w14:textId="77777777" w:rsidR="0010375D" w:rsidRPr="00ED0662" w:rsidRDefault="00F424AD" w:rsidP="00410698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  <w:r w:rsidRPr="00ED066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DA2A8B" wp14:editId="209F0970">
                <wp:simplePos x="0" y="0"/>
                <wp:positionH relativeFrom="column">
                  <wp:posOffset>11430</wp:posOffset>
                </wp:positionH>
                <wp:positionV relativeFrom="paragraph">
                  <wp:posOffset>32385</wp:posOffset>
                </wp:positionV>
                <wp:extent cx="205740" cy="213360"/>
                <wp:effectExtent l="7620" t="11430" r="5715" b="13335"/>
                <wp:wrapNone/>
                <wp:docPr id="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5799A41" id="Rectangle 95" o:spid="_x0000_s1026" style="position:absolute;margin-left:.9pt;margin-top:2.55pt;width:16.2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"/>
            </w:pict>
          </mc:Fallback>
        </mc:AlternateContent>
      </w:r>
      <w:r w:rsidR="0010375D" w:rsidRPr="00ED0662">
        <w:rPr>
          <w:rFonts w:ascii="Arial" w:hAnsi="Arial" w:cs="Arial"/>
          <w:sz w:val="18"/>
          <w:szCs w:val="18"/>
        </w:rPr>
        <w:t xml:space="preserve">  </w:t>
      </w:r>
      <w:r w:rsidR="00410698" w:rsidRPr="00ED0662">
        <w:rPr>
          <w:rFonts w:ascii="Arial" w:hAnsi="Arial" w:cs="Arial"/>
          <w:sz w:val="18"/>
          <w:szCs w:val="18"/>
        </w:rPr>
        <w:t xml:space="preserve">        </w:t>
      </w:r>
      <w:r w:rsidR="0010375D" w:rsidRPr="00ED0662">
        <w:rPr>
          <w:rFonts w:ascii="Arial" w:hAnsi="Arial" w:cs="Arial"/>
          <w:b/>
          <w:sz w:val="18"/>
          <w:szCs w:val="18"/>
        </w:rPr>
        <w:t>Foi validada</w:t>
      </w:r>
      <w:r w:rsidR="0010375D" w:rsidRPr="00ED0662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782C918E" w14:textId="77777777" w:rsidR="0010375D" w:rsidRPr="00ED0662" w:rsidRDefault="00F424AD" w:rsidP="00410698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ED066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39D998" wp14:editId="165D4FC6">
                <wp:simplePos x="0" y="0"/>
                <wp:positionH relativeFrom="column">
                  <wp:posOffset>11430</wp:posOffset>
                </wp:positionH>
                <wp:positionV relativeFrom="paragraph">
                  <wp:posOffset>24765</wp:posOffset>
                </wp:positionV>
                <wp:extent cx="205740" cy="213360"/>
                <wp:effectExtent l="7620" t="13335" r="5715" b="11430"/>
                <wp:wrapNone/>
                <wp:docPr id="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183DF88" id="Rectangle 94" o:spid="_x0000_s1026" style="position:absolute;margin-left:.9pt;margin-top:1.95pt;width:16.2pt;height:1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0pIQIAADw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"/>
            </w:pict>
          </mc:Fallback>
        </mc:AlternateContent>
      </w:r>
      <w:r w:rsidR="0010375D" w:rsidRPr="00ED0662">
        <w:rPr>
          <w:rFonts w:ascii="Arial" w:hAnsi="Arial" w:cs="Arial"/>
          <w:sz w:val="18"/>
          <w:szCs w:val="18"/>
        </w:rPr>
        <w:t xml:space="preserve"> </w:t>
      </w:r>
      <w:r w:rsidR="00410698" w:rsidRPr="00ED0662">
        <w:rPr>
          <w:rFonts w:ascii="Arial" w:hAnsi="Arial" w:cs="Arial"/>
          <w:sz w:val="18"/>
          <w:szCs w:val="18"/>
        </w:rPr>
        <w:t xml:space="preserve">         </w:t>
      </w:r>
      <w:r w:rsidR="0010375D" w:rsidRPr="00ED0662">
        <w:rPr>
          <w:rFonts w:ascii="Arial" w:hAnsi="Arial" w:cs="Arial"/>
          <w:b/>
          <w:sz w:val="18"/>
          <w:szCs w:val="18"/>
        </w:rPr>
        <w:t>Não foi validada</w:t>
      </w:r>
      <w:r w:rsidR="0010375D" w:rsidRPr="00ED0662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Desempenho ____________________, correspondendo a ________.</w:t>
      </w:r>
    </w:p>
    <w:p w14:paraId="60D8EEA4" w14:textId="77777777" w:rsidR="0010375D" w:rsidRPr="00ED0662" w:rsidRDefault="0010375D" w:rsidP="0010375D">
      <w:pPr>
        <w:rPr>
          <w:rFonts w:ascii="Arial" w:hAnsi="Arial" w:cs="Arial"/>
          <w:smallCaps/>
          <w:sz w:val="18"/>
          <w:szCs w:val="18"/>
        </w:rPr>
      </w:pPr>
    </w:p>
    <w:p w14:paraId="7D4805BB" w14:textId="77777777" w:rsidR="00410698" w:rsidRDefault="00410698" w:rsidP="0010375D">
      <w:pPr>
        <w:rPr>
          <w:rFonts w:ascii="Arial" w:hAnsi="Arial" w:cs="Arial"/>
          <w:smallCaps/>
          <w:sz w:val="18"/>
          <w:szCs w:val="18"/>
        </w:rPr>
      </w:pPr>
    </w:p>
    <w:p w14:paraId="4F10D650" w14:textId="77777777" w:rsidR="002505E2" w:rsidRPr="00ED0662" w:rsidRDefault="002505E2" w:rsidP="0010375D">
      <w:pPr>
        <w:rPr>
          <w:rFonts w:ascii="Arial" w:hAnsi="Arial" w:cs="Arial"/>
          <w:smallCaps/>
          <w:sz w:val="18"/>
          <w:szCs w:val="18"/>
        </w:rPr>
      </w:pPr>
    </w:p>
    <w:p w14:paraId="53FA8CCF" w14:textId="77777777" w:rsidR="0010375D" w:rsidRPr="00ED0662" w:rsidRDefault="00F30968" w:rsidP="0010375D">
      <w:pPr>
        <w:rPr>
          <w:rFonts w:ascii="Arial" w:hAnsi="Arial" w:cs="Arial"/>
          <w:b/>
          <w:smallCaps/>
          <w:sz w:val="18"/>
          <w:szCs w:val="18"/>
        </w:rPr>
      </w:pPr>
      <w:r w:rsidRPr="00ED0662">
        <w:rPr>
          <w:rFonts w:ascii="Arial" w:hAnsi="Arial" w:cs="Arial"/>
          <w:b/>
          <w:smallCaps/>
          <w:sz w:val="18"/>
          <w:szCs w:val="18"/>
        </w:rPr>
        <w:t>7</w:t>
      </w:r>
      <w:r w:rsidR="0010375D" w:rsidRPr="00ED0662">
        <w:rPr>
          <w:rFonts w:ascii="Arial" w:hAnsi="Arial" w:cs="Arial"/>
          <w:b/>
          <w:smallCaps/>
          <w:sz w:val="18"/>
          <w:szCs w:val="18"/>
        </w:rPr>
        <w:t>. Fundamentação da menção de Desempenho Muito Bom</w:t>
      </w:r>
    </w:p>
    <w:p w14:paraId="4DF8C18E" w14:textId="77777777" w:rsidR="0010375D" w:rsidRPr="00ED0662" w:rsidRDefault="0010375D" w:rsidP="0010375D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0375D" w:rsidRPr="00ED0662" w14:paraId="689CCAC3" w14:textId="77777777" w:rsidTr="00263D72">
        <w:trPr>
          <w:trHeight w:val="950"/>
        </w:trPr>
        <w:tc>
          <w:tcPr>
            <w:tcW w:w="5000" w:type="pct"/>
          </w:tcPr>
          <w:p w14:paraId="5B26550D" w14:textId="77777777" w:rsidR="0010375D" w:rsidRPr="00ED0662" w:rsidRDefault="0010375D" w:rsidP="00263D72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83080720"/>
          </w:p>
          <w:p w14:paraId="6899C636" w14:textId="77777777" w:rsidR="0010375D" w:rsidRDefault="0010375D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55F46F" w14:textId="77777777" w:rsidR="002505E2" w:rsidRDefault="002505E2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8F38F6" w14:textId="77777777" w:rsidR="002505E2" w:rsidRDefault="002505E2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893245" w14:textId="77777777" w:rsidR="002505E2" w:rsidRDefault="002505E2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5A797A" w14:textId="77777777" w:rsidR="002505E2" w:rsidRDefault="002505E2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F31342" w14:textId="77777777" w:rsidR="002505E2" w:rsidRDefault="002505E2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36D84A" w14:textId="77777777" w:rsidR="002505E2" w:rsidRPr="00ED0662" w:rsidRDefault="002505E2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147EE7" w14:textId="77777777" w:rsidR="0010375D" w:rsidRPr="00ED0662" w:rsidRDefault="0010375D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552C9A" w14:textId="77777777" w:rsidR="0010375D" w:rsidRPr="00ED0662" w:rsidRDefault="0010375D" w:rsidP="00263D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621B8B3B" w14:textId="77777777" w:rsidR="0010375D" w:rsidRPr="00ED0662" w:rsidRDefault="0010375D" w:rsidP="0010375D">
      <w:pPr>
        <w:jc w:val="both"/>
        <w:rPr>
          <w:rFonts w:ascii="Arial" w:hAnsi="Arial" w:cs="Arial"/>
          <w:smallCaps/>
          <w:sz w:val="18"/>
          <w:szCs w:val="18"/>
        </w:rPr>
      </w:pPr>
    </w:p>
    <w:p w14:paraId="55B941F4" w14:textId="77777777" w:rsidR="0010375D" w:rsidRPr="00ED0662" w:rsidRDefault="0010375D" w:rsidP="0010375D">
      <w:pPr>
        <w:jc w:val="both"/>
        <w:rPr>
          <w:rFonts w:ascii="Arial" w:hAnsi="Arial" w:cs="Arial"/>
          <w:sz w:val="18"/>
          <w:szCs w:val="18"/>
        </w:rPr>
      </w:pPr>
      <w:r w:rsidRPr="00ED0662">
        <w:rPr>
          <w:rFonts w:ascii="Arial" w:hAnsi="Arial" w:cs="Arial"/>
          <w:smallCaps/>
          <w:sz w:val="18"/>
          <w:szCs w:val="18"/>
        </w:rPr>
        <w:t xml:space="preserve">A </w:t>
      </w:r>
      <w:r w:rsidRPr="00ED0662">
        <w:rPr>
          <w:rFonts w:ascii="Arial" w:hAnsi="Arial" w:cs="Arial"/>
          <w:sz w:val="18"/>
          <w:szCs w:val="18"/>
        </w:rPr>
        <w:t>avaliação com menção de “Desempenho Muito Bom”:</w:t>
      </w:r>
    </w:p>
    <w:p w14:paraId="3F242095" w14:textId="77777777" w:rsidR="0010375D" w:rsidRPr="00ED0662" w:rsidRDefault="0010375D" w:rsidP="0010375D">
      <w:pPr>
        <w:jc w:val="both"/>
        <w:rPr>
          <w:rFonts w:ascii="Arial" w:hAnsi="Arial" w:cs="Arial"/>
          <w:sz w:val="18"/>
          <w:szCs w:val="18"/>
        </w:rPr>
      </w:pPr>
    </w:p>
    <w:p w14:paraId="6802C007" w14:textId="77777777" w:rsidR="0010375D" w:rsidRPr="00ED0662" w:rsidRDefault="00F424AD" w:rsidP="00410698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  <w:r w:rsidRPr="00ED066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CA1136" wp14:editId="2702F386">
                <wp:simplePos x="0" y="0"/>
                <wp:positionH relativeFrom="column">
                  <wp:posOffset>11430</wp:posOffset>
                </wp:positionH>
                <wp:positionV relativeFrom="paragraph">
                  <wp:posOffset>34290</wp:posOffset>
                </wp:positionV>
                <wp:extent cx="205740" cy="213360"/>
                <wp:effectExtent l="7620" t="10160" r="5715" b="5080"/>
                <wp:wrapNone/>
                <wp:docPr id="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1FA1A82" id="Rectangle 96" o:spid="_x0000_s1026" style="position:absolute;margin-left:.9pt;margin-top:2.7pt;width:16.2pt;height:1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AUIQIAADw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"/>
            </w:pict>
          </mc:Fallback>
        </mc:AlternateContent>
      </w:r>
      <w:r w:rsidR="0010375D" w:rsidRPr="00ED0662">
        <w:rPr>
          <w:rFonts w:ascii="Arial" w:hAnsi="Arial" w:cs="Arial"/>
          <w:sz w:val="18"/>
          <w:szCs w:val="18"/>
        </w:rPr>
        <w:t xml:space="preserve">  </w:t>
      </w:r>
      <w:r w:rsidR="00410698" w:rsidRPr="00ED0662">
        <w:rPr>
          <w:rFonts w:ascii="Arial" w:hAnsi="Arial" w:cs="Arial"/>
          <w:sz w:val="18"/>
          <w:szCs w:val="18"/>
        </w:rPr>
        <w:t xml:space="preserve">        </w:t>
      </w:r>
      <w:r w:rsidR="0010375D" w:rsidRPr="00ED0662">
        <w:rPr>
          <w:rFonts w:ascii="Arial" w:hAnsi="Arial" w:cs="Arial"/>
          <w:b/>
          <w:sz w:val="18"/>
          <w:szCs w:val="18"/>
        </w:rPr>
        <w:t>Foi validada</w:t>
      </w:r>
      <w:r w:rsidR="0010375D" w:rsidRPr="00ED0662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4C8DCCD2" w14:textId="77777777" w:rsidR="0010375D" w:rsidRPr="00ED0662" w:rsidRDefault="00F424AD" w:rsidP="00410698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ED0662"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452A48" wp14:editId="7373D462">
                <wp:simplePos x="0" y="0"/>
                <wp:positionH relativeFrom="column">
                  <wp:posOffset>11430</wp:posOffset>
                </wp:positionH>
                <wp:positionV relativeFrom="paragraph">
                  <wp:posOffset>11430</wp:posOffset>
                </wp:positionV>
                <wp:extent cx="205740" cy="213360"/>
                <wp:effectExtent l="7620" t="12065" r="5715" b="12700"/>
                <wp:wrapNone/>
                <wp:docPr id="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60B6C7D" id="Rectangle 97" o:spid="_x0000_s1026" style="position:absolute;margin-left:.9pt;margin-top:.9pt;width:16.2pt;height:1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MlIQIAADw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"/>
            </w:pict>
          </mc:Fallback>
        </mc:AlternateContent>
      </w:r>
      <w:r w:rsidR="0010375D" w:rsidRPr="00ED0662">
        <w:rPr>
          <w:rFonts w:ascii="Arial" w:hAnsi="Arial" w:cs="Arial"/>
          <w:sz w:val="18"/>
          <w:szCs w:val="18"/>
        </w:rPr>
        <w:t xml:space="preserve"> </w:t>
      </w:r>
      <w:r w:rsidR="00410698" w:rsidRPr="00ED0662">
        <w:rPr>
          <w:rFonts w:ascii="Arial" w:hAnsi="Arial" w:cs="Arial"/>
          <w:sz w:val="18"/>
          <w:szCs w:val="18"/>
        </w:rPr>
        <w:t xml:space="preserve">         </w:t>
      </w:r>
      <w:r w:rsidR="0010375D" w:rsidRPr="00ED0662">
        <w:rPr>
          <w:rFonts w:ascii="Arial" w:hAnsi="Arial" w:cs="Arial"/>
          <w:b/>
          <w:sz w:val="18"/>
          <w:szCs w:val="18"/>
        </w:rPr>
        <w:t>Não foi validada</w:t>
      </w:r>
      <w:r w:rsidR="0010375D" w:rsidRPr="00ED0662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Desempenho ____________________, correspondendo a ________.</w:t>
      </w:r>
    </w:p>
    <w:p w14:paraId="76F76CED" w14:textId="77777777" w:rsidR="0010375D" w:rsidRPr="00ED0662" w:rsidRDefault="0010375D" w:rsidP="0010375D">
      <w:pPr>
        <w:rPr>
          <w:rFonts w:ascii="Arial" w:hAnsi="Arial" w:cs="Arial"/>
          <w:smallCaps/>
          <w:sz w:val="18"/>
          <w:szCs w:val="18"/>
        </w:rPr>
      </w:pPr>
    </w:p>
    <w:p w14:paraId="0D1ABBBC" w14:textId="77777777" w:rsidR="00410698" w:rsidRPr="00ED0662" w:rsidRDefault="00410698" w:rsidP="002505E2">
      <w:pPr>
        <w:spacing w:after="240"/>
        <w:rPr>
          <w:rFonts w:ascii="Arial" w:hAnsi="Arial" w:cs="Arial"/>
          <w:smallCaps/>
          <w:sz w:val="18"/>
          <w:szCs w:val="18"/>
        </w:rPr>
      </w:pPr>
    </w:p>
    <w:p w14:paraId="55A0C3AF" w14:textId="77777777" w:rsidR="0010375D" w:rsidRPr="00ED0662" w:rsidRDefault="00F30968" w:rsidP="0010375D">
      <w:pPr>
        <w:rPr>
          <w:rFonts w:ascii="Arial" w:hAnsi="Arial" w:cs="Arial"/>
          <w:b/>
          <w:smallCaps/>
          <w:sz w:val="18"/>
          <w:szCs w:val="18"/>
        </w:rPr>
      </w:pPr>
      <w:r w:rsidRPr="00ED0662">
        <w:rPr>
          <w:rFonts w:ascii="Arial" w:hAnsi="Arial" w:cs="Arial"/>
          <w:b/>
          <w:smallCaps/>
          <w:sz w:val="18"/>
          <w:szCs w:val="18"/>
        </w:rPr>
        <w:t>8</w:t>
      </w:r>
      <w:r w:rsidR="0010375D" w:rsidRPr="00ED0662">
        <w:rPr>
          <w:rFonts w:ascii="Arial" w:hAnsi="Arial" w:cs="Arial"/>
          <w:b/>
          <w:smallCaps/>
          <w:sz w:val="18"/>
          <w:szCs w:val="18"/>
        </w:rPr>
        <w:t xml:space="preserve">. </w:t>
      </w:r>
      <w:r w:rsidR="002505E2">
        <w:rPr>
          <w:rFonts w:ascii="Arial" w:hAnsi="Arial" w:cs="Arial"/>
          <w:b/>
          <w:smallCaps/>
          <w:sz w:val="18"/>
          <w:szCs w:val="18"/>
        </w:rPr>
        <w:t xml:space="preserve">Fundamentação da proposta de </w:t>
      </w:r>
      <w:r w:rsidR="0010375D" w:rsidRPr="00ED0662">
        <w:rPr>
          <w:rFonts w:ascii="Arial" w:hAnsi="Arial" w:cs="Arial"/>
          <w:b/>
          <w:smallCaps/>
          <w:sz w:val="18"/>
          <w:szCs w:val="18"/>
        </w:rPr>
        <w:t>Reconhecimento do mérito (Desempenho Excelente)</w:t>
      </w:r>
    </w:p>
    <w:p w14:paraId="137FE6BF" w14:textId="77777777" w:rsidR="0010375D" w:rsidRDefault="0010375D" w:rsidP="0010375D">
      <w:pPr>
        <w:rPr>
          <w:rFonts w:ascii="Arial" w:hAnsi="Arial" w:cs="Arial"/>
          <w:smallCaps/>
          <w:sz w:val="18"/>
          <w:szCs w:val="18"/>
        </w:rPr>
      </w:pPr>
    </w:p>
    <w:p w14:paraId="2CC3DC85" w14:textId="77777777" w:rsidR="002505E2" w:rsidRPr="002505E2" w:rsidRDefault="002505E2" w:rsidP="0070734C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2505E2">
        <w:rPr>
          <w:rFonts w:ascii="Arial" w:hAnsi="Arial" w:cs="Arial"/>
          <w:sz w:val="18"/>
          <w:szCs w:val="18"/>
        </w:rPr>
        <w:t xml:space="preserve">A proposta será </w:t>
      </w:r>
      <w:r>
        <w:rPr>
          <w:rFonts w:ascii="Arial" w:hAnsi="Arial" w:cs="Arial"/>
          <w:sz w:val="18"/>
          <w:szCs w:val="18"/>
        </w:rPr>
        <w:t>apreciada pelo Conselho Coordenador de Avaliação com a validação da menção de “Desempenho Muito Bom”.</w:t>
      </w:r>
    </w:p>
    <w:p w14:paraId="70EF9775" w14:textId="77777777" w:rsidR="002505E2" w:rsidRPr="002505E2" w:rsidRDefault="002505E2" w:rsidP="0010375D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505E2" w:rsidRPr="00ED0662" w14:paraId="096BB919" w14:textId="77777777">
        <w:trPr>
          <w:trHeight w:val="950"/>
        </w:trPr>
        <w:tc>
          <w:tcPr>
            <w:tcW w:w="5000" w:type="pct"/>
          </w:tcPr>
          <w:p w14:paraId="329245BC" w14:textId="77777777" w:rsidR="002505E2" w:rsidRPr="00ED0662" w:rsidRDefault="002505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8A1C3B" w14:textId="77777777" w:rsidR="002505E2" w:rsidRDefault="002505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69E298" w14:textId="77777777" w:rsidR="002505E2" w:rsidRDefault="002505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26AEEC" w14:textId="77777777" w:rsidR="002505E2" w:rsidRDefault="002505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115512" w14:textId="77777777" w:rsidR="002505E2" w:rsidRDefault="002505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F97C5D" w14:textId="77777777" w:rsidR="002505E2" w:rsidRDefault="002505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24DA0C" w14:textId="77777777" w:rsidR="002505E2" w:rsidRDefault="002505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CDC52B" w14:textId="77777777" w:rsidR="002505E2" w:rsidRPr="00ED0662" w:rsidRDefault="002505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11CF0D" w14:textId="77777777" w:rsidR="002505E2" w:rsidRPr="00ED0662" w:rsidRDefault="002505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40E3B0" w14:textId="77777777" w:rsidR="002505E2" w:rsidRPr="00ED0662" w:rsidRDefault="002505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A8A59D" w14:textId="77777777" w:rsidR="002505E2" w:rsidRDefault="002505E2" w:rsidP="0010375D">
      <w:pPr>
        <w:rPr>
          <w:rFonts w:ascii="Arial" w:hAnsi="Arial" w:cs="Arial"/>
          <w:smallCaps/>
          <w:sz w:val="18"/>
          <w:szCs w:val="18"/>
        </w:rPr>
      </w:pPr>
    </w:p>
    <w:p w14:paraId="54E62DFC" w14:textId="77777777" w:rsidR="0010375D" w:rsidRPr="00ED0662" w:rsidRDefault="0010375D" w:rsidP="00410698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ED0662">
        <w:rPr>
          <w:rFonts w:ascii="Arial" w:hAnsi="Arial" w:cs="Arial"/>
          <w:smallCaps/>
          <w:sz w:val="18"/>
          <w:szCs w:val="18"/>
        </w:rPr>
        <w:t>F</w:t>
      </w:r>
      <w:r w:rsidRPr="00ED0662">
        <w:rPr>
          <w:rFonts w:ascii="Arial" w:hAnsi="Arial" w:cs="Arial"/>
          <w:sz w:val="18"/>
          <w:szCs w:val="18"/>
        </w:rPr>
        <w:t>oi reconhecido mérito (Desempenho Excelente) em reunião do Conselho Coordenador da Avaliação realizada em ___/___/_____, com os fundamentos que constam da respetiva ata, de cuja parte relevante se anexa cópia.</w:t>
      </w:r>
    </w:p>
    <w:p w14:paraId="1D7EEDFF" w14:textId="77777777" w:rsidR="004768C9" w:rsidRPr="00ED0662" w:rsidRDefault="004768C9" w:rsidP="0010375D">
      <w:pPr>
        <w:jc w:val="both"/>
        <w:rPr>
          <w:rFonts w:ascii="Arial" w:hAnsi="Arial" w:cs="Arial"/>
          <w:sz w:val="18"/>
          <w:szCs w:val="18"/>
        </w:rPr>
      </w:pPr>
    </w:p>
    <w:p w14:paraId="297D141F" w14:textId="77777777" w:rsidR="00410698" w:rsidRPr="00ED0662" w:rsidRDefault="00410698" w:rsidP="002505E2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3E79C3DA" w14:textId="77777777" w:rsidR="004768C9" w:rsidRPr="00ED0662" w:rsidRDefault="00F30968" w:rsidP="004768C9">
      <w:pPr>
        <w:rPr>
          <w:rFonts w:ascii="Arial" w:hAnsi="Arial" w:cs="Arial"/>
          <w:b/>
          <w:smallCaps/>
          <w:sz w:val="18"/>
          <w:szCs w:val="18"/>
        </w:rPr>
      </w:pPr>
      <w:r w:rsidRPr="00ED0662">
        <w:rPr>
          <w:rFonts w:ascii="Arial" w:hAnsi="Arial" w:cs="Arial"/>
          <w:b/>
          <w:smallCaps/>
          <w:sz w:val="18"/>
          <w:szCs w:val="18"/>
        </w:rPr>
        <w:t>9</w:t>
      </w:r>
      <w:r w:rsidR="004768C9" w:rsidRPr="00ED0662">
        <w:rPr>
          <w:rFonts w:ascii="Arial" w:hAnsi="Arial" w:cs="Arial"/>
          <w:b/>
          <w:smallCaps/>
          <w:sz w:val="18"/>
          <w:szCs w:val="18"/>
        </w:rPr>
        <w:t>. Fundamentação da menção de Desempenho Inadequado</w:t>
      </w:r>
    </w:p>
    <w:p w14:paraId="605B4CD2" w14:textId="77777777" w:rsidR="004768C9" w:rsidRPr="00ED0662" w:rsidRDefault="004768C9" w:rsidP="004768C9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768C9" w:rsidRPr="00ED0662" w14:paraId="32BEF5C5" w14:textId="77777777" w:rsidTr="00961A8A">
        <w:trPr>
          <w:trHeight w:val="675"/>
        </w:trPr>
        <w:tc>
          <w:tcPr>
            <w:tcW w:w="5000" w:type="pct"/>
          </w:tcPr>
          <w:p w14:paraId="299F1132" w14:textId="77777777" w:rsidR="004768C9" w:rsidRPr="00ED0662" w:rsidRDefault="004768C9" w:rsidP="00961A8A">
            <w:pPr>
              <w:rPr>
                <w:rFonts w:ascii="Arial" w:hAnsi="Arial" w:cs="Arial"/>
                <w:sz w:val="18"/>
                <w:szCs w:val="18"/>
              </w:rPr>
            </w:pPr>
            <w:r w:rsidRPr="00ED0662">
              <w:rPr>
                <w:rFonts w:ascii="Arial" w:hAnsi="Arial" w:cs="Arial"/>
                <w:sz w:val="18"/>
                <w:szCs w:val="18"/>
              </w:rPr>
              <w:t>Parâmetro Resultados:</w:t>
            </w:r>
          </w:p>
          <w:p w14:paraId="56637D22" w14:textId="77777777" w:rsidR="004768C9" w:rsidRDefault="004768C9" w:rsidP="00961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C4769D" w14:textId="77777777" w:rsidR="002505E2" w:rsidRDefault="002505E2" w:rsidP="00961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074924" w14:textId="77777777" w:rsidR="002505E2" w:rsidRPr="00ED0662" w:rsidRDefault="002505E2" w:rsidP="00961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8DB755" w14:textId="77777777" w:rsidR="004768C9" w:rsidRPr="00ED0662" w:rsidRDefault="004768C9" w:rsidP="00961A8A">
            <w:pPr>
              <w:rPr>
                <w:rFonts w:ascii="Arial" w:hAnsi="Arial" w:cs="Arial"/>
                <w:sz w:val="18"/>
                <w:szCs w:val="18"/>
              </w:rPr>
            </w:pPr>
            <w:r w:rsidRPr="00ED06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768C9" w:rsidRPr="00ED0662" w14:paraId="5E3D499A" w14:textId="77777777" w:rsidTr="00961A8A">
        <w:trPr>
          <w:trHeight w:val="690"/>
        </w:trPr>
        <w:tc>
          <w:tcPr>
            <w:tcW w:w="5000" w:type="pct"/>
          </w:tcPr>
          <w:p w14:paraId="62E761C1" w14:textId="77777777" w:rsidR="004768C9" w:rsidRPr="00ED0662" w:rsidRDefault="004768C9" w:rsidP="00961A8A">
            <w:pPr>
              <w:rPr>
                <w:rFonts w:ascii="Arial" w:hAnsi="Arial" w:cs="Arial"/>
                <w:sz w:val="18"/>
                <w:szCs w:val="18"/>
              </w:rPr>
            </w:pPr>
            <w:r w:rsidRPr="00ED0662">
              <w:rPr>
                <w:rFonts w:ascii="Arial" w:hAnsi="Arial" w:cs="Arial"/>
                <w:sz w:val="18"/>
                <w:szCs w:val="18"/>
              </w:rPr>
              <w:t>Parâmetro Competências:</w:t>
            </w:r>
          </w:p>
          <w:p w14:paraId="619E0520" w14:textId="77777777" w:rsidR="004768C9" w:rsidRDefault="004768C9" w:rsidP="00961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377891" w14:textId="77777777" w:rsidR="002505E2" w:rsidRDefault="002505E2" w:rsidP="00961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190149" w14:textId="77777777" w:rsidR="002505E2" w:rsidRPr="00ED0662" w:rsidRDefault="002505E2" w:rsidP="00961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53003E" w14:textId="77777777" w:rsidR="004768C9" w:rsidRPr="00ED0662" w:rsidRDefault="004768C9" w:rsidP="00961A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3D752E" w14:textId="77777777" w:rsidR="004768C9" w:rsidRPr="00ED0662" w:rsidRDefault="004768C9" w:rsidP="002505E2">
      <w:pPr>
        <w:spacing w:after="240"/>
        <w:jc w:val="both"/>
        <w:rPr>
          <w:rFonts w:ascii="Arial" w:hAnsi="Arial" w:cs="Arial"/>
          <w:smallCaps/>
          <w:sz w:val="18"/>
          <w:szCs w:val="18"/>
        </w:rPr>
      </w:pPr>
    </w:p>
    <w:p w14:paraId="00C5568F" w14:textId="77777777" w:rsidR="004768C9" w:rsidRPr="00ED0662" w:rsidRDefault="004768C9" w:rsidP="004768C9">
      <w:pPr>
        <w:jc w:val="both"/>
        <w:rPr>
          <w:rFonts w:ascii="Arial" w:hAnsi="Arial" w:cs="Arial"/>
          <w:sz w:val="18"/>
          <w:szCs w:val="18"/>
        </w:rPr>
      </w:pPr>
      <w:r w:rsidRPr="00ED0662">
        <w:rPr>
          <w:rFonts w:ascii="Arial" w:hAnsi="Arial" w:cs="Arial"/>
          <w:smallCaps/>
          <w:sz w:val="18"/>
          <w:szCs w:val="18"/>
        </w:rPr>
        <w:t xml:space="preserve">A </w:t>
      </w:r>
      <w:r w:rsidRPr="00ED0662">
        <w:rPr>
          <w:rFonts w:ascii="Arial" w:hAnsi="Arial" w:cs="Arial"/>
          <w:sz w:val="18"/>
          <w:szCs w:val="18"/>
        </w:rPr>
        <w:t>avaliação com menção de “Desempenho Inadequado”:</w:t>
      </w:r>
    </w:p>
    <w:p w14:paraId="2D964E58" w14:textId="77777777" w:rsidR="004768C9" w:rsidRPr="00ED0662" w:rsidRDefault="004768C9" w:rsidP="004768C9">
      <w:pPr>
        <w:jc w:val="both"/>
        <w:rPr>
          <w:rFonts w:ascii="Arial" w:hAnsi="Arial" w:cs="Arial"/>
          <w:smallCaps/>
          <w:sz w:val="18"/>
          <w:szCs w:val="18"/>
        </w:rPr>
      </w:pPr>
    </w:p>
    <w:p w14:paraId="7A4847C1" w14:textId="77777777" w:rsidR="004768C9" w:rsidRPr="00ED0662" w:rsidRDefault="00F424AD" w:rsidP="00410698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  <w:r w:rsidRPr="00ED066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A7B7B3" wp14:editId="663F30DB">
                <wp:simplePos x="0" y="0"/>
                <wp:positionH relativeFrom="column">
                  <wp:posOffset>11430</wp:posOffset>
                </wp:positionH>
                <wp:positionV relativeFrom="paragraph">
                  <wp:posOffset>5715</wp:posOffset>
                </wp:positionV>
                <wp:extent cx="205740" cy="213360"/>
                <wp:effectExtent l="7620" t="13970" r="5715" b="10795"/>
                <wp:wrapNone/>
                <wp:docPr id="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4B4EEF8" id="Rectangle 98" o:spid="_x0000_s1026" style="position:absolute;margin-left:.9pt;margin-top:.45pt;width:16.2pt;height:16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rGIQ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"/>
            </w:pict>
          </mc:Fallback>
        </mc:AlternateContent>
      </w:r>
      <w:r w:rsidR="004768C9" w:rsidRPr="00ED0662">
        <w:rPr>
          <w:rFonts w:ascii="Arial" w:hAnsi="Arial" w:cs="Arial"/>
          <w:sz w:val="18"/>
          <w:szCs w:val="18"/>
        </w:rPr>
        <w:t xml:space="preserve"> </w:t>
      </w:r>
      <w:r w:rsidR="00410698" w:rsidRPr="00ED0662">
        <w:rPr>
          <w:rFonts w:ascii="Arial" w:hAnsi="Arial" w:cs="Arial"/>
          <w:sz w:val="18"/>
          <w:szCs w:val="18"/>
        </w:rPr>
        <w:t xml:space="preserve">          </w:t>
      </w:r>
      <w:r w:rsidR="004768C9" w:rsidRPr="00ED0662">
        <w:rPr>
          <w:rFonts w:ascii="Arial" w:hAnsi="Arial" w:cs="Arial"/>
          <w:b/>
          <w:sz w:val="18"/>
          <w:szCs w:val="18"/>
        </w:rPr>
        <w:t>Foi validada</w:t>
      </w:r>
      <w:r w:rsidR="004768C9" w:rsidRPr="00ED0662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41F5AEE3" w14:textId="77777777" w:rsidR="004768C9" w:rsidRPr="00ED0662" w:rsidRDefault="00F424AD" w:rsidP="00410698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ED066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4231CE" wp14:editId="037D6310">
                <wp:simplePos x="0" y="0"/>
                <wp:positionH relativeFrom="column">
                  <wp:posOffset>11430</wp:posOffset>
                </wp:positionH>
                <wp:positionV relativeFrom="paragraph">
                  <wp:posOffset>20955</wp:posOffset>
                </wp:positionV>
                <wp:extent cx="205740" cy="213360"/>
                <wp:effectExtent l="7620" t="10160" r="5715" b="5080"/>
                <wp:wrapNone/>
                <wp:docPr id="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E7354CA" id="Rectangle 99" o:spid="_x0000_s1026" style="position:absolute;margin-left:.9pt;margin-top:1.65pt;width:16.2pt;height:16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"/>
            </w:pict>
          </mc:Fallback>
        </mc:AlternateContent>
      </w:r>
      <w:r w:rsidR="004768C9" w:rsidRPr="00ED0662">
        <w:rPr>
          <w:rFonts w:ascii="Arial" w:hAnsi="Arial" w:cs="Arial"/>
          <w:sz w:val="18"/>
          <w:szCs w:val="18"/>
        </w:rPr>
        <w:t xml:space="preserve"> </w:t>
      </w:r>
      <w:r w:rsidR="00410698" w:rsidRPr="00ED0662">
        <w:rPr>
          <w:rFonts w:ascii="Arial" w:hAnsi="Arial" w:cs="Arial"/>
          <w:sz w:val="18"/>
          <w:szCs w:val="18"/>
        </w:rPr>
        <w:t xml:space="preserve">           </w:t>
      </w:r>
      <w:r w:rsidR="004768C9" w:rsidRPr="00ED0662">
        <w:rPr>
          <w:rFonts w:ascii="Arial" w:hAnsi="Arial" w:cs="Arial"/>
          <w:b/>
          <w:sz w:val="18"/>
          <w:szCs w:val="18"/>
        </w:rPr>
        <w:t>Não foi validada</w:t>
      </w:r>
      <w:r w:rsidR="004768C9" w:rsidRPr="00ED0662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“Desempenho ____________________, correspondendo a ________.</w:t>
      </w:r>
    </w:p>
    <w:p w14:paraId="09430EC3" w14:textId="77777777" w:rsidR="004768C9" w:rsidRPr="00ED0662" w:rsidRDefault="004768C9" w:rsidP="0010375D">
      <w:pPr>
        <w:jc w:val="both"/>
        <w:rPr>
          <w:rFonts w:ascii="Arial" w:hAnsi="Arial" w:cs="Arial"/>
          <w:sz w:val="18"/>
          <w:szCs w:val="18"/>
        </w:rPr>
      </w:pPr>
    </w:p>
    <w:p w14:paraId="6C9A0F93" w14:textId="77777777" w:rsidR="002505E2" w:rsidRDefault="002505E2" w:rsidP="0010375D">
      <w:pPr>
        <w:jc w:val="both"/>
        <w:rPr>
          <w:rFonts w:ascii="Arial" w:hAnsi="Arial" w:cs="Arial"/>
          <w:sz w:val="18"/>
          <w:szCs w:val="18"/>
        </w:rPr>
      </w:pPr>
    </w:p>
    <w:p w14:paraId="6D547834" w14:textId="77777777" w:rsidR="002505E2" w:rsidRDefault="002505E2" w:rsidP="0010375D">
      <w:pPr>
        <w:jc w:val="both"/>
        <w:rPr>
          <w:rFonts w:ascii="Arial" w:hAnsi="Arial" w:cs="Arial"/>
          <w:sz w:val="18"/>
          <w:szCs w:val="18"/>
        </w:rPr>
      </w:pPr>
    </w:p>
    <w:p w14:paraId="5C946231" w14:textId="77777777" w:rsidR="002505E2" w:rsidRDefault="002505E2" w:rsidP="0010375D">
      <w:pPr>
        <w:jc w:val="both"/>
        <w:rPr>
          <w:rFonts w:ascii="Arial" w:hAnsi="Arial" w:cs="Arial"/>
          <w:sz w:val="18"/>
          <w:szCs w:val="18"/>
        </w:rPr>
        <w:sectPr w:rsidR="002505E2" w:rsidSect="00C974D1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4387E304" w14:textId="77777777" w:rsidR="00410698" w:rsidRPr="00ED0662" w:rsidRDefault="00410698" w:rsidP="0010375D">
      <w:pPr>
        <w:jc w:val="both"/>
        <w:rPr>
          <w:rFonts w:ascii="Arial" w:hAnsi="Arial" w:cs="Arial"/>
          <w:sz w:val="18"/>
          <w:szCs w:val="18"/>
        </w:rPr>
      </w:pPr>
    </w:p>
    <w:p w14:paraId="4F1CFBE6" w14:textId="77777777" w:rsidR="0010375D" w:rsidRPr="00ED0662" w:rsidRDefault="00F30968" w:rsidP="0010375D">
      <w:pPr>
        <w:rPr>
          <w:rFonts w:ascii="Arial" w:hAnsi="Arial" w:cs="Arial"/>
          <w:b/>
          <w:smallCaps/>
          <w:sz w:val="18"/>
          <w:szCs w:val="18"/>
        </w:rPr>
      </w:pPr>
      <w:r w:rsidRPr="00ED0662">
        <w:rPr>
          <w:rFonts w:ascii="Arial" w:hAnsi="Arial" w:cs="Arial"/>
          <w:b/>
          <w:smallCaps/>
          <w:sz w:val="18"/>
          <w:szCs w:val="18"/>
        </w:rPr>
        <w:t>10</w:t>
      </w:r>
      <w:r w:rsidR="0010375D" w:rsidRPr="00ED0662">
        <w:rPr>
          <w:rFonts w:ascii="Arial" w:hAnsi="Arial" w:cs="Arial"/>
          <w:b/>
          <w:smallCaps/>
          <w:sz w:val="18"/>
          <w:szCs w:val="18"/>
        </w:rPr>
        <w:t>. Comunicação da avaliação ao avaliado</w:t>
      </w:r>
    </w:p>
    <w:p w14:paraId="25F89287" w14:textId="77777777" w:rsidR="0010375D" w:rsidRPr="00ED0662" w:rsidRDefault="0010375D" w:rsidP="0010375D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0375D" w:rsidRPr="00ED0662" w14:paraId="4EF4D69E" w14:textId="77777777" w:rsidTr="00263D72">
        <w:tc>
          <w:tcPr>
            <w:tcW w:w="5000" w:type="pct"/>
          </w:tcPr>
          <w:p w14:paraId="4C1A1511" w14:textId="77777777" w:rsidR="0010375D" w:rsidRPr="00ED0662" w:rsidRDefault="0010375D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A706B8" w14:textId="77777777" w:rsidR="0010375D" w:rsidRPr="00ED0662" w:rsidRDefault="0010375D" w:rsidP="00263D72">
            <w:pPr>
              <w:rPr>
                <w:rFonts w:ascii="Arial" w:hAnsi="Arial" w:cs="Arial"/>
                <w:sz w:val="18"/>
                <w:szCs w:val="18"/>
              </w:rPr>
            </w:pPr>
            <w:r w:rsidRPr="00ED0662">
              <w:rPr>
                <w:rFonts w:ascii="Arial" w:hAnsi="Arial" w:cs="Arial"/>
                <w:sz w:val="18"/>
                <w:szCs w:val="18"/>
              </w:rPr>
              <w:t>Tomei conhecimento da avaliação em reunião de avaliação realizada em _</w:t>
            </w:r>
            <w:r w:rsidR="00F65D44">
              <w:rPr>
                <w:rFonts w:ascii="Arial" w:hAnsi="Arial" w:cs="Arial"/>
                <w:sz w:val="18"/>
                <w:szCs w:val="18"/>
              </w:rPr>
              <w:t>_</w:t>
            </w:r>
            <w:r w:rsidRPr="00ED0662">
              <w:rPr>
                <w:rFonts w:ascii="Arial" w:hAnsi="Arial" w:cs="Arial"/>
                <w:sz w:val="18"/>
                <w:szCs w:val="18"/>
              </w:rPr>
              <w:t>_/</w:t>
            </w:r>
            <w:r w:rsidR="00F65D44">
              <w:rPr>
                <w:rFonts w:ascii="Arial" w:hAnsi="Arial" w:cs="Arial"/>
                <w:sz w:val="18"/>
                <w:szCs w:val="18"/>
              </w:rPr>
              <w:t>_</w:t>
            </w:r>
            <w:r w:rsidRPr="00ED0662">
              <w:rPr>
                <w:rFonts w:ascii="Arial" w:hAnsi="Arial" w:cs="Arial"/>
                <w:sz w:val="18"/>
                <w:szCs w:val="18"/>
              </w:rPr>
              <w:t>__/_____</w:t>
            </w:r>
          </w:p>
          <w:p w14:paraId="65B976A4" w14:textId="77777777" w:rsidR="0010375D" w:rsidRPr="00ED0662" w:rsidRDefault="0010375D" w:rsidP="002505E2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  <w:p w14:paraId="17095B74" w14:textId="77777777" w:rsidR="0010375D" w:rsidRPr="00ED0662" w:rsidRDefault="0010375D" w:rsidP="00263D72">
            <w:pPr>
              <w:rPr>
                <w:rFonts w:ascii="Arial" w:hAnsi="Arial" w:cs="Arial"/>
                <w:sz w:val="18"/>
                <w:szCs w:val="18"/>
              </w:rPr>
            </w:pPr>
            <w:r w:rsidRPr="00ED0662">
              <w:rPr>
                <w:rFonts w:ascii="Arial" w:hAnsi="Arial" w:cs="Arial"/>
                <w:sz w:val="18"/>
                <w:szCs w:val="18"/>
              </w:rPr>
              <w:t>O avaliado, ___________________________________________________________________</w:t>
            </w:r>
          </w:p>
          <w:p w14:paraId="5D063DDE" w14:textId="77777777" w:rsidR="0010375D" w:rsidRPr="00ED0662" w:rsidRDefault="0010375D" w:rsidP="002505E2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  <w:p w14:paraId="5380477D" w14:textId="77777777" w:rsidR="0010375D" w:rsidRPr="00ED0662" w:rsidRDefault="0010375D" w:rsidP="00263D72">
            <w:pPr>
              <w:rPr>
                <w:rFonts w:ascii="Arial" w:hAnsi="Arial" w:cs="Arial"/>
                <w:sz w:val="18"/>
                <w:szCs w:val="18"/>
              </w:rPr>
            </w:pPr>
            <w:r w:rsidRPr="00ED0662">
              <w:rPr>
                <w:rFonts w:ascii="Arial" w:hAnsi="Arial" w:cs="Arial"/>
                <w:sz w:val="18"/>
                <w:szCs w:val="18"/>
              </w:rPr>
              <w:t>Observações:</w:t>
            </w:r>
          </w:p>
          <w:p w14:paraId="7B435814" w14:textId="77777777" w:rsidR="0010375D" w:rsidRPr="00ED0662" w:rsidRDefault="0010375D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96F704" w14:textId="77777777" w:rsidR="0010375D" w:rsidRPr="00ED0662" w:rsidRDefault="0010375D" w:rsidP="00263D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8F491D" w14:textId="77777777" w:rsidR="0010375D" w:rsidRPr="00ED0662" w:rsidRDefault="0010375D" w:rsidP="00263D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DA599F" w14:textId="77777777" w:rsidR="0010375D" w:rsidRPr="00ED0662" w:rsidRDefault="0010375D" w:rsidP="002505E2">
      <w:pPr>
        <w:spacing w:after="240"/>
        <w:rPr>
          <w:rFonts w:ascii="Arial" w:hAnsi="Arial" w:cs="Arial"/>
          <w:smallCaps/>
          <w:sz w:val="18"/>
          <w:szCs w:val="18"/>
        </w:rPr>
      </w:pPr>
    </w:p>
    <w:p w14:paraId="50ACE3A8" w14:textId="77777777" w:rsidR="0010375D" w:rsidRPr="00ED0662" w:rsidRDefault="00F30968" w:rsidP="0010375D">
      <w:pPr>
        <w:ind w:left="360" w:hanging="360"/>
        <w:rPr>
          <w:rFonts w:ascii="Arial" w:hAnsi="Arial" w:cs="Arial"/>
          <w:b/>
          <w:smallCaps/>
          <w:sz w:val="18"/>
          <w:szCs w:val="18"/>
        </w:rPr>
      </w:pPr>
      <w:r w:rsidRPr="00ED0662">
        <w:rPr>
          <w:rFonts w:ascii="Arial" w:hAnsi="Arial" w:cs="Arial"/>
          <w:b/>
          <w:smallCaps/>
          <w:sz w:val="18"/>
          <w:szCs w:val="18"/>
        </w:rPr>
        <w:t>11</w:t>
      </w:r>
      <w:r w:rsidR="0010375D" w:rsidRPr="00ED0662">
        <w:rPr>
          <w:rFonts w:ascii="Arial" w:hAnsi="Arial" w:cs="Arial"/>
          <w:b/>
          <w:smallCaps/>
          <w:sz w:val="18"/>
          <w:szCs w:val="18"/>
        </w:rPr>
        <w:t xml:space="preserve">. Diagnóstico de necessidades de formação </w:t>
      </w:r>
    </w:p>
    <w:p w14:paraId="13A67508" w14:textId="77777777" w:rsidR="0010375D" w:rsidRPr="00ED0662" w:rsidRDefault="0010375D" w:rsidP="0010375D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4980"/>
      </w:tblGrid>
      <w:tr w:rsidR="0010375D" w:rsidRPr="00ED0662" w14:paraId="7863F11A" w14:textId="77777777" w:rsidTr="002505E2">
        <w:trPr>
          <w:trHeight w:val="540"/>
        </w:trPr>
        <w:tc>
          <w:tcPr>
            <w:tcW w:w="2414" w:type="pct"/>
            <w:vAlign w:val="center"/>
          </w:tcPr>
          <w:p w14:paraId="73E474F1" w14:textId="77777777" w:rsidR="0010375D" w:rsidRPr="00ED0662" w:rsidRDefault="0010375D" w:rsidP="00263D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662">
              <w:rPr>
                <w:rFonts w:ascii="Arial" w:hAnsi="Arial" w:cs="Arial"/>
                <w:b/>
                <w:sz w:val="18"/>
                <w:szCs w:val="18"/>
              </w:rPr>
              <w:t>Áreas a desenvolver</w:t>
            </w:r>
          </w:p>
        </w:tc>
        <w:tc>
          <w:tcPr>
            <w:tcW w:w="2586" w:type="pct"/>
            <w:vAlign w:val="center"/>
          </w:tcPr>
          <w:p w14:paraId="1E6734DE" w14:textId="77777777" w:rsidR="0010375D" w:rsidRPr="00ED0662" w:rsidRDefault="005A6422" w:rsidP="00263D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0662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10375D" w:rsidRPr="00ED0662">
              <w:rPr>
                <w:rFonts w:ascii="Arial" w:hAnsi="Arial" w:cs="Arial"/>
                <w:b/>
                <w:sz w:val="18"/>
                <w:szCs w:val="18"/>
              </w:rPr>
              <w:t>ções de formação profissional a considerar</w:t>
            </w:r>
          </w:p>
        </w:tc>
      </w:tr>
      <w:tr w:rsidR="0010375D" w:rsidRPr="00ED0662" w14:paraId="3DF700BE" w14:textId="77777777" w:rsidTr="002505E2">
        <w:trPr>
          <w:trHeight w:val="420"/>
        </w:trPr>
        <w:tc>
          <w:tcPr>
            <w:tcW w:w="2414" w:type="pct"/>
          </w:tcPr>
          <w:p w14:paraId="2D256516" w14:textId="77777777" w:rsidR="0010375D" w:rsidRPr="00ED0662" w:rsidRDefault="0010375D" w:rsidP="00263D72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86" w:type="pct"/>
          </w:tcPr>
          <w:p w14:paraId="0EA3D38A" w14:textId="77777777" w:rsidR="0010375D" w:rsidRPr="00ED0662" w:rsidRDefault="0010375D" w:rsidP="00263D72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10375D" w:rsidRPr="00ED0662" w14:paraId="1901615C" w14:textId="77777777" w:rsidTr="002505E2">
        <w:trPr>
          <w:trHeight w:val="412"/>
        </w:trPr>
        <w:tc>
          <w:tcPr>
            <w:tcW w:w="2414" w:type="pct"/>
          </w:tcPr>
          <w:p w14:paraId="47E447EC" w14:textId="77777777" w:rsidR="0010375D" w:rsidRPr="00ED0662" w:rsidRDefault="0010375D" w:rsidP="00263D72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86" w:type="pct"/>
          </w:tcPr>
          <w:p w14:paraId="1BA80CD7" w14:textId="77777777" w:rsidR="0010375D" w:rsidRPr="00ED0662" w:rsidRDefault="0010375D" w:rsidP="00263D72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10375D" w:rsidRPr="00ED0662" w14:paraId="3D7ACF43" w14:textId="77777777" w:rsidTr="002505E2">
        <w:trPr>
          <w:trHeight w:val="418"/>
        </w:trPr>
        <w:tc>
          <w:tcPr>
            <w:tcW w:w="2414" w:type="pct"/>
          </w:tcPr>
          <w:p w14:paraId="6500C450" w14:textId="77777777" w:rsidR="0010375D" w:rsidRPr="00ED0662" w:rsidRDefault="0010375D" w:rsidP="00263D72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86" w:type="pct"/>
          </w:tcPr>
          <w:p w14:paraId="69780C3F" w14:textId="77777777" w:rsidR="0010375D" w:rsidRPr="00ED0662" w:rsidRDefault="0010375D" w:rsidP="00263D72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</w:tbl>
    <w:p w14:paraId="2B6E1947" w14:textId="77777777" w:rsidR="0010375D" w:rsidRPr="00ED0662" w:rsidRDefault="0010375D" w:rsidP="002505E2">
      <w:pPr>
        <w:spacing w:after="240"/>
        <w:ind w:left="360" w:hanging="360"/>
        <w:rPr>
          <w:rFonts w:ascii="Arial" w:hAnsi="Arial" w:cs="Arial"/>
          <w:b/>
          <w:smallCaps/>
          <w:sz w:val="18"/>
          <w:szCs w:val="18"/>
        </w:rPr>
      </w:pPr>
    </w:p>
    <w:p w14:paraId="39CC8DC3" w14:textId="77777777" w:rsidR="00C003D4" w:rsidRPr="00ED0662" w:rsidRDefault="0010375D" w:rsidP="00C003D4">
      <w:pPr>
        <w:rPr>
          <w:rFonts w:ascii="Arial" w:hAnsi="Arial" w:cs="Arial"/>
          <w:b/>
          <w:smallCaps/>
          <w:sz w:val="18"/>
          <w:szCs w:val="18"/>
        </w:rPr>
      </w:pPr>
      <w:r w:rsidRPr="00ED0662">
        <w:rPr>
          <w:rFonts w:ascii="Arial" w:hAnsi="Arial" w:cs="Arial"/>
          <w:b/>
          <w:smallCaps/>
          <w:sz w:val="18"/>
          <w:szCs w:val="18"/>
        </w:rPr>
        <w:t>1</w:t>
      </w:r>
      <w:r w:rsidR="00F30968" w:rsidRPr="00ED0662">
        <w:rPr>
          <w:rFonts w:ascii="Arial" w:hAnsi="Arial" w:cs="Arial"/>
          <w:b/>
          <w:smallCaps/>
          <w:sz w:val="18"/>
          <w:szCs w:val="18"/>
        </w:rPr>
        <w:t>2</w:t>
      </w:r>
      <w:r w:rsidR="00C003D4" w:rsidRPr="00ED0662">
        <w:rPr>
          <w:rFonts w:ascii="Arial" w:hAnsi="Arial" w:cs="Arial"/>
          <w:b/>
          <w:smallCaps/>
          <w:sz w:val="18"/>
          <w:szCs w:val="18"/>
        </w:rPr>
        <w:t>. Homologação/despacho do dirigente máximo do serviço</w:t>
      </w:r>
    </w:p>
    <w:p w14:paraId="77674AED" w14:textId="77777777" w:rsidR="00C003D4" w:rsidRPr="00ED0662" w:rsidRDefault="00C003D4" w:rsidP="00C003D4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ED0662" w14:paraId="5038C0BB" w14:textId="77777777" w:rsidTr="00C50969">
        <w:tc>
          <w:tcPr>
            <w:tcW w:w="5000" w:type="pct"/>
          </w:tcPr>
          <w:p w14:paraId="50B2652D" w14:textId="77777777" w:rsidR="00C003D4" w:rsidRPr="00ED0662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E04B95" w14:textId="77777777" w:rsidR="00C003D4" w:rsidRPr="00ED0662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C083F9" w14:textId="77777777" w:rsidR="00C003D4" w:rsidRPr="00ED0662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93B011" w14:textId="77777777" w:rsidR="00C003D4" w:rsidRPr="00ED0662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D63008" w14:textId="77777777" w:rsidR="00C003D4" w:rsidRPr="00ED0662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FD4AB1" w14:textId="77777777" w:rsidR="00C003D4" w:rsidRPr="00ED0662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275373" w14:textId="77777777" w:rsidR="00C003D4" w:rsidRPr="00ED0662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B93307" w14:textId="77777777" w:rsidR="00C003D4" w:rsidRPr="00ED0662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E75BA0" w14:textId="77777777" w:rsidR="00C003D4" w:rsidRPr="00ED0662" w:rsidRDefault="00C003D4" w:rsidP="002505E2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ED0662">
              <w:rPr>
                <w:rFonts w:ascii="Arial" w:hAnsi="Arial" w:cs="Arial"/>
                <w:sz w:val="18"/>
                <w:szCs w:val="18"/>
              </w:rPr>
              <w:t>Aos ___/___/_____, __________________________________________________</w:t>
            </w:r>
          </w:p>
          <w:p w14:paraId="08B2D8ED" w14:textId="77777777" w:rsidR="00C003D4" w:rsidRPr="00ED0662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46AE76" w14:textId="77777777" w:rsidR="00C003D4" w:rsidRPr="00ED0662" w:rsidRDefault="00C003D4" w:rsidP="00C003D4">
      <w:pPr>
        <w:rPr>
          <w:rFonts w:ascii="Arial" w:hAnsi="Arial" w:cs="Arial"/>
          <w:sz w:val="18"/>
          <w:szCs w:val="18"/>
        </w:rPr>
      </w:pPr>
    </w:p>
    <w:p w14:paraId="2E9FA741" w14:textId="77777777" w:rsidR="00150FD2" w:rsidRPr="00ED0662" w:rsidRDefault="0010375D" w:rsidP="002505E2">
      <w:pPr>
        <w:spacing w:before="240"/>
        <w:rPr>
          <w:rFonts w:ascii="Arial" w:hAnsi="Arial" w:cs="Arial"/>
          <w:b/>
          <w:smallCaps/>
          <w:sz w:val="18"/>
          <w:szCs w:val="18"/>
        </w:rPr>
      </w:pPr>
      <w:r w:rsidRPr="00ED0662">
        <w:rPr>
          <w:rFonts w:ascii="Arial" w:hAnsi="Arial" w:cs="Arial"/>
          <w:b/>
          <w:smallCaps/>
          <w:sz w:val="18"/>
          <w:szCs w:val="18"/>
        </w:rPr>
        <w:t>1</w:t>
      </w:r>
      <w:r w:rsidR="007D5DDA" w:rsidRPr="00ED0662">
        <w:rPr>
          <w:rFonts w:ascii="Arial" w:hAnsi="Arial" w:cs="Arial"/>
          <w:b/>
          <w:smallCaps/>
          <w:sz w:val="18"/>
          <w:szCs w:val="18"/>
        </w:rPr>
        <w:t>3</w:t>
      </w:r>
      <w:r w:rsidR="00150FD2" w:rsidRPr="00ED0662">
        <w:rPr>
          <w:rFonts w:ascii="Arial" w:hAnsi="Arial" w:cs="Arial"/>
          <w:b/>
          <w:smallCaps/>
          <w:sz w:val="18"/>
          <w:szCs w:val="18"/>
        </w:rPr>
        <w:t>. Conhecimento da avaliação após a homologação/despacho do dirigente máximo do serviço</w:t>
      </w:r>
    </w:p>
    <w:p w14:paraId="3DE03FE8" w14:textId="77777777" w:rsidR="00150FD2" w:rsidRPr="00ED0662" w:rsidRDefault="00150FD2" w:rsidP="00150FD2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50FD2" w:rsidRPr="00ED0662" w14:paraId="77C27588" w14:textId="77777777" w:rsidTr="005D5141">
        <w:tc>
          <w:tcPr>
            <w:tcW w:w="5000" w:type="pct"/>
          </w:tcPr>
          <w:p w14:paraId="5F007235" w14:textId="77777777" w:rsidR="00150FD2" w:rsidRPr="00ED0662" w:rsidRDefault="00150FD2" w:rsidP="002505E2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  <w:p w14:paraId="2F2A4DAC" w14:textId="77777777" w:rsidR="00150FD2" w:rsidRPr="00ED0662" w:rsidRDefault="00150FD2" w:rsidP="005D5141">
            <w:pPr>
              <w:rPr>
                <w:rFonts w:ascii="Arial" w:hAnsi="Arial" w:cs="Arial"/>
                <w:sz w:val="18"/>
                <w:szCs w:val="18"/>
              </w:rPr>
            </w:pPr>
            <w:r w:rsidRPr="00ED0662">
              <w:rPr>
                <w:rFonts w:ascii="Arial" w:hAnsi="Arial" w:cs="Arial"/>
                <w:sz w:val="18"/>
                <w:szCs w:val="18"/>
              </w:rPr>
              <w:t xml:space="preserve">Tomei conhecimento da homologação/despacho do dirigente </w:t>
            </w:r>
            <w:r w:rsidR="007479D7" w:rsidRPr="00ED0662">
              <w:rPr>
                <w:rFonts w:ascii="Arial" w:hAnsi="Arial" w:cs="Arial"/>
                <w:sz w:val="18"/>
                <w:szCs w:val="18"/>
              </w:rPr>
              <w:t>máximo</w:t>
            </w:r>
            <w:r w:rsidRPr="00ED0662">
              <w:rPr>
                <w:rFonts w:ascii="Arial" w:hAnsi="Arial" w:cs="Arial"/>
                <w:sz w:val="18"/>
                <w:szCs w:val="18"/>
              </w:rPr>
              <w:t xml:space="preserve"> relativo à minha avaliação em ___/___/_____</w:t>
            </w:r>
          </w:p>
          <w:p w14:paraId="04F280FA" w14:textId="77777777" w:rsidR="00150FD2" w:rsidRPr="00ED0662" w:rsidRDefault="00150FD2" w:rsidP="002505E2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  <w:p w14:paraId="664AA0DA" w14:textId="77777777" w:rsidR="00150FD2" w:rsidRDefault="00150FD2" w:rsidP="00150FD2">
            <w:pPr>
              <w:rPr>
                <w:rFonts w:ascii="Arial" w:hAnsi="Arial" w:cs="Arial"/>
                <w:sz w:val="18"/>
                <w:szCs w:val="18"/>
              </w:rPr>
            </w:pPr>
            <w:r w:rsidRPr="00ED0662">
              <w:rPr>
                <w:rFonts w:ascii="Arial" w:hAnsi="Arial" w:cs="Arial"/>
                <w:sz w:val="18"/>
                <w:szCs w:val="18"/>
              </w:rPr>
              <w:t xml:space="preserve">O avaliado, _____________________________________________________________________ </w:t>
            </w:r>
          </w:p>
          <w:p w14:paraId="5809C793" w14:textId="77777777" w:rsidR="002505E2" w:rsidRPr="00ED0662" w:rsidRDefault="002505E2" w:rsidP="002505E2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  <w:p w14:paraId="0A3A4053" w14:textId="77777777" w:rsidR="00150FD2" w:rsidRPr="00ED0662" w:rsidRDefault="00150FD2" w:rsidP="005D51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23EA3F" w14:textId="77777777" w:rsidR="00C003D4" w:rsidRPr="00ED0662" w:rsidRDefault="00C003D4" w:rsidP="00C003D4">
      <w:pPr>
        <w:rPr>
          <w:rFonts w:ascii="Arial" w:hAnsi="Arial" w:cs="Arial"/>
          <w:smallCaps/>
          <w:sz w:val="18"/>
          <w:szCs w:val="18"/>
        </w:rPr>
      </w:pPr>
    </w:p>
    <w:p w14:paraId="4EDE7F3A" w14:textId="77777777" w:rsidR="002505E2" w:rsidRDefault="002505E2" w:rsidP="00C003D4">
      <w:pPr>
        <w:rPr>
          <w:rFonts w:ascii="Arial" w:hAnsi="Arial" w:cs="Arial"/>
          <w:smallCaps/>
          <w:sz w:val="18"/>
          <w:szCs w:val="18"/>
        </w:rPr>
        <w:sectPr w:rsidR="002505E2" w:rsidSect="00C974D1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48C3B627" w14:textId="77777777" w:rsidR="007479D7" w:rsidRPr="00ED0662" w:rsidRDefault="007479D7" w:rsidP="00C003D4">
      <w:pPr>
        <w:rPr>
          <w:rFonts w:ascii="Arial" w:hAnsi="Arial" w:cs="Arial"/>
          <w:smallCaps/>
          <w:sz w:val="18"/>
          <w:szCs w:val="18"/>
        </w:rPr>
      </w:pPr>
    </w:p>
    <w:p w14:paraId="172FC718" w14:textId="77777777" w:rsidR="00842831" w:rsidRPr="00ED0662" w:rsidRDefault="0010375D" w:rsidP="00842831">
      <w:pPr>
        <w:rPr>
          <w:rFonts w:ascii="Arial" w:hAnsi="Arial" w:cs="Arial"/>
          <w:b/>
          <w:smallCaps/>
          <w:sz w:val="18"/>
          <w:szCs w:val="18"/>
        </w:rPr>
      </w:pPr>
      <w:r w:rsidRPr="00ED0662">
        <w:rPr>
          <w:rFonts w:ascii="Arial" w:hAnsi="Arial" w:cs="Arial"/>
          <w:b/>
          <w:smallCaps/>
          <w:sz w:val="18"/>
          <w:szCs w:val="18"/>
        </w:rPr>
        <w:t>1</w:t>
      </w:r>
      <w:r w:rsidR="007D5DDA" w:rsidRPr="00ED0662">
        <w:rPr>
          <w:rFonts w:ascii="Arial" w:hAnsi="Arial" w:cs="Arial"/>
          <w:b/>
          <w:smallCaps/>
          <w:sz w:val="18"/>
          <w:szCs w:val="18"/>
        </w:rPr>
        <w:t>4</w:t>
      </w:r>
      <w:r w:rsidR="00842831" w:rsidRPr="00ED0662">
        <w:rPr>
          <w:rFonts w:ascii="Arial" w:hAnsi="Arial" w:cs="Arial"/>
          <w:b/>
          <w:smallCaps/>
          <w:sz w:val="18"/>
          <w:szCs w:val="18"/>
        </w:rPr>
        <w:t xml:space="preserve">. </w:t>
      </w:r>
      <w:r w:rsidR="0017427F" w:rsidRPr="00ED0662">
        <w:rPr>
          <w:rFonts w:ascii="Arial" w:hAnsi="Arial" w:cs="Arial"/>
          <w:b/>
          <w:smallCaps/>
          <w:sz w:val="18"/>
          <w:szCs w:val="18"/>
        </w:rPr>
        <w:t>Reclamação</w:t>
      </w:r>
      <w:r w:rsidR="00842831" w:rsidRPr="00ED0662">
        <w:rPr>
          <w:rFonts w:ascii="Arial" w:hAnsi="Arial" w:cs="Arial"/>
          <w:b/>
          <w:smallCaps/>
          <w:sz w:val="18"/>
          <w:szCs w:val="18"/>
        </w:rPr>
        <w:t xml:space="preserve"> / decisão da reclamação</w:t>
      </w:r>
    </w:p>
    <w:p w14:paraId="1EF59DCA" w14:textId="77777777" w:rsidR="00842831" w:rsidRPr="00ED0662" w:rsidRDefault="00842831" w:rsidP="0084283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635"/>
        <w:gridCol w:w="574"/>
        <w:gridCol w:w="5209"/>
      </w:tblGrid>
      <w:tr w:rsidR="00F44A28" w:rsidRPr="00ED0662" w14:paraId="2D33E4FE" w14:textId="77777777" w:rsidTr="00473A26">
        <w:trPr>
          <w:gridAfter w:val="1"/>
          <w:wAfter w:w="2705" w:type="pct"/>
          <w:trHeight w:val="496"/>
        </w:trPr>
        <w:tc>
          <w:tcPr>
            <w:tcW w:w="1667" w:type="pct"/>
            <w:vMerge w:val="restart"/>
            <w:vAlign w:val="center"/>
          </w:tcPr>
          <w:p w14:paraId="4FB31F74" w14:textId="77777777" w:rsidR="00F44A28" w:rsidRPr="00ED0662" w:rsidRDefault="00F44A28" w:rsidP="007054BC">
            <w:pPr>
              <w:rPr>
                <w:rFonts w:ascii="Arial" w:hAnsi="Arial" w:cs="Arial"/>
                <w:sz w:val="18"/>
                <w:szCs w:val="18"/>
              </w:rPr>
            </w:pPr>
            <w:r w:rsidRPr="00ED0662">
              <w:rPr>
                <w:rFonts w:ascii="Arial" w:hAnsi="Arial" w:cs="Arial"/>
                <w:sz w:val="18"/>
                <w:szCs w:val="18"/>
              </w:rPr>
              <w:t>Foi apresentada reclamação</w:t>
            </w:r>
            <w:r w:rsidR="007054BC" w:rsidRPr="00ED0662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30" w:type="pct"/>
            <w:vAlign w:val="center"/>
          </w:tcPr>
          <w:p w14:paraId="25CA9383" w14:textId="77777777" w:rsidR="00F44A28" w:rsidRPr="00ED0662" w:rsidRDefault="00F44A28" w:rsidP="007A4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662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298" w:type="pct"/>
            <w:vAlign w:val="center"/>
          </w:tcPr>
          <w:p w14:paraId="6789D16B" w14:textId="77777777" w:rsidR="00F44A28" w:rsidRPr="00ED0662" w:rsidRDefault="00F44A28" w:rsidP="007A4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662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</w:tr>
      <w:tr w:rsidR="00F44A28" w:rsidRPr="00ED0662" w14:paraId="1C620915" w14:textId="77777777" w:rsidTr="00473A26">
        <w:trPr>
          <w:gridAfter w:val="1"/>
          <w:wAfter w:w="2705" w:type="pct"/>
          <w:trHeight w:val="569"/>
        </w:trPr>
        <w:tc>
          <w:tcPr>
            <w:tcW w:w="1667" w:type="pct"/>
            <w:vMerge/>
            <w:vAlign w:val="center"/>
          </w:tcPr>
          <w:p w14:paraId="3AE4A610" w14:textId="77777777" w:rsidR="00F44A28" w:rsidRPr="00ED0662" w:rsidRDefault="00F44A28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70C379B8" w14:textId="77777777" w:rsidR="00F44A28" w:rsidRPr="00ED0662" w:rsidRDefault="00F44A28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162173BE" w14:textId="77777777" w:rsidR="00F44A28" w:rsidRPr="00ED0662" w:rsidRDefault="00F44A28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4BC" w:rsidRPr="00ED0662" w14:paraId="20610848" w14:textId="77777777" w:rsidTr="007054BC">
        <w:tc>
          <w:tcPr>
            <w:tcW w:w="5000" w:type="pct"/>
            <w:gridSpan w:val="4"/>
            <w:vAlign w:val="center"/>
          </w:tcPr>
          <w:p w14:paraId="780321EC" w14:textId="77777777" w:rsidR="007054BC" w:rsidRPr="00ED0662" w:rsidRDefault="007054BC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662">
              <w:rPr>
                <w:rFonts w:ascii="Arial" w:hAnsi="Arial" w:cs="Arial"/>
                <w:sz w:val="18"/>
                <w:szCs w:val="18"/>
              </w:rPr>
              <w:t>Decisão da reclamação</w:t>
            </w:r>
          </w:p>
          <w:p w14:paraId="2B395CE3" w14:textId="77777777" w:rsidR="007054BC" w:rsidRPr="00ED0662" w:rsidRDefault="007054BC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AD3792" w14:textId="77777777" w:rsidR="007054BC" w:rsidRDefault="007054BC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39C457" w14:textId="77777777" w:rsidR="00473A26" w:rsidRDefault="00473A26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2E1173" w14:textId="77777777" w:rsidR="00473A26" w:rsidRPr="00ED0662" w:rsidRDefault="00473A26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604C70" w14:textId="77777777" w:rsidR="007054BC" w:rsidRPr="00ED0662" w:rsidRDefault="007054BC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877059" w14:textId="77777777" w:rsidR="00C003D4" w:rsidRPr="00ED0662" w:rsidRDefault="00C003D4" w:rsidP="00C003D4">
      <w:pPr>
        <w:rPr>
          <w:rFonts w:ascii="Arial" w:hAnsi="Arial" w:cs="Arial"/>
          <w:sz w:val="18"/>
          <w:szCs w:val="18"/>
        </w:rPr>
      </w:pPr>
    </w:p>
    <w:p w14:paraId="77EDD707" w14:textId="77777777" w:rsidR="007479D7" w:rsidRPr="00ED0662" w:rsidRDefault="007479D7" w:rsidP="00C003D4">
      <w:pPr>
        <w:rPr>
          <w:rFonts w:ascii="Arial" w:hAnsi="Arial" w:cs="Arial"/>
          <w:sz w:val="18"/>
          <w:szCs w:val="18"/>
        </w:rPr>
      </w:pPr>
    </w:p>
    <w:p w14:paraId="7A5F196E" w14:textId="77777777" w:rsidR="007054BC" w:rsidRPr="00ED0662" w:rsidRDefault="0010375D" w:rsidP="007054BC">
      <w:pPr>
        <w:rPr>
          <w:rFonts w:ascii="Arial" w:hAnsi="Arial" w:cs="Arial"/>
          <w:b/>
          <w:smallCaps/>
          <w:sz w:val="18"/>
          <w:szCs w:val="18"/>
        </w:rPr>
      </w:pPr>
      <w:r w:rsidRPr="00ED0662">
        <w:rPr>
          <w:rFonts w:ascii="Arial" w:hAnsi="Arial" w:cs="Arial"/>
          <w:b/>
          <w:smallCaps/>
          <w:sz w:val="18"/>
          <w:szCs w:val="18"/>
        </w:rPr>
        <w:t>1</w:t>
      </w:r>
      <w:r w:rsidR="007D5DDA" w:rsidRPr="00ED0662">
        <w:rPr>
          <w:rFonts w:ascii="Arial" w:hAnsi="Arial" w:cs="Arial"/>
          <w:b/>
          <w:smallCaps/>
          <w:sz w:val="18"/>
          <w:szCs w:val="18"/>
        </w:rPr>
        <w:t>5</w:t>
      </w:r>
      <w:r w:rsidR="007054BC" w:rsidRPr="00ED0662">
        <w:rPr>
          <w:rFonts w:ascii="Arial" w:hAnsi="Arial" w:cs="Arial"/>
          <w:b/>
          <w:smallCaps/>
          <w:sz w:val="18"/>
          <w:szCs w:val="18"/>
        </w:rPr>
        <w:t xml:space="preserve">. </w:t>
      </w:r>
      <w:r w:rsidR="0017427F" w:rsidRPr="00ED0662">
        <w:rPr>
          <w:rFonts w:ascii="Arial" w:hAnsi="Arial" w:cs="Arial"/>
          <w:b/>
          <w:smallCaps/>
          <w:sz w:val="18"/>
          <w:szCs w:val="18"/>
        </w:rPr>
        <w:t>Recurso</w:t>
      </w:r>
      <w:r w:rsidR="007054BC" w:rsidRPr="00ED0662">
        <w:rPr>
          <w:rFonts w:ascii="Arial" w:hAnsi="Arial" w:cs="Arial"/>
          <w:b/>
          <w:smallCaps/>
          <w:sz w:val="18"/>
          <w:szCs w:val="18"/>
        </w:rPr>
        <w:t xml:space="preserve"> hierárquico / tutelar</w:t>
      </w:r>
    </w:p>
    <w:p w14:paraId="2D5F94C3" w14:textId="77777777" w:rsidR="007054BC" w:rsidRPr="00ED0662" w:rsidRDefault="007054BC" w:rsidP="007054BC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693"/>
        <w:gridCol w:w="693"/>
        <w:gridCol w:w="5367"/>
      </w:tblGrid>
      <w:tr w:rsidR="007054BC" w:rsidRPr="00ED0662" w14:paraId="0A7669E8" w14:textId="77777777" w:rsidTr="00F65D44">
        <w:trPr>
          <w:gridAfter w:val="1"/>
          <w:wAfter w:w="2787" w:type="pct"/>
          <w:trHeight w:val="454"/>
        </w:trPr>
        <w:tc>
          <w:tcPr>
            <w:tcW w:w="1493" w:type="pct"/>
            <w:vMerge w:val="restart"/>
            <w:vAlign w:val="center"/>
          </w:tcPr>
          <w:p w14:paraId="46DAC3CC" w14:textId="77777777" w:rsidR="007054BC" w:rsidRPr="00ED0662" w:rsidRDefault="007054BC" w:rsidP="007054BC">
            <w:pPr>
              <w:rPr>
                <w:rFonts w:ascii="Arial" w:hAnsi="Arial" w:cs="Arial"/>
                <w:sz w:val="18"/>
                <w:szCs w:val="18"/>
              </w:rPr>
            </w:pPr>
            <w:r w:rsidRPr="00ED0662">
              <w:rPr>
                <w:rFonts w:ascii="Arial" w:hAnsi="Arial" w:cs="Arial"/>
                <w:sz w:val="18"/>
                <w:szCs w:val="18"/>
              </w:rPr>
              <w:t>Foi apresentada recurso hierárquico / tutelar?</w:t>
            </w:r>
          </w:p>
        </w:tc>
        <w:tc>
          <w:tcPr>
            <w:tcW w:w="360" w:type="pct"/>
            <w:vAlign w:val="center"/>
          </w:tcPr>
          <w:p w14:paraId="51964379" w14:textId="77777777" w:rsidR="007054BC" w:rsidRPr="00ED0662" w:rsidRDefault="007054BC" w:rsidP="005D51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662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60" w:type="pct"/>
            <w:vAlign w:val="center"/>
          </w:tcPr>
          <w:p w14:paraId="0CA7550C" w14:textId="77777777" w:rsidR="007054BC" w:rsidRPr="00ED0662" w:rsidRDefault="007054BC" w:rsidP="005D51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662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</w:tr>
      <w:tr w:rsidR="007054BC" w:rsidRPr="00ED0662" w14:paraId="03BB02E1" w14:textId="77777777" w:rsidTr="00F65D44">
        <w:trPr>
          <w:gridAfter w:val="1"/>
          <w:wAfter w:w="2787" w:type="pct"/>
          <w:trHeight w:val="546"/>
        </w:trPr>
        <w:tc>
          <w:tcPr>
            <w:tcW w:w="1493" w:type="pct"/>
            <w:vMerge/>
            <w:vAlign w:val="center"/>
          </w:tcPr>
          <w:p w14:paraId="7BC993C3" w14:textId="77777777" w:rsidR="007054BC" w:rsidRPr="00ED0662" w:rsidRDefault="007054BC" w:rsidP="005D51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14:paraId="7F369FAA" w14:textId="77777777" w:rsidR="007054BC" w:rsidRPr="00ED0662" w:rsidRDefault="007054BC" w:rsidP="005D51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14:paraId="6D983876" w14:textId="77777777" w:rsidR="007054BC" w:rsidRPr="00ED0662" w:rsidRDefault="007054BC" w:rsidP="005D51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4BC" w:rsidRPr="00ED0662" w14:paraId="5F0B9342" w14:textId="77777777" w:rsidTr="005D5141">
        <w:tc>
          <w:tcPr>
            <w:tcW w:w="5000" w:type="pct"/>
            <w:gridSpan w:val="4"/>
            <w:vAlign w:val="center"/>
          </w:tcPr>
          <w:p w14:paraId="386A1687" w14:textId="77777777" w:rsidR="007054BC" w:rsidRPr="00ED0662" w:rsidRDefault="007054BC" w:rsidP="005D51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662">
              <w:rPr>
                <w:rFonts w:ascii="Arial" w:hAnsi="Arial" w:cs="Arial"/>
                <w:sz w:val="18"/>
                <w:szCs w:val="18"/>
              </w:rPr>
              <w:t>Decisão do recurso hierárquico / tutelar</w:t>
            </w:r>
          </w:p>
          <w:p w14:paraId="58EF1A00" w14:textId="77777777" w:rsidR="007054BC" w:rsidRPr="00ED0662" w:rsidRDefault="007054BC" w:rsidP="005D51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C54D7C" w14:textId="77777777" w:rsidR="007054BC" w:rsidRDefault="007054BC" w:rsidP="005D51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3A85EF" w14:textId="77777777" w:rsidR="00473A26" w:rsidRPr="00ED0662" w:rsidRDefault="00473A26" w:rsidP="005D51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30ED47" w14:textId="77777777" w:rsidR="007054BC" w:rsidRPr="00ED0662" w:rsidRDefault="007054BC" w:rsidP="005D51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1D3C58" w14:textId="77777777" w:rsidR="00C60FF4" w:rsidRPr="00ED0662" w:rsidRDefault="00C60FF4" w:rsidP="00C60FF4">
      <w:pPr>
        <w:jc w:val="both"/>
        <w:rPr>
          <w:rFonts w:ascii="Arial" w:hAnsi="Arial" w:cs="Arial"/>
          <w:sz w:val="18"/>
          <w:szCs w:val="18"/>
        </w:rPr>
      </w:pPr>
    </w:p>
    <w:p w14:paraId="2EA0CEFE" w14:textId="77777777" w:rsidR="007479D7" w:rsidRPr="00ED0662" w:rsidRDefault="007479D7" w:rsidP="00C60FF4">
      <w:pPr>
        <w:jc w:val="both"/>
        <w:rPr>
          <w:rFonts w:ascii="Arial" w:hAnsi="Arial" w:cs="Arial"/>
          <w:sz w:val="18"/>
          <w:szCs w:val="18"/>
        </w:rPr>
      </w:pPr>
    </w:p>
    <w:p w14:paraId="6A31A3A3" w14:textId="77777777" w:rsidR="004768C9" w:rsidRPr="00ED0662" w:rsidRDefault="007D5DDA" w:rsidP="004768C9">
      <w:pPr>
        <w:ind w:left="360" w:hanging="360"/>
        <w:rPr>
          <w:rFonts w:ascii="Arial" w:hAnsi="Arial" w:cs="Arial"/>
          <w:b/>
          <w:smallCaps/>
          <w:sz w:val="18"/>
          <w:szCs w:val="18"/>
        </w:rPr>
      </w:pPr>
      <w:r w:rsidRPr="00ED0662">
        <w:rPr>
          <w:rFonts w:ascii="Arial" w:hAnsi="Arial" w:cs="Arial"/>
          <w:b/>
          <w:smallCaps/>
          <w:sz w:val="18"/>
          <w:szCs w:val="18"/>
        </w:rPr>
        <w:t>16</w:t>
      </w:r>
      <w:r w:rsidR="004768C9" w:rsidRPr="00ED0662">
        <w:rPr>
          <w:rFonts w:ascii="Arial" w:hAnsi="Arial" w:cs="Arial"/>
          <w:b/>
          <w:smallCaps/>
          <w:sz w:val="18"/>
          <w:szCs w:val="18"/>
        </w:rPr>
        <w:t>. Justificação da não realização de avaliação nos termos do n.º 5 do artigo 42.º</w:t>
      </w:r>
    </w:p>
    <w:p w14:paraId="0D5F9B5B" w14:textId="77777777" w:rsidR="004768C9" w:rsidRPr="00ED0662" w:rsidRDefault="004768C9" w:rsidP="004768C9">
      <w:pPr>
        <w:ind w:left="360" w:hanging="360"/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768C9" w:rsidRPr="00ED0662" w14:paraId="40667F66" w14:textId="77777777" w:rsidTr="00961A8A">
        <w:trPr>
          <w:trHeight w:val="839"/>
        </w:trPr>
        <w:tc>
          <w:tcPr>
            <w:tcW w:w="5000" w:type="pct"/>
          </w:tcPr>
          <w:p w14:paraId="27D79E31" w14:textId="77777777" w:rsidR="004768C9" w:rsidRPr="00ED0662" w:rsidRDefault="004768C9" w:rsidP="00961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DC971E" w14:textId="77777777" w:rsidR="004768C9" w:rsidRPr="00ED0662" w:rsidRDefault="004768C9" w:rsidP="00961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9E2128" w14:textId="77777777" w:rsidR="004768C9" w:rsidRDefault="004768C9" w:rsidP="00961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6ACB68" w14:textId="77777777" w:rsidR="00473A26" w:rsidRDefault="00473A26" w:rsidP="00961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0A2063" w14:textId="77777777" w:rsidR="00473A26" w:rsidRDefault="00473A26" w:rsidP="00961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893402" w14:textId="77777777" w:rsidR="00473A26" w:rsidRPr="00ED0662" w:rsidRDefault="00473A26" w:rsidP="00961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9CF37D" w14:textId="77777777" w:rsidR="004768C9" w:rsidRPr="00ED0662" w:rsidRDefault="004768C9" w:rsidP="00961A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35D62F" w14:textId="77777777" w:rsidR="004768C9" w:rsidRPr="00ED0662" w:rsidRDefault="004768C9" w:rsidP="00961A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3239FB" w14:textId="77777777" w:rsidR="004768C9" w:rsidRPr="00ED0662" w:rsidRDefault="004768C9" w:rsidP="004768C9">
      <w:pPr>
        <w:rPr>
          <w:rFonts w:ascii="Arial" w:hAnsi="Arial" w:cs="Arial"/>
          <w:sz w:val="18"/>
          <w:szCs w:val="18"/>
        </w:rPr>
      </w:pPr>
      <w:r w:rsidRPr="00ED0662">
        <w:rPr>
          <w:rFonts w:ascii="Arial" w:hAnsi="Arial" w:cs="Arial"/>
          <w:sz w:val="18"/>
          <w:szCs w:val="18"/>
        </w:rPr>
        <w:t>Obs. Campo para inscrição dos motivos impeditivos da realização da avaliação do desempenho</w:t>
      </w:r>
    </w:p>
    <w:p w14:paraId="1CE7286E" w14:textId="77777777" w:rsidR="00473A26" w:rsidRDefault="00473A26" w:rsidP="004768C9">
      <w:pPr>
        <w:rPr>
          <w:rFonts w:ascii="Arial" w:hAnsi="Arial" w:cs="Arial"/>
          <w:smallCaps/>
          <w:sz w:val="18"/>
          <w:szCs w:val="18"/>
        </w:rPr>
      </w:pPr>
    </w:p>
    <w:p w14:paraId="6B06BA0F" w14:textId="77777777" w:rsidR="00473A26" w:rsidRDefault="00473A26" w:rsidP="004768C9">
      <w:pPr>
        <w:rPr>
          <w:rFonts w:ascii="Arial" w:hAnsi="Arial" w:cs="Arial"/>
          <w:smallCaps/>
          <w:sz w:val="18"/>
          <w:szCs w:val="18"/>
        </w:rPr>
      </w:pPr>
    </w:p>
    <w:p w14:paraId="7C1CB0D4" w14:textId="77777777" w:rsidR="00473A26" w:rsidRDefault="00473A26" w:rsidP="004768C9">
      <w:pPr>
        <w:rPr>
          <w:rFonts w:ascii="Arial" w:hAnsi="Arial" w:cs="Arial"/>
          <w:smallCaps/>
          <w:sz w:val="18"/>
          <w:szCs w:val="18"/>
        </w:rPr>
      </w:pPr>
    </w:p>
    <w:p w14:paraId="73B8BE0F" w14:textId="77777777" w:rsidR="004768C9" w:rsidRPr="00ED0662" w:rsidRDefault="00F424AD" w:rsidP="004768C9">
      <w:pPr>
        <w:rPr>
          <w:rFonts w:ascii="Arial" w:hAnsi="Arial" w:cs="Arial"/>
          <w:smallCaps/>
          <w:sz w:val="18"/>
          <w:szCs w:val="18"/>
        </w:rPr>
      </w:pPr>
      <w:r w:rsidRPr="00ED066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4E0B44" wp14:editId="59132138">
                <wp:simplePos x="0" y="0"/>
                <wp:positionH relativeFrom="column">
                  <wp:posOffset>3825240</wp:posOffset>
                </wp:positionH>
                <wp:positionV relativeFrom="paragraph">
                  <wp:posOffset>93980</wp:posOffset>
                </wp:positionV>
                <wp:extent cx="247650" cy="228600"/>
                <wp:effectExtent l="11430" t="13335" r="7620" b="5715"/>
                <wp:wrapNone/>
                <wp:docPr id="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6A8E791" id="Rectangle 92" o:spid="_x0000_s1026" style="position:absolute;margin-left:301.2pt;margin-top:7.4pt;width:19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"/>
            </w:pict>
          </mc:Fallback>
        </mc:AlternateContent>
      </w:r>
    </w:p>
    <w:p w14:paraId="116027D5" w14:textId="77777777" w:rsidR="004768C9" w:rsidRPr="00ED0662" w:rsidRDefault="004768C9" w:rsidP="004768C9">
      <w:pPr>
        <w:rPr>
          <w:rFonts w:ascii="Arial" w:hAnsi="Arial" w:cs="Arial"/>
          <w:sz w:val="18"/>
          <w:szCs w:val="18"/>
        </w:rPr>
      </w:pPr>
      <w:r w:rsidRPr="00ED0662">
        <w:rPr>
          <w:rFonts w:ascii="Arial" w:hAnsi="Arial" w:cs="Arial"/>
          <w:sz w:val="18"/>
          <w:szCs w:val="18"/>
        </w:rPr>
        <w:t xml:space="preserve">Relevância para efeitos da respetiva carreira, da última avaliação obtida </w:t>
      </w:r>
    </w:p>
    <w:p w14:paraId="30E4DCE3" w14:textId="77777777" w:rsidR="00473A26" w:rsidRDefault="00473A26" w:rsidP="004768C9">
      <w:pPr>
        <w:rPr>
          <w:rFonts w:ascii="Arial" w:hAnsi="Arial" w:cs="Arial"/>
          <w:sz w:val="18"/>
          <w:szCs w:val="18"/>
        </w:rPr>
      </w:pPr>
    </w:p>
    <w:p w14:paraId="56FAC761" w14:textId="77777777" w:rsidR="00473A26" w:rsidRDefault="00473A26" w:rsidP="004768C9">
      <w:pPr>
        <w:rPr>
          <w:rFonts w:ascii="Arial" w:hAnsi="Arial" w:cs="Arial"/>
          <w:sz w:val="18"/>
          <w:szCs w:val="18"/>
        </w:rPr>
      </w:pPr>
    </w:p>
    <w:p w14:paraId="6DBFC90D" w14:textId="77777777" w:rsidR="004768C9" w:rsidRPr="00ED0662" w:rsidRDefault="00F424AD" w:rsidP="004768C9">
      <w:pPr>
        <w:rPr>
          <w:rFonts w:ascii="Arial" w:hAnsi="Arial" w:cs="Arial"/>
          <w:sz w:val="18"/>
          <w:szCs w:val="18"/>
        </w:rPr>
      </w:pPr>
      <w:r w:rsidRPr="00ED066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EE4260" wp14:editId="48753F55">
                <wp:simplePos x="0" y="0"/>
                <wp:positionH relativeFrom="column">
                  <wp:posOffset>2129790</wp:posOffset>
                </wp:positionH>
                <wp:positionV relativeFrom="paragraph">
                  <wp:posOffset>84455</wp:posOffset>
                </wp:positionV>
                <wp:extent cx="247650" cy="228600"/>
                <wp:effectExtent l="11430" t="5715" r="7620" b="13335"/>
                <wp:wrapNone/>
                <wp:docPr id="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A8DD9BC" id="Rectangle 93" o:spid="_x0000_s1026" style="position:absolute;margin-left:167.7pt;margin-top:6.65pt;width:19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"/>
            </w:pict>
          </mc:Fallback>
        </mc:AlternateContent>
      </w:r>
    </w:p>
    <w:p w14:paraId="7190D861" w14:textId="77777777" w:rsidR="004768C9" w:rsidRPr="00ED0662" w:rsidRDefault="004768C9" w:rsidP="004768C9">
      <w:pPr>
        <w:rPr>
          <w:rFonts w:ascii="Arial" w:hAnsi="Arial" w:cs="Arial"/>
          <w:sz w:val="18"/>
          <w:szCs w:val="18"/>
        </w:rPr>
      </w:pPr>
      <w:r w:rsidRPr="00ED0662">
        <w:rPr>
          <w:rFonts w:ascii="Arial" w:hAnsi="Arial" w:cs="Arial"/>
          <w:sz w:val="18"/>
          <w:szCs w:val="18"/>
        </w:rPr>
        <w:t xml:space="preserve">Foi avaliado por ponderação curricular </w:t>
      </w:r>
    </w:p>
    <w:p w14:paraId="5CC9E75D" w14:textId="77777777" w:rsidR="004768C9" w:rsidRPr="00ED0662" w:rsidRDefault="004768C9" w:rsidP="004768C9">
      <w:pPr>
        <w:jc w:val="both"/>
        <w:rPr>
          <w:rFonts w:ascii="Arial" w:hAnsi="Arial" w:cs="Arial"/>
          <w:sz w:val="18"/>
          <w:szCs w:val="18"/>
        </w:rPr>
      </w:pPr>
    </w:p>
    <w:p w14:paraId="48BDCACE" w14:textId="77777777" w:rsidR="004768C9" w:rsidRPr="00ED0662" w:rsidRDefault="004768C9" w:rsidP="004768C9">
      <w:pPr>
        <w:rPr>
          <w:rFonts w:ascii="Arial" w:hAnsi="Arial" w:cs="Arial"/>
          <w:sz w:val="18"/>
          <w:szCs w:val="18"/>
        </w:rPr>
      </w:pPr>
    </w:p>
    <w:p w14:paraId="341A0984" w14:textId="4B1A5FAB" w:rsidR="004768C9" w:rsidRPr="00ED0662" w:rsidRDefault="004768C9" w:rsidP="00C60FF4">
      <w:pPr>
        <w:jc w:val="both"/>
        <w:rPr>
          <w:rFonts w:ascii="Arial" w:hAnsi="Arial" w:cs="Arial"/>
          <w:sz w:val="18"/>
          <w:szCs w:val="18"/>
        </w:rPr>
      </w:pPr>
    </w:p>
    <w:sectPr w:rsidR="004768C9" w:rsidRPr="00ED0662" w:rsidSect="00C974D1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521A0" w14:textId="77777777" w:rsidR="00752FD5" w:rsidRDefault="00752FD5">
      <w:r>
        <w:separator/>
      </w:r>
    </w:p>
  </w:endnote>
  <w:endnote w:type="continuationSeparator" w:id="0">
    <w:p w14:paraId="0CDF70AC" w14:textId="77777777" w:rsidR="00752FD5" w:rsidRDefault="0075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BF26A" w14:textId="77777777" w:rsidR="00C60FF4" w:rsidRDefault="00C60FF4" w:rsidP="00FF70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FFA8BE" w14:textId="77777777" w:rsidR="00C60FF4" w:rsidRDefault="00C60FF4" w:rsidP="00C60F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21A67" w14:textId="77777777" w:rsidR="00FF70C5" w:rsidRDefault="00FF70C5" w:rsidP="004B27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5EC8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280BC992" w14:textId="77777777" w:rsidR="00C60FF4" w:rsidRDefault="00C60FF4" w:rsidP="00C60FF4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6D0F" w14:textId="77777777" w:rsidR="00C60FF4" w:rsidRDefault="00C60FF4" w:rsidP="00FF70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E4B43D" w14:textId="77777777" w:rsidR="00C60FF4" w:rsidRDefault="00C60FF4" w:rsidP="00C60FF4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EC21" w14:textId="77777777" w:rsidR="00FF70C5" w:rsidRDefault="00FF70C5" w:rsidP="004B27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5EC8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48ACAC51" w14:textId="77777777" w:rsidR="00C60FF4" w:rsidRDefault="00C60FF4" w:rsidP="00C60FF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C2EFC" w14:textId="77777777" w:rsidR="00752FD5" w:rsidRDefault="00752FD5">
      <w:r>
        <w:separator/>
      </w:r>
    </w:p>
  </w:footnote>
  <w:footnote w:type="continuationSeparator" w:id="0">
    <w:p w14:paraId="45AA5A89" w14:textId="77777777" w:rsidR="00752FD5" w:rsidRDefault="0075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14ED0" w14:textId="77777777" w:rsidR="00C60FF4" w:rsidRPr="003A7146" w:rsidRDefault="00C60FF4" w:rsidP="003A7146">
    <w:pPr>
      <w:pStyle w:val="Cabealho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1236957000" o:spid="_x0000_i1063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74AE"/>
    <w:multiLevelType w:val="hybridMultilevel"/>
    <w:tmpl w:val="97A8A788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B2245C"/>
    <w:multiLevelType w:val="hybridMultilevel"/>
    <w:tmpl w:val="2EE80796"/>
    <w:lvl w:ilvl="0" w:tplc="AD646A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3068CD"/>
    <w:multiLevelType w:val="hybridMultilevel"/>
    <w:tmpl w:val="F5B6DC8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1562F"/>
    <w:multiLevelType w:val="multilevel"/>
    <w:tmpl w:val="621C27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DA22EC"/>
    <w:multiLevelType w:val="hybridMultilevel"/>
    <w:tmpl w:val="535454B0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44B242B"/>
    <w:multiLevelType w:val="multilevel"/>
    <w:tmpl w:val="6496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C80DA1"/>
    <w:multiLevelType w:val="multilevel"/>
    <w:tmpl w:val="2618E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D15E55"/>
    <w:multiLevelType w:val="hybridMultilevel"/>
    <w:tmpl w:val="97E00C0E"/>
    <w:lvl w:ilvl="0" w:tplc="0A581EAE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0DF4A83"/>
    <w:multiLevelType w:val="hybridMultilevel"/>
    <w:tmpl w:val="8ADC91A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63FB9"/>
    <w:multiLevelType w:val="hybridMultilevel"/>
    <w:tmpl w:val="02F6EB6A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5C22FB8"/>
    <w:multiLevelType w:val="hybridMultilevel"/>
    <w:tmpl w:val="B824AF6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7DB3F65"/>
    <w:multiLevelType w:val="hybridMultilevel"/>
    <w:tmpl w:val="5B74EAA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3489A"/>
    <w:multiLevelType w:val="hybridMultilevel"/>
    <w:tmpl w:val="432C7D1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04B02"/>
    <w:multiLevelType w:val="hybridMultilevel"/>
    <w:tmpl w:val="5B24EDD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175A35"/>
    <w:multiLevelType w:val="hybridMultilevel"/>
    <w:tmpl w:val="431CDBA8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3515AAC"/>
    <w:multiLevelType w:val="hybridMultilevel"/>
    <w:tmpl w:val="E1E8FEC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E27ED8"/>
    <w:multiLevelType w:val="multilevel"/>
    <w:tmpl w:val="3D96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3F527B8E"/>
    <w:multiLevelType w:val="hybridMultilevel"/>
    <w:tmpl w:val="3D6A552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F753D0E"/>
    <w:multiLevelType w:val="hybridMultilevel"/>
    <w:tmpl w:val="0D70EE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F314C4"/>
    <w:multiLevelType w:val="hybridMultilevel"/>
    <w:tmpl w:val="2A880FFA"/>
    <w:lvl w:ilvl="0" w:tplc="6938E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097C3C"/>
    <w:multiLevelType w:val="hybridMultilevel"/>
    <w:tmpl w:val="45F67D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45B26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D646A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A1C8E"/>
    <w:multiLevelType w:val="hybridMultilevel"/>
    <w:tmpl w:val="4286A50C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4651722"/>
    <w:multiLevelType w:val="hybridMultilevel"/>
    <w:tmpl w:val="28E2D312"/>
    <w:lvl w:ilvl="0" w:tplc="1B607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C7307A"/>
    <w:multiLevelType w:val="hybridMultilevel"/>
    <w:tmpl w:val="FBBE4868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4AC156F"/>
    <w:multiLevelType w:val="hybridMultilevel"/>
    <w:tmpl w:val="C546B3CC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5827AE"/>
    <w:multiLevelType w:val="multilevel"/>
    <w:tmpl w:val="69626D2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BF61AC"/>
    <w:multiLevelType w:val="hybridMultilevel"/>
    <w:tmpl w:val="935E0BA6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5F70F18"/>
    <w:multiLevelType w:val="hybridMultilevel"/>
    <w:tmpl w:val="E112199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C3149C"/>
    <w:multiLevelType w:val="hybridMultilevel"/>
    <w:tmpl w:val="969A106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6DF76AEB"/>
    <w:multiLevelType w:val="hybridMultilevel"/>
    <w:tmpl w:val="FBBAB938"/>
    <w:lvl w:ilvl="0" w:tplc="24CAD028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4" w15:restartNumberingAfterBreak="0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1"/>
  </w:num>
  <w:num w:numId="5">
    <w:abstractNumId w:val="33"/>
  </w:num>
  <w:num w:numId="6">
    <w:abstractNumId w:val="10"/>
  </w:num>
  <w:num w:numId="7">
    <w:abstractNumId w:val="35"/>
  </w:num>
  <w:num w:numId="8">
    <w:abstractNumId w:val="21"/>
  </w:num>
  <w:num w:numId="9">
    <w:abstractNumId w:val="25"/>
  </w:num>
  <w:num w:numId="10">
    <w:abstractNumId w:val="17"/>
  </w:num>
  <w:num w:numId="11">
    <w:abstractNumId w:val="2"/>
  </w:num>
  <w:num w:numId="12">
    <w:abstractNumId w:val="30"/>
  </w:num>
  <w:num w:numId="13">
    <w:abstractNumId w:val="0"/>
  </w:num>
  <w:num w:numId="14">
    <w:abstractNumId w:val="26"/>
  </w:num>
  <w:num w:numId="15">
    <w:abstractNumId w:val="15"/>
  </w:num>
  <w:num w:numId="16">
    <w:abstractNumId w:val="42"/>
  </w:num>
  <w:num w:numId="17">
    <w:abstractNumId w:val="22"/>
  </w:num>
  <w:num w:numId="18">
    <w:abstractNumId w:val="44"/>
  </w:num>
  <w:num w:numId="19">
    <w:abstractNumId w:val="8"/>
  </w:num>
  <w:num w:numId="20">
    <w:abstractNumId w:val="43"/>
  </w:num>
  <w:num w:numId="21">
    <w:abstractNumId w:val="16"/>
  </w:num>
  <w:num w:numId="22">
    <w:abstractNumId w:val="36"/>
  </w:num>
  <w:num w:numId="23">
    <w:abstractNumId w:val="40"/>
  </w:num>
  <w:num w:numId="24">
    <w:abstractNumId w:val="1"/>
  </w:num>
  <w:num w:numId="25">
    <w:abstractNumId w:val="45"/>
  </w:num>
  <w:num w:numId="26">
    <w:abstractNumId w:val="39"/>
  </w:num>
  <w:num w:numId="27">
    <w:abstractNumId w:val="38"/>
  </w:num>
  <w:num w:numId="28">
    <w:abstractNumId w:val="6"/>
  </w:num>
  <w:num w:numId="29">
    <w:abstractNumId w:val="41"/>
  </w:num>
  <w:num w:numId="30">
    <w:abstractNumId w:val="20"/>
  </w:num>
  <w:num w:numId="31">
    <w:abstractNumId w:val="31"/>
  </w:num>
  <w:num w:numId="32">
    <w:abstractNumId w:val="34"/>
  </w:num>
  <w:num w:numId="33">
    <w:abstractNumId w:val="14"/>
  </w:num>
  <w:num w:numId="34">
    <w:abstractNumId w:val="24"/>
  </w:num>
  <w:num w:numId="35">
    <w:abstractNumId w:val="28"/>
  </w:num>
  <w:num w:numId="36">
    <w:abstractNumId w:val="13"/>
  </w:num>
  <w:num w:numId="37">
    <w:abstractNumId w:val="9"/>
  </w:num>
  <w:num w:numId="38">
    <w:abstractNumId w:val="23"/>
  </w:num>
  <w:num w:numId="39">
    <w:abstractNumId w:val="32"/>
  </w:num>
  <w:num w:numId="40">
    <w:abstractNumId w:val="4"/>
  </w:num>
  <w:num w:numId="41">
    <w:abstractNumId w:val="7"/>
  </w:num>
  <w:num w:numId="42">
    <w:abstractNumId w:val="37"/>
  </w:num>
  <w:num w:numId="43">
    <w:abstractNumId w:val="29"/>
  </w:num>
  <w:num w:numId="44">
    <w:abstractNumId w:val="5"/>
  </w:num>
  <w:num w:numId="45">
    <w:abstractNumId w:val="19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B3"/>
    <w:rsid w:val="00001409"/>
    <w:rsid w:val="00003BB7"/>
    <w:rsid w:val="00003EDC"/>
    <w:rsid w:val="000049F7"/>
    <w:rsid w:val="0000622C"/>
    <w:rsid w:val="000162E9"/>
    <w:rsid w:val="00021261"/>
    <w:rsid w:val="00024DFE"/>
    <w:rsid w:val="000424D5"/>
    <w:rsid w:val="00052231"/>
    <w:rsid w:val="0005381C"/>
    <w:rsid w:val="00054687"/>
    <w:rsid w:val="00057216"/>
    <w:rsid w:val="00062005"/>
    <w:rsid w:val="00063F72"/>
    <w:rsid w:val="0008334F"/>
    <w:rsid w:val="000A5A40"/>
    <w:rsid w:val="000B5C75"/>
    <w:rsid w:val="000C24FB"/>
    <w:rsid w:val="000C2BF0"/>
    <w:rsid w:val="000D4DA5"/>
    <w:rsid w:val="000E33B8"/>
    <w:rsid w:val="000E789A"/>
    <w:rsid w:val="0010375D"/>
    <w:rsid w:val="00125A6E"/>
    <w:rsid w:val="00131F1A"/>
    <w:rsid w:val="00132124"/>
    <w:rsid w:val="00132190"/>
    <w:rsid w:val="001362A2"/>
    <w:rsid w:val="0014058D"/>
    <w:rsid w:val="00150FD2"/>
    <w:rsid w:val="00153200"/>
    <w:rsid w:val="00153D4E"/>
    <w:rsid w:val="00156188"/>
    <w:rsid w:val="00170FC6"/>
    <w:rsid w:val="00173102"/>
    <w:rsid w:val="0017427F"/>
    <w:rsid w:val="00182AD6"/>
    <w:rsid w:val="00191319"/>
    <w:rsid w:val="001A03DF"/>
    <w:rsid w:val="001A0CB3"/>
    <w:rsid w:val="001B05FA"/>
    <w:rsid w:val="001B3A23"/>
    <w:rsid w:val="001C2D47"/>
    <w:rsid w:val="001D486E"/>
    <w:rsid w:val="001E1FE5"/>
    <w:rsid w:val="001E6153"/>
    <w:rsid w:val="001F5052"/>
    <w:rsid w:val="001F65BD"/>
    <w:rsid w:val="0020122A"/>
    <w:rsid w:val="0020391D"/>
    <w:rsid w:val="002171F1"/>
    <w:rsid w:val="00225B52"/>
    <w:rsid w:val="00241918"/>
    <w:rsid w:val="002440A0"/>
    <w:rsid w:val="002477A2"/>
    <w:rsid w:val="00247CBD"/>
    <w:rsid w:val="002505E2"/>
    <w:rsid w:val="00263D72"/>
    <w:rsid w:val="00263E5B"/>
    <w:rsid w:val="002769B5"/>
    <w:rsid w:val="00287710"/>
    <w:rsid w:val="00293361"/>
    <w:rsid w:val="00297DE0"/>
    <w:rsid w:val="002A1710"/>
    <w:rsid w:val="002A2488"/>
    <w:rsid w:val="002C4BC0"/>
    <w:rsid w:val="002C6451"/>
    <w:rsid w:val="002D2047"/>
    <w:rsid w:val="002E45D5"/>
    <w:rsid w:val="00305296"/>
    <w:rsid w:val="003119E7"/>
    <w:rsid w:val="00312D12"/>
    <w:rsid w:val="00313060"/>
    <w:rsid w:val="003209DD"/>
    <w:rsid w:val="003238D0"/>
    <w:rsid w:val="003261B9"/>
    <w:rsid w:val="003266F1"/>
    <w:rsid w:val="003315DB"/>
    <w:rsid w:val="00345D1B"/>
    <w:rsid w:val="0034654D"/>
    <w:rsid w:val="00350AEB"/>
    <w:rsid w:val="003525F1"/>
    <w:rsid w:val="0035454C"/>
    <w:rsid w:val="00371F7B"/>
    <w:rsid w:val="0038386A"/>
    <w:rsid w:val="00387639"/>
    <w:rsid w:val="003922DB"/>
    <w:rsid w:val="003A66C8"/>
    <w:rsid w:val="003A6CF3"/>
    <w:rsid w:val="003A7146"/>
    <w:rsid w:val="003B18BB"/>
    <w:rsid w:val="003C5212"/>
    <w:rsid w:val="003D44C3"/>
    <w:rsid w:val="003D471B"/>
    <w:rsid w:val="003E39DE"/>
    <w:rsid w:val="003F0E7D"/>
    <w:rsid w:val="00402FE4"/>
    <w:rsid w:val="00403EB8"/>
    <w:rsid w:val="00407234"/>
    <w:rsid w:val="004104E8"/>
    <w:rsid w:val="00410698"/>
    <w:rsid w:val="00411882"/>
    <w:rsid w:val="004169D8"/>
    <w:rsid w:val="00450156"/>
    <w:rsid w:val="0045429D"/>
    <w:rsid w:val="004629B9"/>
    <w:rsid w:val="00472749"/>
    <w:rsid w:val="00473A26"/>
    <w:rsid w:val="00475EB1"/>
    <w:rsid w:val="004768C9"/>
    <w:rsid w:val="0049263B"/>
    <w:rsid w:val="004954B6"/>
    <w:rsid w:val="0049795C"/>
    <w:rsid w:val="004A6F80"/>
    <w:rsid w:val="004B10E9"/>
    <w:rsid w:val="004B27EE"/>
    <w:rsid w:val="004C1789"/>
    <w:rsid w:val="004C2924"/>
    <w:rsid w:val="004C2CCB"/>
    <w:rsid w:val="004C6427"/>
    <w:rsid w:val="004F26CF"/>
    <w:rsid w:val="004F5B6C"/>
    <w:rsid w:val="00504F12"/>
    <w:rsid w:val="0051198D"/>
    <w:rsid w:val="00520208"/>
    <w:rsid w:val="00521B36"/>
    <w:rsid w:val="0052309F"/>
    <w:rsid w:val="00525D20"/>
    <w:rsid w:val="00526952"/>
    <w:rsid w:val="00543309"/>
    <w:rsid w:val="00555CA8"/>
    <w:rsid w:val="00557809"/>
    <w:rsid w:val="00562DBC"/>
    <w:rsid w:val="0056579C"/>
    <w:rsid w:val="0056768B"/>
    <w:rsid w:val="005870D2"/>
    <w:rsid w:val="00593552"/>
    <w:rsid w:val="005A4EF8"/>
    <w:rsid w:val="005A6422"/>
    <w:rsid w:val="005A7152"/>
    <w:rsid w:val="005D0CCE"/>
    <w:rsid w:val="005D5141"/>
    <w:rsid w:val="00601140"/>
    <w:rsid w:val="00602F4C"/>
    <w:rsid w:val="00603731"/>
    <w:rsid w:val="0061141A"/>
    <w:rsid w:val="0061272C"/>
    <w:rsid w:val="00613D28"/>
    <w:rsid w:val="0062531B"/>
    <w:rsid w:val="00627E88"/>
    <w:rsid w:val="0063746E"/>
    <w:rsid w:val="00643832"/>
    <w:rsid w:val="00645CC6"/>
    <w:rsid w:val="00660234"/>
    <w:rsid w:val="006641DE"/>
    <w:rsid w:val="0066740E"/>
    <w:rsid w:val="00667463"/>
    <w:rsid w:val="00670684"/>
    <w:rsid w:val="0067107F"/>
    <w:rsid w:val="006747D9"/>
    <w:rsid w:val="00675F87"/>
    <w:rsid w:val="0068065C"/>
    <w:rsid w:val="0068470E"/>
    <w:rsid w:val="00696E62"/>
    <w:rsid w:val="006A65AA"/>
    <w:rsid w:val="006A6942"/>
    <w:rsid w:val="006A6D6F"/>
    <w:rsid w:val="006B3A17"/>
    <w:rsid w:val="006B78F0"/>
    <w:rsid w:val="006C5874"/>
    <w:rsid w:val="006D028E"/>
    <w:rsid w:val="006D63C5"/>
    <w:rsid w:val="006E2A73"/>
    <w:rsid w:val="006E6258"/>
    <w:rsid w:val="006F330F"/>
    <w:rsid w:val="007006C6"/>
    <w:rsid w:val="007009B0"/>
    <w:rsid w:val="00700F75"/>
    <w:rsid w:val="007054BC"/>
    <w:rsid w:val="0070734C"/>
    <w:rsid w:val="00710896"/>
    <w:rsid w:val="00720C02"/>
    <w:rsid w:val="00722605"/>
    <w:rsid w:val="0072432B"/>
    <w:rsid w:val="00734728"/>
    <w:rsid w:val="007353AC"/>
    <w:rsid w:val="00741976"/>
    <w:rsid w:val="00745574"/>
    <w:rsid w:val="00745B3E"/>
    <w:rsid w:val="007479D7"/>
    <w:rsid w:val="00747E84"/>
    <w:rsid w:val="0075068C"/>
    <w:rsid w:val="00750A98"/>
    <w:rsid w:val="00752FD5"/>
    <w:rsid w:val="00761388"/>
    <w:rsid w:val="00765A9B"/>
    <w:rsid w:val="00767329"/>
    <w:rsid w:val="0077374C"/>
    <w:rsid w:val="00774E31"/>
    <w:rsid w:val="00775F02"/>
    <w:rsid w:val="00776F00"/>
    <w:rsid w:val="00782CC8"/>
    <w:rsid w:val="0078764B"/>
    <w:rsid w:val="00793237"/>
    <w:rsid w:val="007A4F60"/>
    <w:rsid w:val="007A5280"/>
    <w:rsid w:val="007A6C2C"/>
    <w:rsid w:val="007C29AA"/>
    <w:rsid w:val="007C2B41"/>
    <w:rsid w:val="007D04BA"/>
    <w:rsid w:val="007D5DDA"/>
    <w:rsid w:val="007E393E"/>
    <w:rsid w:val="007E5943"/>
    <w:rsid w:val="007F117F"/>
    <w:rsid w:val="007F3D78"/>
    <w:rsid w:val="008047B1"/>
    <w:rsid w:val="00817263"/>
    <w:rsid w:val="00826C06"/>
    <w:rsid w:val="00840200"/>
    <w:rsid w:val="00842831"/>
    <w:rsid w:val="00863976"/>
    <w:rsid w:val="00865A3D"/>
    <w:rsid w:val="008712E3"/>
    <w:rsid w:val="00876116"/>
    <w:rsid w:val="00880824"/>
    <w:rsid w:val="00883A39"/>
    <w:rsid w:val="008860D2"/>
    <w:rsid w:val="00891137"/>
    <w:rsid w:val="008A22DE"/>
    <w:rsid w:val="008A3D2C"/>
    <w:rsid w:val="008A3E2B"/>
    <w:rsid w:val="008A6C8F"/>
    <w:rsid w:val="008A6EE4"/>
    <w:rsid w:val="008B67E7"/>
    <w:rsid w:val="008C2687"/>
    <w:rsid w:val="008C39D2"/>
    <w:rsid w:val="008D406E"/>
    <w:rsid w:val="008D77BC"/>
    <w:rsid w:val="008D7B2A"/>
    <w:rsid w:val="008F2331"/>
    <w:rsid w:val="00921807"/>
    <w:rsid w:val="00930D39"/>
    <w:rsid w:val="00931792"/>
    <w:rsid w:val="00942D1A"/>
    <w:rsid w:val="00947176"/>
    <w:rsid w:val="00947DA7"/>
    <w:rsid w:val="0095244F"/>
    <w:rsid w:val="00961A8A"/>
    <w:rsid w:val="00962489"/>
    <w:rsid w:val="00975667"/>
    <w:rsid w:val="00986447"/>
    <w:rsid w:val="009A5B7B"/>
    <w:rsid w:val="009B2690"/>
    <w:rsid w:val="009B61AA"/>
    <w:rsid w:val="009D44D6"/>
    <w:rsid w:val="009F2DB2"/>
    <w:rsid w:val="00A002AC"/>
    <w:rsid w:val="00A137A6"/>
    <w:rsid w:val="00A14F84"/>
    <w:rsid w:val="00A16020"/>
    <w:rsid w:val="00A166FE"/>
    <w:rsid w:val="00A2490E"/>
    <w:rsid w:val="00A25DEF"/>
    <w:rsid w:val="00A5427B"/>
    <w:rsid w:val="00A55F83"/>
    <w:rsid w:val="00A73CCE"/>
    <w:rsid w:val="00A751C0"/>
    <w:rsid w:val="00A77633"/>
    <w:rsid w:val="00A90D86"/>
    <w:rsid w:val="00A96A6D"/>
    <w:rsid w:val="00AA15E6"/>
    <w:rsid w:val="00AB4178"/>
    <w:rsid w:val="00AC0AFC"/>
    <w:rsid w:val="00AC5297"/>
    <w:rsid w:val="00AC76FE"/>
    <w:rsid w:val="00AD1781"/>
    <w:rsid w:val="00AF27C5"/>
    <w:rsid w:val="00AF36E1"/>
    <w:rsid w:val="00B14AFB"/>
    <w:rsid w:val="00B23E29"/>
    <w:rsid w:val="00B24293"/>
    <w:rsid w:val="00B30B6E"/>
    <w:rsid w:val="00B342E6"/>
    <w:rsid w:val="00B34650"/>
    <w:rsid w:val="00B40567"/>
    <w:rsid w:val="00B46281"/>
    <w:rsid w:val="00B52557"/>
    <w:rsid w:val="00B53DCB"/>
    <w:rsid w:val="00B54033"/>
    <w:rsid w:val="00B55378"/>
    <w:rsid w:val="00B65AB1"/>
    <w:rsid w:val="00B67AC3"/>
    <w:rsid w:val="00B705B3"/>
    <w:rsid w:val="00B765B5"/>
    <w:rsid w:val="00B77383"/>
    <w:rsid w:val="00B80B12"/>
    <w:rsid w:val="00B87492"/>
    <w:rsid w:val="00B924A2"/>
    <w:rsid w:val="00B93A2F"/>
    <w:rsid w:val="00BB2394"/>
    <w:rsid w:val="00BB650C"/>
    <w:rsid w:val="00BC1086"/>
    <w:rsid w:val="00BC2A50"/>
    <w:rsid w:val="00BC353A"/>
    <w:rsid w:val="00BD7030"/>
    <w:rsid w:val="00BE14B8"/>
    <w:rsid w:val="00BF6150"/>
    <w:rsid w:val="00BF64B5"/>
    <w:rsid w:val="00C003D4"/>
    <w:rsid w:val="00C21062"/>
    <w:rsid w:val="00C210E0"/>
    <w:rsid w:val="00C25960"/>
    <w:rsid w:val="00C26F08"/>
    <w:rsid w:val="00C30D34"/>
    <w:rsid w:val="00C352CD"/>
    <w:rsid w:val="00C46AC0"/>
    <w:rsid w:val="00C50969"/>
    <w:rsid w:val="00C523FB"/>
    <w:rsid w:val="00C574E9"/>
    <w:rsid w:val="00C60FF4"/>
    <w:rsid w:val="00C71B09"/>
    <w:rsid w:val="00C974D1"/>
    <w:rsid w:val="00CA2C8C"/>
    <w:rsid w:val="00CB3965"/>
    <w:rsid w:val="00CC3AD3"/>
    <w:rsid w:val="00CC6D1F"/>
    <w:rsid w:val="00CD2A15"/>
    <w:rsid w:val="00CF28FC"/>
    <w:rsid w:val="00CF6B62"/>
    <w:rsid w:val="00CF7310"/>
    <w:rsid w:val="00D0091C"/>
    <w:rsid w:val="00D16C64"/>
    <w:rsid w:val="00D21045"/>
    <w:rsid w:val="00D24758"/>
    <w:rsid w:val="00D350F7"/>
    <w:rsid w:val="00D46BDA"/>
    <w:rsid w:val="00D47FE3"/>
    <w:rsid w:val="00D50969"/>
    <w:rsid w:val="00D50D8C"/>
    <w:rsid w:val="00D85C76"/>
    <w:rsid w:val="00D866A6"/>
    <w:rsid w:val="00D90D7E"/>
    <w:rsid w:val="00D97017"/>
    <w:rsid w:val="00DA0E04"/>
    <w:rsid w:val="00DA2673"/>
    <w:rsid w:val="00DA5625"/>
    <w:rsid w:val="00DB0911"/>
    <w:rsid w:val="00DB3249"/>
    <w:rsid w:val="00DB4D46"/>
    <w:rsid w:val="00DB4F6D"/>
    <w:rsid w:val="00DB6883"/>
    <w:rsid w:val="00DC2897"/>
    <w:rsid w:val="00DD0837"/>
    <w:rsid w:val="00DD42DF"/>
    <w:rsid w:val="00DD4876"/>
    <w:rsid w:val="00DD6FFF"/>
    <w:rsid w:val="00DF1E45"/>
    <w:rsid w:val="00DF34B2"/>
    <w:rsid w:val="00DF6462"/>
    <w:rsid w:val="00E00DB3"/>
    <w:rsid w:val="00E037FF"/>
    <w:rsid w:val="00E04D61"/>
    <w:rsid w:val="00E1751A"/>
    <w:rsid w:val="00E2212E"/>
    <w:rsid w:val="00E22A2E"/>
    <w:rsid w:val="00E26810"/>
    <w:rsid w:val="00E27213"/>
    <w:rsid w:val="00E31128"/>
    <w:rsid w:val="00E34051"/>
    <w:rsid w:val="00E42AC1"/>
    <w:rsid w:val="00E42E88"/>
    <w:rsid w:val="00E46CA5"/>
    <w:rsid w:val="00E46D1B"/>
    <w:rsid w:val="00E50E38"/>
    <w:rsid w:val="00E549E1"/>
    <w:rsid w:val="00E61E28"/>
    <w:rsid w:val="00E62597"/>
    <w:rsid w:val="00E66A79"/>
    <w:rsid w:val="00E702F4"/>
    <w:rsid w:val="00E71715"/>
    <w:rsid w:val="00E77910"/>
    <w:rsid w:val="00E868D2"/>
    <w:rsid w:val="00E92459"/>
    <w:rsid w:val="00E97A29"/>
    <w:rsid w:val="00EA36C0"/>
    <w:rsid w:val="00EA4AEE"/>
    <w:rsid w:val="00EB3B09"/>
    <w:rsid w:val="00EB44E0"/>
    <w:rsid w:val="00EB66E5"/>
    <w:rsid w:val="00ED0662"/>
    <w:rsid w:val="00ED0C35"/>
    <w:rsid w:val="00EE10D6"/>
    <w:rsid w:val="00EE2EED"/>
    <w:rsid w:val="00EE693D"/>
    <w:rsid w:val="00EF1F9E"/>
    <w:rsid w:val="00EF3D09"/>
    <w:rsid w:val="00F002C4"/>
    <w:rsid w:val="00F0607A"/>
    <w:rsid w:val="00F106E7"/>
    <w:rsid w:val="00F1672B"/>
    <w:rsid w:val="00F201F8"/>
    <w:rsid w:val="00F21945"/>
    <w:rsid w:val="00F23431"/>
    <w:rsid w:val="00F25D74"/>
    <w:rsid w:val="00F30968"/>
    <w:rsid w:val="00F30C18"/>
    <w:rsid w:val="00F36247"/>
    <w:rsid w:val="00F37AE2"/>
    <w:rsid w:val="00F424AD"/>
    <w:rsid w:val="00F44A28"/>
    <w:rsid w:val="00F50011"/>
    <w:rsid w:val="00F50F37"/>
    <w:rsid w:val="00F65D44"/>
    <w:rsid w:val="00F8205F"/>
    <w:rsid w:val="00F82CEE"/>
    <w:rsid w:val="00F86F95"/>
    <w:rsid w:val="00F926EC"/>
    <w:rsid w:val="00F92CC1"/>
    <w:rsid w:val="00FA411C"/>
    <w:rsid w:val="00FA5BE8"/>
    <w:rsid w:val="00FC0550"/>
    <w:rsid w:val="00FC57E8"/>
    <w:rsid w:val="00FC5EC8"/>
    <w:rsid w:val="00FC7650"/>
    <w:rsid w:val="00FD5872"/>
    <w:rsid w:val="00FE4B74"/>
    <w:rsid w:val="00FF3103"/>
    <w:rsid w:val="00FF3E8A"/>
    <w:rsid w:val="00FF6FBD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6358E9C"/>
  <w15:chartTrackingRefBased/>
  <w15:docId w15:val="{04F02E78-BB42-4836-A0A4-DDF66EA6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05E2"/>
    <w:rPr>
      <w:sz w:val="24"/>
      <w:szCs w:val="24"/>
    </w:rPr>
  </w:style>
  <w:style w:type="paragraph" w:styleId="Ttulo1">
    <w:name w:val="heading 1"/>
    <w:basedOn w:val="Normal"/>
    <w:next w:val="Normal"/>
    <w:qFormat/>
    <w:rsid w:val="001A0CB3"/>
    <w:pPr>
      <w:keepNext/>
      <w:jc w:val="center"/>
      <w:outlineLvl w:val="0"/>
    </w:pPr>
    <w:rPr>
      <w:rFonts w:ascii="Arial Narrow" w:hAnsi="Arial Narrow" w:cs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">
    <w:name w:val="Tabela com grelha"/>
    <w:basedOn w:val="Tabelanormal"/>
    <w:rsid w:val="006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8A3D2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uiPriority w:val="99"/>
    <w:rsid w:val="00287710"/>
  </w:style>
  <w:style w:type="paragraph" w:customStyle="1" w:styleId="CarcterCarcterCarcter1Carcter">
    <w:name w:val="Carácter Carácter Carácter1 Carácter"/>
    <w:basedOn w:val="Normal"/>
    <w:rsid w:val="00DA0E04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Ttulo">
    <w:name w:val="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paragraph" w:styleId="Textosimples">
    <w:name w:val="Plain Text"/>
    <w:basedOn w:val="Normal"/>
    <w:rsid w:val="001A0CB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arcterCarcterCarcter">
    <w:name w:val="Carácter Carácter Carácter"/>
    <w:basedOn w:val="Normal"/>
    <w:rsid w:val="001A0CB3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CarcterCarcterCarcterCharCharCarcterCarcter">
    <w:name w:val="Carácter Carácter Carácter Char Char Carácter Carácter"/>
    <w:basedOn w:val="Normal"/>
    <w:rsid w:val="002171F1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character" w:customStyle="1" w:styleId="RodapCarter">
    <w:name w:val="Rodapé Caráter"/>
    <w:link w:val="Rodap"/>
    <w:uiPriority w:val="99"/>
    <w:locked/>
    <w:rsid w:val="00173102"/>
    <w:rPr>
      <w:sz w:val="24"/>
      <w:szCs w:val="24"/>
    </w:rPr>
  </w:style>
  <w:style w:type="paragraph" w:styleId="Reviso">
    <w:name w:val="Revision"/>
    <w:hidden/>
    <w:uiPriority w:val="99"/>
    <w:semiHidden/>
    <w:rsid w:val="00593552"/>
    <w:rPr>
      <w:sz w:val="24"/>
      <w:szCs w:val="24"/>
    </w:rPr>
  </w:style>
  <w:style w:type="character" w:styleId="Refdecomentrio">
    <w:name w:val="annotation reference"/>
    <w:rsid w:val="00FF3E8A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FF3E8A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FF3E8A"/>
  </w:style>
  <w:style w:type="paragraph" w:styleId="Assuntodecomentrio">
    <w:name w:val="annotation subject"/>
    <w:basedOn w:val="Textodecomentrio"/>
    <w:next w:val="Textodecomentrio"/>
    <w:link w:val="AssuntodecomentrioCarter"/>
    <w:rsid w:val="00FF3E8A"/>
    <w:rPr>
      <w:b/>
      <w:bCs/>
    </w:rPr>
  </w:style>
  <w:style w:type="character" w:customStyle="1" w:styleId="AssuntodecomentrioCarter">
    <w:name w:val="Assunto de comentário Caráter"/>
    <w:link w:val="Assuntodecomentrio"/>
    <w:rsid w:val="00FF3E8A"/>
    <w:rPr>
      <w:b/>
      <w:bCs/>
    </w:rPr>
  </w:style>
  <w:style w:type="paragraph" w:customStyle="1" w:styleId="Default">
    <w:name w:val="Default"/>
    <w:rsid w:val="003D47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angelista\Os%20meus%20documentos\A_SIADAP_GERAL\FICHAS%20DE%20AVALIA&#199;&#195;O_SIADAP\modelo%20Ficha%20de%20avaliacao%20dirigente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6D96-4074-4B05-99C4-180D385B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Ficha de avaliacao dirigentes</Template>
  <TotalTime>88</TotalTime>
  <Pages>16</Pages>
  <Words>1715</Words>
  <Characters>12003</Characters>
  <Application>Microsoft Office Word</Application>
  <DocSecurity>0</DocSecurity>
  <Lines>100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DO DESEMPENHO</vt:lpstr>
    </vt:vector>
  </TitlesOfParts>
  <Company>igap</Company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DESEMPENHO</dc:title>
  <dc:subject/>
  <dc:creator>Levangelista</dc:creator>
  <cp:keywords/>
  <cp:lastModifiedBy>Nuno Manuel Sousa do Rego</cp:lastModifiedBy>
  <cp:revision>5</cp:revision>
  <cp:lastPrinted>2004-04-29T19:10:00Z</cp:lastPrinted>
  <dcterms:created xsi:type="dcterms:W3CDTF">2025-02-26T18:53:00Z</dcterms:created>
  <dcterms:modified xsi:type="dcterms:W3CDTF">2025-03-17T18:57:00Z</dcterms:modified>
</cp:coreProperties>
</file>